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6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5.7.1</w:t>
            </w:r>
            <w:r>
              <w:t>　</w:t>
            </w:r>
            <w:r>
              <w:rPr>
                <w:rFonts w:hint="eastAsia"/>
              </w:rPr>
              <w:t>正弦函数的图像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int="eastAsia" w:hAnsi="宋体"/>
                <w:bCs/>
              </w:rPr>
              <w:t>理解用描点法作正弦函数图像的方法，明确图像的形状；熟练掌握用</w:t>
            </w:r>
            <w:r>
              <w:rPr>
                <w:rFonts w:hint="eastAsia" w:hAnsi="宋体"/>
              </w:rPr>
              <w:t>“五点法”画正弦函数的简图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3"/>
              <w:snapToGrid w:val="0"/>
              <w:rPr>
                <w:rFonts w:hAnsi="宋体"/>
              </w:rPr>
            </w:pPr>
            <w:r>
              <w:rPr>
                <w:rFonts w:ascii="Times New Roman" w:hAnsi="Times New Roman" w:cs="Times New Roman"/>
              </w:rPr>
              <w:t>2．</w:t>
            </w:r>
            <w:r>
              <w:rPr>
                <w:rFonts w:hAnsi="宋体"/>
              </w:rPr>
              <w:t>通过正弦函数图像</w:t>
            </w:r>
            <w:r>
              <w:rPr>
                <w:rFonts w:hint="eastAsia" w:hAnsi="宋体"/>
              </w:rPr>
              <w:t>的学习，</w:t>
            </w:r>
            <w:r>
              <w:rPr>
                <w:rFonts w:hint="eastAsia" w:hAnsi="宋体"/>
                <w:bCs/>
              </w:rPr>
              <w:t>培养学生观察能力、分析能力和归纳能力；</w:t>
            </w:r>
            <w:r>
              <w:rPr>
                <w:rFonts w:hint="eastAsia" w:hAnsi="宋体"/>
              </w:rPr>
              <w:t>使学生逐步养成勇于探索、勤于思考的数学思维品质.</w:t>
            </w:r>
          </w:p>
          <w:p>
            <w:pPr>
              <w:spacing w:line="288" w:lineRule="auto"/>
            </w:pPr>
            <w:r>
              <w:rPr>
                <w:rFonts w:hint="eastAsia" w:hAnsi="宋体"/>
              </w:rPr>
              <w:t xml:space="preserve">3. 使学生懂得数学源于生活又服务于生活；数学和其它学科有着紧密的联系，是工具类学科。 </w:t>
            </w:r>
            <w:r>
              <w:rPr>
                <w:rFonts w:hAnsi="宋体"/>
              </w:rPr>
              <w:t>在整个学习过程中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让学生体会数学中的图形美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加深数形结合思想的认识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理解动与静的辩证关系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树立科学的辩证唯物主义观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hAnsi="宋体"/>
              </w:rPr>
              <w:t>用“五点法”画长度为一个周期的闭区间上的正弦函数图像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Ansi="宋体"/>
              </w:rPr>
              <w:t>正弦函数图像的生成过程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275" w:firstLineChars="98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(一)情境引入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课件演示：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丹麦的波浪住宅、泛着涟漪的水面、舞者手中舞动的丝绸、波浪形长椅图片；沙摆实验（图片链接）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抽象出优美的波形曲线，引出课题.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275" w:firstLineChars="98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8"/>
              </w:rPr>
              <w:t>(二)知识探究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思考：如何在直角坐标系中建立正弦函数的图像？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三角函数值具有“周而复始”的变化规律，我们利用“描点法”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画出正弦函数在相应区间上的简图，再进一步得到正弦函数的图形</w:t>
            </w:r>
            <w:r>
              <w:rPr>
                <w:rFonts w:ascii="宋体" w:hAnsi="宋体"/>
                <w:bCs/>
                <w:szCs w:val="21"/>
              </w:rPr>
              <w:t>-----</w:t>
            </w:r>
            <w:r>
              <w:rPr>
                <w:rFonts w:hint="eastAsia" w:ascii="宋体" w:hAnsi="宋体"/>
                <w:bCs/>
                <w:szCs w:val="21"/>
              </w:rPr>
              <w:t>正弦曲线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作图：用“描点法”作出y=sinx,x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∈[0,2π]</m:t>
              </m:r>
            </m:oMath>
            <w:r>
              <w:rPr>
                <w:rFonts w:hint="eastAsia" w:ascii="宋体" w:hAnsi="宋体"/>
                <w:szCs w:val="21"/>
              </w:rPr>
              <w:t>的图像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2440940" cy="1534795"/>
                  <wp:effectExtent l="0" t="0" r="16510" b="8255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508" cy="153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650875</wp:posOffset>
                      </wp:positionV>
                      <wp:extent cx="2665095" cy="1017905"/>
                      <wp:effectExtent l="0" t="0" r="1905" b="10795"/>
                      <wp:wrapTopAndBottom/>
                      <wp:docPr id="2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5095" cy="1017905"/>
                                <a:chOff x="1266092" y="2630670"/>
                                <a:chExt cx="8961120" cy="2349305"/>
                              </a:xfrm>
                            </wpg:grpSpPr>
                            <wps:wsp>
                              <wps:cNvPr id="35" name="直接箭头连接符 23"/>
                              <wps:cNvCnPr/>
                              <wps:spPr>
                                <a:xfrm flipV="1">
                                  <a:off x="1266092" y="3882683"/>
                                  <a:ext cx="8961120" cy="7033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 rot="16200000" flipV="1">
                                  <a:off x="3798277" y="3798289"/>
                                  <a:ext cx="2349305" cy="140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任意多边形 25"/>
                              <wps:cNvSpPr/>
                              <wps:spPr>
                                <a:xfrm>
                                  <a:off x="4979963" y="3584917"/>
                                  <a:ext cx="1083212" cy="607255"/>
                                </a:xfrm>
                                <a:custGeom>
                                  <a:avLst/>
                                  <a:gdLst>
                                    <a:gd name="connsiteX0" fmla="*/ 0 w 1083212"/>
                                    <a:gd name="connsiteY0" fmla="*/ 325901 h 607255"/>
                                    <a:gd name="connsiteX1" fmla="*/ 267286 w 1083212"/>
                                    <a:gd name="connsiteY1" fmla="*/ 2345 h 607255"/>
                                    <a:gd name="connsiteX2" fmla="*/ 506437 w 1083212"/>
                                    <a:gd name="connsiteY2" fmla="*/ 339969 h 607255"/>
                                    <a:gd name="connsiteX3" fmla="*/ 773723 w 1083212"/>
                                    <a:gd name="connsiteY3" fmla="*/ 607255 h 607255"/>
                                    <a:gd name="connsiteX4" fmla="*/ 1069145 w 1083212"/>
                                    <a:gd name="connsiteY4" fmla="*/ 339969 h 607255"/>
                                    <a:gd name="connsiteX5" fmla="*/ 1069145 w 1083212"/>
                                    <a:gd name="connsiteY5" fmla="*/ 339969 h 607255"/>
                                    <a:gd name="connsiteX6" fmla="*/ 1069145 w 1083212"/>
                                    <a:gd name="connsiteY6" fmla="*/ 339969 h 607255"/>
                                    <a:gd name="connsiteX7" fmla="*/ 1083212 w 1083212"/>
                                    <a:gd name="connsiteY7" fmla="*/ 311834 h 607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083212" h="607255">
                                      <a:moveTo>
                                        <a:pt x="0" y="325901"/>
                                      </a:moveTo>
                                      <a:cubicBezTo>
                                        <a:pt x="91440" y="162950"/>
                                        <a:pt x="182880" y="0"/>
                                        <a:pt x="267286" y="2345"/>
                                      </a:cubicBezTo>
                                      <a:cubicBezTo>
                                        <a:pt x="351692" y="4690"/>
                                        <a:pt x="422031" y="239151"/>
                                        <a:pt x="506437" y="339969"/>
                                      </a:cubicBezTo>
                                      <a:cubicBezTo>
                                        <a:pt x="590843" y="440787"/>
                                        <a:pt x="679938" y="607255"/>
                                        <a:pt x="773723" y="607255"/>
                                      </a:cubicBezTo>
                                      <a:cubicBezTo>
                                        <a:pt x="867508" y="607255"/>
                                        <a:pt x="1069145" y="339969"/>
                                        <a:pt x="1069145" y="339969"/>
                                      </a:cubicBezTo>
                                      <a:lnTo>
                                        <a:pt x="1069145" y="339969"/>
                                      </a:lnTo>
                                      <a:lnTo>
                                        <a:pt x="1069145" y="339969"/>
                                      </a:lnTo>
                                      <a:lnTo>
                                        <a:pt x="1083212" y="3118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6" name="任意多边形 26"/>
                              <wps:cNvSpPr/>
                              <wps:spPr>
                                <a:xfrm>
                                  <a:off x="6046763" y="3582573"/>
                                  <a:ext cx="1083212" cy="607255"/>
                                </a:xfrm>
                                <a:custGeom>
                                  <a:avLst/>
                                  <a:gdLst>
                                    <a:gd name="connsiteX0" fmla="*/ 0 w 1083212"/>
                                    <a:gd name="connsiteY0" fmla="*/ 325901 h 607255"/>
                                    <a:gd name="connsiteX1" fmla="*/ 267286 w 1083212"/>
                                    <a:gd name="connsiteY1" fmla="*/ 2345 h 607255"/>
                                    <a:gd name="connsiteX2" fmla="*/ 506437 w 1083212"/>
                                    <a:gd name="connsiteY2" fmla="*/ 339969 h 607255"/>
                                    <a:gd name="connsiteX3" fmla="*/ 773723 w 1083212"/>
                                    <a:gd name="connsiteY3" fmla="*/ 607255 h 607255"/>
                                    <a:gd name="connsiteX4" fmla="*/ 1069145 w 1083212"/>
                                    <a:gd name="connsiteY4" fmla="*/ 339969 h 607255"/>
                                    <a:gd name="connsiteX5" fmla="*/ 1069145 w 1083212"/>
                                    <a:gd name="connsiteY5" fmla="*/ 339969 h 607255"/>
                                    <a:gd name="connsiteX6" fmla="*/ 1069145 w 1083212"/>
                                    <a:gd name="connsiteY6" fmla="*/ 339969 h 607255"/>
                                    <a:gd name="connsiteX7" fmla="*/ 1083212 w 1083212"/>
                                    <a:gd name="connsiteY7" fmla="*/ 311834 h 607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083212" h="607255">
                                      <a:moveTo>
                                        <a:pt x="0" y="325901"/>
                                      </a:moveTo>
                                      <a:cubicBezTo>
                                        <a:pt x="91440" y="162950"/>
                                        <a:pt x="182880" y="0"/>
                                        <a:pt x="267286" y="2345"/>
                                      </a:cubicBezTo>
                                      <a:cubicBezTo>
                                        <a:pt x="351692" y="4690"/>
                                        <a:pt x="422031" y="239151"/>
                                        <a:pt x="506437" y="339969"/>
                                      </a:cubicBezTo>
                                      <a:cubicBezTo>
                                        <a:pt x="590843" y="440787"/>
                                        <a:pt x="679938" y="607255"/>
                                        <a:pt x="773723" y="607255"/>
                                      </a:cubicBezTo>
                                      <a:cubicBezTo>
                                        <a:pt x="867508" y="607255"/>
                                        <a:pt x="1069145" y="339969"/>
                                        <a:pt x="1069145" y="339969"/>
                                      </a:cubicBezTo>
                                      <a:lnTo>
                                        <a:pt x="1069145" y="339969"/>
                                      </a:lnTo>
                                      <a:lnTo>
                                        <a:pt x="1069145" y="339969"/>
                                      </a:lnTo>
                                      <a:lnTo>
                                        <a:pt x="1083212" y="3118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7" name="任意多边形 27"/>
                              <wps:cNvSpPr/>
                              <wps:spPr>
                                <a:xfrm>
                                  <a:off x="7127631" y="3608363"/>
                                  <a:ext cx="1083212" cy="607255"/>
                                </a:xfrm>
                                <a:custGeom>
                                  <a:avLst/>
                                  <a:gdLst>
                                    <a:gd name="connsiteX0" fmla="*/ 0 w 1083212"/>
                                    <a:gd name="connsiteY0" fmla="*/ 325901 h 607255"/>
                                    <a:gd name="connsiteX1" fmla="*/ 267286 w 1083212"/>
                                    <a:gd name="connsiteY1" fmla="*/ 2345 h 607255"/>
                                    <a:gd name="connsiteX2" fmla="*/ 506437 w 1083212"/>
                                    <a:gd name="connsiteY2" fmla="*/ 339969 h 607255"/>
                                    <a:gd name="connsiteX3" fmla="*/ 773723 w 1083212"/>
                                    <a:gd name="connsiteY3" fmla="*/ 607255 h 607255"/>
                                    <a:gd name="connsiteX4" fmla="*/ 1069145 w 1083212"/>
                                    <a:gd name="connsiteY4" fmla="*/ 339969 h 607255"/>
                                    <a:gd name="connsiteX5" fmla="*/ 1069145 w 1083212"/>
                                    <a:gd name="connsiteY5" fmla="*/ 339969 h 607255"/>
                                    <a:gd name="connsiteX6" fmla="*/ 1069145 w 1083212"/>
                                    <a:gd name="connsiteY6" fmla="*/ 339969 h 607255"/>
                                    <a:gd name="connsiteX7" fmla="*/ 1083212 w 1083212"/>
                                    <a:gd name="connsiteY7" fmla="*/ 311834 h 607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083212" h="607255">
                                      <a:moveTo>
                                        <a:pt x="0" y="325901"/>
                                      </a:moveTo>
                                      <a:cubicBezTo>
                                        <a:pt x="91440" y="162950"/>
                                        <a:pt x="182880" y="0"/>
                                        <a:pt x="267286" y="2345"/>
                                      </a:cubicBezTo>
                                      <a:cubicBezTo>
                                        <a:pt x="351692" y="4690"/>
                                        <a:pt x="422031" y="239151"/>
                                        <a:pt x="506437" y="339969"/>
                                      </a:cubicBezTo>
                                      <a:cubicBezTo>
                                        <a:pt x="590843" y="440787"/>
                                        <a:pt x="679938" y="607255"/>
                                        <a:pt x="773723" y="607255"/>
                                      </a:cubicBezTo>
                                      <a:cubicBezTo>
                                        <a:pt x="867508" y="607255"/>
                                        <a:pt x="1069145" y="339969"/>
                                        <a:pt x="1069145" y="339969"/>
                                      </a:cubicBezTo>
                                      <a:lnTo>
                                        <a:pt x="1069145" y="339969"/>
                                      </a:lnTo>
                                      <a:lnTo>
                                        <a:pt x="1069145" y="339969"/>
                                      </a:lnTo>
                                      <a:lnTo>
                                        <a:pt x="1083212" y="3118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" name="任意多边形 28"/>
                              <wps:cNvSpPr/>
                              <wps:spPr>
                                <a:xfrm>
                                  <a:off x="3889717" y="3606019"/>
                                  <a:ext cx="1083212" cy="607255"/>
                                </a:xfrm>
                                <a:custGeom>
                                  <a:avLst/>
                                  <a:gdLst>
                                    <a:gd name="connsiteX0" fmla="*/ 0 w 1083212"/>
                                    <a:gd name="connsiteY0" fmla="*/ 325901 h 607255"/>
                                    <a:gd name="connsiteX1" fmla="*/ 267286 w 1083212"/>
                                    <a:gd name="connsiteY1" fmla="*/ 2345 h 607255"/>
                                    <a:gd name="connsiteX2" fmla="*/ 506437 w 1083212"/>
                                    <a:gd name="connsiteY2" fmla="*/ 339969 h 607255"/>
                                    <a:gd name="connsiteX3" fmla="*/ 773723 w 1083212"/>
                                    <a:gd name="connsiteY3" fmla="*/ 607255 h 607255"/>
                                    <a:gd name="connsiteX4" fmla="*/ 1069145 w 1083212"/>
                                    <a:gd name="connsiteY4" fmla="*/ 339969 h 607255"/>
                                    <a:gd name="connsiteX5" fmla="*/ 1069145 w 1083212"/>
                                    <a:gd name="connsiteY5" fmla="*/ 339969 h 607255"/>
                                    <a:gd name="connsiteX6" fmla="*/ 1069145 w 1083212"/>
                                    <a:gd name="connsiteY6" fmla="*/ 339969 h 607255"/>
                                    <a:gd name="connsiteX7" fmla="*/ 1083212 w 1083212"/>
                                    <a:gd name="connsiteY7" fmla="*/ 311834 h 607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083212" h="607255">
                                      <a:moveTo>
                                        <a:pt x="0" y="325901"/>
                                      </a:moveTo>
                                      <a:cubicBezTo>
                                        <a:pt x="91440" y="162950"/>
                                        <a:pt x="182880" y="0"/>
                                        <a:pt x="267286" y="2345"/>
                                      </a:cubicBezTo>
                                      <a:cubicBezTo>
                                        <a:pt x="351692" y="4690"/>
                                        <a:pt x="422031" y="239151"/>
                                        <a:pt x="506437" y="339969"/>
                                      </a:cubicBezTo>
                                      <a:cubicBezTo>
                                        <a:pt x="590843" y="440787"/>
                                        <a:pt x="679938" y="607255"/>
                                        <a:pt x="773723" y="607255"/>
                                      </a:cubicBezTo>
                                      <a:cubicBezTo>
                                        <a:pt x="867508" y="607255"/>
                                        <a:pt x="1069145" y="339969"/>
                                        <a:pt x="1069145" y="339969"/>
                                      </a:cubicBezTo>
                                      <a:lnTo>
                                        <a:pt x="1069145" y="339969"/>
                                      </a:lnTo>
                                      <a:lnTo>
                                        <a:pt x="1069145" y="339969"/>
                                      </a:lnTo>
                                      <a:lnTo>
                                        <a:pt x="1083212" y="3118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6" name="任意多边形 29"/>
                              <wps:cNvSpPr/>
                              <wps:spPr>
                                <a:xfrm>
                                  <a:off x="2804179" y="3631809"/>
                                  <a:ext cx="1083212" cy="607255"/>
                                </a:xfrm>
                                <a:custGeom>
                                  <a:avLst/>
                                  <a:gdLst>
                                    <a:gd name="connsiteX0" fmla="*/ 0 w 1083212"/>
                                    <a:gd name="connsiteY0" fmla="*/ 325901 h 607255"/>
                                    <a:gd name="connsiteX1" fmla="*/ 267286 w 1083212"/>
                                    <a:gd name="connsiteY1" fmla="*/ 2345 h 607255"/>
                                    <a:gd name="connsiteX2" fmla="*/ 506437 w 1083212"/>
                                    <a:gd name="connsiteY2" fmla="*/ 339969 h 607255"/>
                                    <a:gd name="connsiteX3" fmla="*/ 773723 w 1083212"/>
                                    <a:gd name="connsiteY3" fmla="*/ 607255 h 607255"/>
                                    <a:gd name="connsiteX4" fmla="*/ 1069145 w 1083212"/>
                                    <a:gd name="connsiteY4" fmla="*/ 339969 h 607255"/>
                                    <a:gd name="connsiteX5" fmla="*/ 1069145 w 1083212"/>
                                    <a:gd name="connsiteY5" fmla="*/ 339969 h 607255"/>
                                    <a:gd name="connsiteX6" fmla="*/ 1069145 w 1083212"/>
                                    <a:gd name="connsiteY6" fmla="*/ 339969 h 607255"/>
                                    <a:gd name="connsiteX7" fmla="*/ 1083212 w 1083212"/>
                                    <a:gd name="connsiteY7" fmla="*/ 311834 h 607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083212" h="607255">
                                      <a:moveTo>
                                        <a:pt x="0" y="325901"/>
                                      </a:moveTo>
                                      <a:cubicBezTo>
                                        <a:pt x="91440" y="162950"/>
                                        <a:pt x="182880" y="0"/>
                                        <a:pt x="267286" y="2345"/>
                                      </a:cubicBezTo>
                                      <a:cubicBezTo>
                                        <a:pt x="351692" y="4690"/>
                                        <a:pt x="422031" y="239151"/>
                                        <a:pt x="506437" y="339969"/>
                                      </a:cubicBezTo>
                                      <a:cubicBezTo>
                                        <a:pt x="590843" y="440787"/>
                                        <a:pt x="679938" y="607255"/>
                                        <a:pt x="773723" y="607255"/>
                                      </a:cubicBezTo>
                                      <a:cubicBezTo>
                                        <a:pt x="867508" y="607255"/>
                                        <a:pt x="1069145" y="339969"/>
                                        <a:pt x="1069145" y="339969"/>
                                      </a:cubicBezTo>
                                      <a:lnTo>
                                        <a:pt x="1069145" y="339969"/>
                                      </a:lnTo>
                                      <a:lnTo>
                                        <a:pt x="1069145" y="339969"/>
                                      </a:lnTo>
                                      <a:lnTo>
                                        <a:pt x="1083212" y="3118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/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2" o:spid="_x0000_s1026" o:spt="203" style="position:absolute;left:0pt;margin-left:27.45pt;margin-top:51.25pt;height:80.15pt;width:209.85pt;mso-wrap-distance-bottom:0pt;mso-wrap-distance-top:0pt;z-index:251660288;mso-width-relative:page;mso-height-relative:page;" coordorigin="1266092,2630670" coordsize="8961120,2349305" o:gfxdata="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MpkFaTaAAAACgEAAA8AAAAAAAAAAQAgAAAAIgAAAGRycy9kb3du&#10;cmV2LnhtbFBLAQIUABQAAAAIAIdO4kDT9LKEqgYAAEo6AAAOAAAAAAAAAAEAIAAAACkBAABkcnMv&#10;ZTJvRG9jLnhtbFBLBQYAAAAABgAGAFkBAABFCgAAAAA=&#10;">
                      <o:lock v:ext="edit" aspectratio="f"/>
                      <v:shape id="直接箭头连接符 23" o:spid="_x0000_s1026" o:spt="32" type="#_x0000_t32" style="position:absolute;left:1266092;top:3882683;flip:y;height:70339;width:8961120;" filled="f" stroked="t" coordsize="21600,21600" o:gfxdata="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RY+i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798277;top:3798289;flip:y;height:14068;width:2349305;rotation:5898240f;" filled="f" stroked="t" coordsize="21600,21600" o:gfxdata="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kbe+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100" style="position:absolute;left:4979963;top:3584917;height:607255;width:1083212;v-text-anchor:middle;" filled="f" stroked="t" coordsize="1083212,607255" o:gfxdata="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j8me/&#10;AAAA2wAAAA8AAAAAAAAAAQAgAAAAIgAAAGRycy9kb3ducmV2LnhtbFBLAQIUABQAAAAIAIdO4kAz&#10;LwWeOwAAADkAAAAQAAAAAAAAAAEAIAAAAA4BAABkcnMvc2hhcGV4bWwueG1sUEsFBgAAAAAGAAYA&#10;WwEAALgDAAAAAA==&#10;" path="m0,325901c91440,162950,182880,0,267286,2345c351692,4690,422031,239151,506437,339969c590843,440787,679938,607255,773723,607255c867508,607255,1069145,339969,1069145,339969l1069145,339969,1069145,339969,1083212,311834e">
                        <v:path textboxrect="0,0,1083212,607255" o:connectlocs="0,325901;267286,2345;506437,339969;773723,607255;1069145,339969;1069145,339969;1069145,339969;1083212,311834" o:connectangles="0,0,0,0,0,0,0,0"/>
                        <v:fill on="f" focussize="0,0"/>
                        <v:stroke weight="0.5pt"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/>
                          </w:txbxContent>
                        </v:textbox>
                      </v:shape>
                      <v:shape id="_x0000_s1026" o:spid="_x0000_s1026" o:spt="100" style="position:absolute;left:6046763;top:3582573;height:607255;width:1083212;v-text-anchor:middle;" filled="f" stroked="t" coordsize="1083212,607255" o:gfxdata="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FsEL4A&#10;AADbAAAADwAAAAAAAAABACAAAAAiAAAAZHJzL2Rvd25yZXYueG1sUEsBAhQAFAAAAAgAh07iQDMv&#10;BZ47AAAAOQAAABAAAAAAAAAAAQAgAAAADQEAAGRycy9zaGFwZXhtbC54bWxQSwUGAAAAAAYABgBb&#10;AQAAtwMAAAAA&#10;" path="m0,325901c91440,162950,182880,0,267286,2345c351692,4690,422031,239151,506437,339969c590843,440787,679938,607255,773723,607255c867508,607255,1069145,339969,1069145,339969l1069145,339969,1069145,339969,1083212,311834e">
                        <v:path textboxrect="0,0,1083212,607255" o:connectlocs="0,325901;267286,2345;506437,339969;773723,607255;1069145,339969;1069145,339969;1069145,339969;1083212,311834" o:connectangles="0,0,0,0,0,0,0,0"/>
                        <v:fill on="f" focussize="0,0"/>
                        <v:stroke weight="0.5pt"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/>
                          </w:txbxContent>
                        </v:textbox>
                      </v:shape>
                      <v:shape id="_x0000_s1026" o:spid="_x0000_s1026" o:spt="100" style="position:absolute;left:7127631;top:3608363;height:607255;width:1083212;v-text-anchor:middle;" filled="f" stroked="t" coordsize="1083212,607255" o:gfxdata="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f3Ji74A&#10;AADbAAAADwAAAAAAAAABACAAAAAiAAAAZHJzL2Rvd25yZXYueG1sUEsBAhQAFAAAAAgAh07iQDMv&#10;BZ47AAAAOQAAABAAAAAAAAAAAQAgAAAADQEAAGRycy9zaGFwZXhtbC54bWxQSwUGAAAAAAYABgBb&#10;AQAAtwMAAAAA&#10;" path="m0,325901c91440,162950,182880,0,267286,2345c351692,4690,422031,239151,506437,339969c590843,440787,679938,607255,773723,607255c867508,607255,1069145,339969,1069145,339969l1069145,339969,1069145,339969,1083212,311834e">
                        <v:path textboxrect="0,0,1083212,607255" o:connectlocs="0,325901;267286,2345;506437,339969;773723,607255;1069145,339969;1069145,339969;1069145,339969;1083212,311834" o:connectangles="0,0,0,0,0,0,0,0"/>
                        <v:fill on="f" focussize="0,0"/>
                        <v:stroke weight="0.5pt"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/>
                          </w:txbxContent>
                        </v:textbox>
                      </v:shape>
                      <v:shape id="_x0000_s1026" o:spid="_x0000_s1026" o:spt="100" style="position:absolute;left:3889717;top:3606019;height:607255;width:1083212;v-text-anchor:middle;" filled="f" stroked="t" coordsize="1083212,607255" o:gfxdata="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Yl35ugAAANsA&#10;AAAPAAAAAAAAAAEAIAAAACIAAABkcnMvZG93bnJldi54bWxQSwECFAAUAAAACACHTuJAMy8FnjsA&#10;AAA5AAAAEAAAAAAAAAABACAAAAAJAQAAZHJzL3NoYXBleG1sLnhtbFBLBQYAAAAABgAGAFsBAACz&#10;AwAAAAA=&#10;" path="m0,325901c91440,162950,182880,0,267286,2345c351692,4690,422031,239151,506437,339969c590843,440787,679938,607255,773723,607255c867508,607255,1069145,339969,1069145,339969l1069145,339969,1069145,339969,1083212,311834e">
                        <v:path textboxrect="0,0,1083212,607255" o:connectlocs="0,325901;267286,2345;506437,339969;773723,607255;1069145,339969;1069145,339969;1069145,339969;1083212,311834" o:connectangles="0,0,0,0,0,0,0,0"/>
                        <v:fill on="f" focussize="0,0"/>
                        <v:stroke weight="0.5pt"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/>
                          </w:txbxContent>
                        </v:textbox>
                      </v:shape>
                      <v:shape id="任意多边形 29" o:spid="_x0000_s1026" o:spt="100" style="position:absolute;left:2804179;top:3631809;height:607255;width:1083212;v-text-anchor:middle;" filled="f" stroked="t" coordsize="1083212,607255" o:gfxdata="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aPrN&#10;wAAAANsAAAAPAAAAAAAAAAEAIAAAACIAAABkcnMvZG93bnJldi54bWxQSwECFAAUAAAACACHTuJA&#10;My8FnjsAAAA5AAAAEAAAAAAAAAABACAAAAAPAQAAZHJzL3NoYXBleG1sLnhtbFBLBQYAAAAABgAG&#10;AFsBAAC5AwAAAAA=&#10;" path="m0,325901c91440,162950,182880,0,267286,2345c351692,4690,422031,239151,506437,339969c590843,440787,679938,607255,773723,607255c867508,607255,1069145,339969,1069145,339969l1069145,339969,1069145,339969,1083212,311834e">
                        <v:path textboxrect="0,0,1083212,607255" o:connectlocs="0,325901;267286,2345;506437,339969;773723,607255;1069145,339969;1069145,339969;1069145,339969;1083212,311834" o:connectangles="0,0,0,0,0,0,0,0"/>
                        <v:fill on="f" focussize="0,0"/>
                        <v:stroke weight="0.5pt"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/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思考：如何做出正弦函数</w:t>
            </w:r>
            <w:r>
              <w:rPr>
                <w:i/>
                <w:iCs/>
                <w:szCs w:val="21"/>
              </w:rPr>
              <w:t>y</w:t>
            </w:r>
            <w:r>
              <w:rPr>
                <w:rFonts w:ascii="宋体" w:hAnsi="宋体"/>
                <w:szCs w:val="21"/>
              </w:rPr>
              <w:t>=sin</w:t>
            </w:r>
            <w:r>
              <w:rPr>
                <w:i/>
                <w:iCs/>
                <w:szCs w:val="21"/>
              </w:rPr>
              <w:t>x</w:t>
            </w:r>
            <w:r>
              <w:rPr>
                <w:rFonts w:ascii="宋体" w:hAnsi="宋体"/>
                <w:i/>
                <w:iCs/>
                <w:szCs w:val="21"/>
              </w:rPr>
              <w:t>，</w:t>
            </w:r>
            <w:r>
              <w:rPr>
                <w:rFonts w:ascii="宋体" w:hAnsi="宋体"/>
                <w:iCs/>
                <w:szCs w:val="21"/>
              </w:rPr>
              <w:t>在</w:t>
            </w:r>
            <w:r>
              <w:rPr>
                <w:i/>
                <w:iCs/>
                <w:szCs w:val="21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∈</w:t>
            </w:r>
            <w:r>
              <w:rPr>
                <w:rFonts w:ascii="宋体" w:hAnsi="宋体"/>
                <w:bCs/>
                <w:szCs w:val="21"/>
              </w:rPr>
              <w:t>R上</w:t>
            </w:r>
            <w:r>
              <w:rPr>
                <w:rFonts w:hint="eastAsia" w:ascii="宋体" w:hAnsi="宋体"/>
                <w:szCs w:val="21"/>
              </w:rPr>
              <w:t>的图像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？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pict>
                <v:group id="_x0000_s1039" o:spid="_x0000_s1039" o:spt="203" style="position:absolute;left:0pt;margin-left:3.9pt;margin-top:99.05pt;height:31pt;width:250.75pt;z-index:251662336;mso-width-relative:page;mso-height-relative:page;" coordorigin="2900,3888" coordsize="5015,620">
                  <o:lock v:ext="edit"/>
                  <v:shape id="_x0000_s1040" o:spid="_x0000_s1040" o:spt="75" type="#_x0000_t75" style="position:absolute;left:2900;top:4028;height:340;width:794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  <v:path/>
                    <v:fill on="f" focussize="0,0"/>
                    <v:stroke on="f" joinstyle="miter"/>
                    <v:imagedata r:id="rId6" o:title=""/>
                    <o:lock v:ext="edit" aspectratio="t"/>
                  </v:shape>
                  <v:shape id="_x0000_s1041" o:spid="_x0000_s1041" o:spt="75" type="#_x0000_t75" style="position:absolute;left:3684;top:3888;height:620;width:955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  <v:path/>
                    <v:fill on="f" focussize="0,0"/>
                    <v:stroke on="f" joinstyle="miter"/>
                    <v:imagedata r:id="rId8" o:title=""/>
                    <o:lock v:ext="edit" aspectratio="t"/>
                  </v:shape>
                  <v:shape id="_x0000_s1042" o:spid="_x0000_s1042" o:spt="75" type="#_x0000_t75" style="position:absolute;left:4639;top:3998;height:340;width:859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  <v:path/>
                    <v:fill on="f" focussize="0,0"/>
                    <v:stroke on="f" joinstyle="miter"/>
                    <v:imagedata r:id="rId10" o:title=""/>
                    <o:lock v:ext="edit" aspectratio="t"/>
                  </v:shape>
                  <v:shape id="_x0000_s1043" o:spid="_x0000_s1043" o:spt="75" type="#_x0000_t75" style="position:absolute;left:6865;top:3998;height:340;width:1050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  <v:path/>
                    <v:fill on="f" focussize="0,0"/>
                    <v:stroke on="f" joinstyle="miter"/>
                    <v:imagedata r:id="rId12" o:title=""/>
                    <o:lock v:ext="edit" aspectratio="t"/>
                  </v:shape>
                  <v:shape id="_x0000_s1044" o:spid="_x0000_s1044" o:spt="75" type="#_x0000_t75" style="position:absolute;left:5498;top:3888;height:620;width:1367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  <v:path/>
                    <v:fill on="f" focussize="0,0"/>
                    <v:stroke on="f" joinstyle="miter"/>
                    <v:imagedata r:id="rId14" o:title=""/>
                    <o:lock v:ext="edit" aspectratio="t"/>
                  </v:shape>
                </v:group>
                <o:OLEObject Type="Embed" ProgID="Equation.3" ShapeID="_x0000_s1040" DrawAspect="Content" ObjectID="_1468075725" r:id="rId5">
                  <o:LockedField>false</o:LockedField>
                </o:OLEObject>
                <o:OLEObject Type="Embed" ProgID="Equation.3" ShapeID="_x0000_s1041" DrawAspect="Content" ObjectID="_1468075726" r:id="rId7">
                  <o:LockedField>false</o:LockedField>
                </o:OLEObject>
                <o:OLEObject Type="Embed" ProgID="Equation.3" ShapeID="_x0000_s1042" DrawAspect="Content" ObjectID="_1468075727" r:id="rId9">
                  <o:LockedField>false</o:LockedField>
                </o:OLEObject>
                <o:OLEObject Type="Embed" ProgID="Equation.3" ShapeID="_x0000_s1043" DrawAspect="Content" ObjectID="_1468075728" r:id="rId11">
                  <o:LockedField>false</o:LockedField>
                </o:OLEObject>
                <o:OLEObject Type="Embed" ProgID="Equation.3" ShapeID="_x0000_s1044" DrawAspect="Content" ObjectID="_1468075729" r:id="rId13">
                  <o:LockedField>false</o:LockedField>
                </o:OLEObject>
              </w:pict>
            </w:r>
            <w:r>
              <w:rPr>
                <w:rFonts w:hint="eastAsia" w:ascii="宋体" w:hAnsi="宋体"/>
                <w:szCs w:val="21"/>
              </w:rPr>
              <w:t>五个关键点：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  <w:u w:val="single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概念</w:t>
            </w:r>
            <w:r>
              <w:rPr>
                <w:rFonts w:hint="eastAsia" w:ascii="宋体" w:hAnsi="宋体"/>
                <w:szCs w:val="21"/>
              </w:rPr>
              <w:t>：在精度要求不高时，可先描出这五个关键点，再用平滑的曲线将它们连起来，就可以得到相应区间上的正弦函数的简图。这种近似的画正弦函数的方法叫做“</w:t>
            </w:r>
            <w:r>
              <w:rPr>
                <w:rFonts w:hint="eastAsia" w:ascii="宋体" w:hAnsi="宋体"/>
                <w:bCs/>
                <w:szCs w:val="21"/>
              </w:rPr>
              <w:t>五点法</w:t>
            </w:r>
            <w:r>
              <w:rPr>
                <w:rFonts w:ascii="宋体" w:hAnsi="宋体"/>
                <w:szCs w:val="21"/>
              </w:rPr>
              <w:t>”</w:t>
            </w:r>
          </w:p>
          <w:p>
            <w:pPr>
              <w:adjustRightInd w:val="0"/>
              <w:snapToGrid w:val="0"/>
              <w:spacing w:before="240" w:line="360" w:lineRule="auto"/>
              <w:ind w:firstLine="560" w:firstLineChars="20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(三)例题讲解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例1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用“五点法”作出下列函数的简图:</w:t>
            </w:r>
          </w:p>
          <w:p>
            <w:pPr>
              <w:ind w:firstLine="630" w:firstLineChars="3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pict>
                <v:shape id="_x0000_s1045" o:spid="_x0000_s1045" o:spt="75" type="#_x0000_t75" style="position:absolute;left:0pt;margin-left:28.7pt;margin-top:1.05pt;height:17pt;width:121.95pt;z-index:251662336;mso-width-relative:page;mso-height-relative:page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<v:path/>
                  <v:fill on="f" focussize="0,0"/>
                  <v:stroke on="f" joinstyle="miter"/>
                  <v:imagedata r:id="rId16" o:title=""/>
                  <o:lock v:ext="edit" aspectratio="t"/>
                </v:shape>
                <o:OLEObject Type="Embed" ProgID="Equation.3" ShapeID="_x0000_s1045" DrawAspect="Content" ObjectID="_1468075730" r:id="rId15">
                  <o:LockedField>false</o:LockedField>
                </o:OLEObject>
              </w:pict>
            </w:r>
          </w:p>
          <w:p>
            <w:pPr>
              <w:ind w:firstLine="630" w:firstLineChars="3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pict>
                <v:shape id="_x0000_s1046" o:spid="_x0000_s1046" o:spt="75" type="#_x0000_t75" style="position:absolute;left:0pt;margin-left:28.7pt;margin-top:2.25pt;height:17pt;width:118pt;z-index:251663360;mso-width-relative:page;mso-height-relative:page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<v:path/>
                  <v:fill on="f" focussize="0,0"/>
                  <v:stroke on="f" joinstyle="miter"/>
                  <v:imagedata r:id="rId18" o:title=""/>
                  <o:lock v:ext="edit" aspectratio="t"/>
                </v:shape>
                <o:OLEObject Type="Embed" ProgID="Equation.3" ShapeID="_x0000_s1046" DrawAspect="Content" ObjectID="_1468075731" r:id="rId17">
                  <o:LockedField>false</o:LockedField>
                </o:OLEObject>
              </w:pic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解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: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（1）列表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mc:AlternateContent>
                <mc:Choice Requires="wpg">
                  <w:drawing>
                    <wp:inline distT="0" distB="0" distL="0" distR="0">
                      <wp:extent cx="3094355" cy="778510"/>
                      <wp:effectExtent l="0" t="0" r="10795" b="2540"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4929" cy="778879"/>
                                <a:chOff x="4127535" y="1729936"/>
                                <a:chExt cx="6005080" cy="1060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tab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27535" y="1729936"/>
                                  <a:ext cx="6005080" cy="1060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56319" y="2267421"/>
                                  <a:ext cx="412373" cy="4376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3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11834" y="2239132"/>
                                  <a:ext cx="427224" cy="465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7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11794" y="2239132"/>
                                  <a:ext cx="414370" cy="465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71532" y="2225075"/>
                                  <a:ext cx="375638" cy="4786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9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05868" y="2239132"/>
                                  <a:ext cx="411188" cy="465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61.3pt;width:243.65pt;" coordorigin="4127535,1729936" coordsize="6005080,1060796" o:gfxdata="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">
                      <o:lock v:ext="edit" aspectratio="f"/>
                      <v:shape id="table" o:spid="_x0000_s1026" o:spt="75" type="#_x0000_t75" style="position:absolute;left:4127535;top:1729936;height:1060796;width:6005080;" filled="f" o:preferrelative="t" stroked="f" coordsize="21600,21600" o:gfxdata="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TsqA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r:id="rId19" o:title=""/>
                        <o:lock v:ext="edit" aspectratio="t"/>
                      </v:shape>
                      <v:shape id="Text Box 80" o:spid="_x0000_s1026" o:spt="202" type="#_x0000_t202" style="position:absolute;left:5556319;top:2267421;height:437663;width:412373;" filled="f" stroked="f" coordsize="21600,21600" o:gfxdata="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vx3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81" o:spid="_x0000_s1026" o:spt="202" type="#_x0000_t202" style="position:absolute;left:6411834;top:2239132;height:465489;width:427224;" filled="f" stroked="f" coordsize="21600,21600" o:gfxdata="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nVE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82" o:spid="_x0000_s1026" o:spt="202" type="#_x0000_t202" style="position:absolute;left:7311794;top:2239132;height:465028;width:414370;" filled="f" stroked="f" coordsize="21600,21600" o:gfxdata="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cUk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83" o:spid="_x0000_s1026" o:spt="202" type="#_x0000_t202" style="position:absolute;left:8371532;top:2225075;height:478623;width:375638;" filled="f" stroked="f" coordsize="21600,21600" o:gfxdata="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CDxj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4" o:spid="_x0000_s1026" o:spt="202" type="#_x0000_t202" style="position:absolute;left:9305868;top:2239132;height:465491;width:411188;" filled="f" stroked="f" coordsize="21600,21600" o:gfxdata="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PY6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57150</wp:posOffset>
                  </wp:positionV>
                  <wp:extent cx="2724150" cy="1400175"/>
                  <wp:effectExtent l="0" t="0" r="0" b="9525"/>
                  <wp:wrapTopAndBottom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思考：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函数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y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= 1+ sin 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x ,  x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∈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[0,2π]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的图像与函数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y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= sin 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x ,  x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∈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[0,2π]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的图像之间的关系？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解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：（2）列表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mc:AlternateContent>
                <mc:Choice Requires="wpg">
                  <w:drawing>
                    <wp:inline distT="0" distB="0" distL="0" distR="0">
                      <wp:extent cx="3078480" cy="914400"/>
                      <wp:effectExtent l="0" t="0" r="7620" b="0"/>
                      <wp:docPr id="62" name="组合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492" cy="914400"/>
                                <a:chOff x="4127535" y="1729936"/>
                                <a:chExt cx="6005080" cy="11133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tab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27535" y="1729936"/>
                                  <a:ext cx="6005080" cy="1060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46844" y="2267413"/>
                                  <a:ext cx="454776" cy="4182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65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12237" y="2239317"/>
                                  <a:ext cx="710532" cy="603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66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12372" y="2239373"/>
                                  <a:ext cx="415509" cy="4463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67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66057" y="2225308"/>
                                  <a:ext cx="485645" cy="460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68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5689" y="2239538"/>
                                  <a:ext cx="410968" cy="372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sq">
                                  <a:noFill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5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Tahoma" w:hAnsi="Tahoma" w:eastAsia="微软雅黑" w:cstheme="minorBidi"/>
                                        <w:color w:val="000000" w:themeColor="text1"/>
                                        <w:kern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72pt;width:242.4pt;" coordorigin="4127535,1729936" coordsize="6005080,1113311" o:gfxdata="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">
                      <o:lock v:ext="edit" aspectratio="f"/>
                      <v:shape id="table" o:spid="_x0000_s1026" o:spt="75" type="#_x0000_t75" style="position:absolute;left:4127535;top:1729936;height:1060796;width:6005080;" filled="f" o:preferrelative="t" stroked="f" coordsize="21600,21600" o:gfxdata="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vGK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21" o:title=""/>
                        <o:lock v:ext="edit" aspectratio="t"/>
                      </v:shape>
                      <v:shape id="Text Box 80" o:spid="_x0000_s1026" o:spt="202" type="#_x0000_t202" style="position:absolute;left:5546844;top:2267413;height:418261;width:454776;" filled="f" stroked="f" coordsize="21600,21600" o:gfxdata="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94y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1" o:spid="_x0000_s1026" o:spt="202" type="#_x0000_t202" style="position:absolute;left:6412237;top:2239317;height:603930;width:710532;" filled="f" stroked="f" coordsize="21600,21600" o:gfxdata="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xRr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82" o:spid="_x0000_s1026" o:spt="202" type="#_x0000_t202" style="position:absolute;left:7312372;top:2239373;height:446301;width:415509;" filled="f" stroked="f" coordsize="21600,21600" o:gfxdata="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j2M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3" o:spid="_x0000_s1026" o:spt="202" type="#_x0000_t202" style="position:absolute;left:8166057;top:2225308;height:460365;width:485645;" filled="f" stroked="f" coordsize="21600,21600" o:gfxdata="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vfV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84" o:spid="_x0000_s1026" o:spt="202" type="#_x0000_t202" style="position:absolute;left:9175689;top:2239538;height:372644;width:410968;" filled="f" stroked="f" coordsize="21600,21600" o:gfxdata="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w6Sm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1pt" miterlimit="8" joinstyle="miter" endcap="square" startarrowwidth="narrow" startarrowlength="short" endarrowwidth="narrow" endarrowlength="shor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5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hAnsi="Tahoma" w:eastAsia="微软雅黑" w:cstheme="minorBidi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宋体" w:hAnsi="宋体" w:eastAsia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81280</wp:posOffset>
                  </wp:positionV>
                  <wp:extent cx="2346325" cy="1259840"/>
                  <wp:effectExtent l="0" t="0" r="15875" b="16510"/>
                  <wp:wrapTopAndBottom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32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思考：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函数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y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= -sin 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x ,  x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∈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[0,2π]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的图像与函数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y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= sin 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Cs w:val="21"/>
              </w:rPr>
              <w:t>x ,  x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∈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[0,2π]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的图像之间的关系？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="240" w:line="360" w:lineRule="auto"/>
              <w:ind w:firstLine="275" w:firstLineChars="98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 xml:space="preserve">(四)巩固练习 </w:t>
            </w:r>
          </w:p>
          <w:p>
            <w:pPr>
              <w:ind w:firstLine="422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47" o:spid="_x0000_s1047" o:spt="75" type="#_x0000_t75" style="position:absolute;left:0pt;margin-left:31.2pt;margin-top:13.55pt;height:46.5pt;width:186.95pt;z-index:251664384;mso-width-relative:page;mso-height-relative:page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<v:path/>
                  <v:fill on="f" focussize="0,0"/>
                  <v:stroke on="f" joinstyle="miter"/>
                  <v:imagedata r:id="rId24" o:title=""/>
                  <o:lock v:ext="edit" aspectratio="t"/>
                </v:shape>
                <o:OLEObject Type="Embed" ProgID="Equation.3" ShapeID="_x0000_s1047" DrawAspect="Content" ObjectID="_1468075732" r:id="rId23">
                  <o:LockedField>false</o:LockedField>
                </o:OLEObject>
              </w:pic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教材练习</w:t>
            </w:r>
            <w:r>
              <w:rPr>
                <w:rFonts w:ascii="宋体" w:hAnsi="宋体" w:eastAsia="宋体"/>
                <w:color w:val="000000"/>
                <w:szCs w:val="21"/>
              </w:rPr>
              <w:t>P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84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</w:t>
            </w: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ind w:firstLine="420"/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pStyle w:val="3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（1）你学习了哪些内容？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（2）你的学习效果如何？</w:t>
            </w:r>
          </w:p>
          <w:p>
            <w:r>
              <w:rPr>
                <w:rFonts w:hint="eastAsia" w:ascii="宋体" w:hAnsi="宋体" w:eastAsia="宋体"/>
                <w:bCs/>
                <w:color w:val="000000"/>
              </w:rPr>
              <w:t>（3）你会解决了哪些问题？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184，练习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6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1C631F6"/>
    <w:rsid w:val="09FF73D8"/>
    <w:rsid w:val="0A7D22B2"/>
    <w:rsid w:val="0B073A94"/>
    <w:rsid w:val="0BE3070D"/>
    <w:rsid w:val="1EC7640D"/>
    <w:rsid w:val="22504DBF"/>
    <w:rsid w:val="265124AA"/>
    <w:rsid w:val="354C4ACE"/>
    <w:rsid w:val="355F1FA0"/>
    <w:rsid w:val="35840394"/>
    <w:rsid w:val="395872A2"/>
    <w:rsid w:val="3CD30F1E"/>
    <w:rsid w:val="40D62F6B"/>
    <w:rsid w:val="41A71DA6"/>
    <w:rsid w:val="43CB04AB"/>
    <w:rsid w:val="455F373F"/>
    <w:rsid w:val="462E6F30"/>
    <w:rsid w:val="49433FBF"/>
    <w:rsid w:val="4A7155D9"/>
    <w:rsid w:val="4F545C54"/>
    <w:rsid w:val="4FCA01C6"/>
    <w:rsid w:val="56D75305"/>
    <w:rsid w:val="611835A2"/>
    <w:rsid w:val="619D2866"/>
    <w:rsid w:val="69955344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3.wmf"/><Relationship Id="rId23" Type="http://schemas.openxmlformats.org/officeDocument/2006/relationships/oleObject" Target="embeddings/oleObject8.bin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40"/>
    <customShpInfo spid="_x0000_s1041"/>
    <customShpInfo spid="_x0000_s1042"/>
    <customShpInfo spid="_x0000_s1043"/>
    <customShpInfo spid="_x0000_s1044"/>
    <customShpInfo spid="_x0000_s1039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016CD5AB107F4ECCA802E82E10165670_13</vt:lpwstr>
  </property>
</Properties>
</file>