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6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5.6.1</w:t>
            </w:r>
            <w:r>
              <w:t>　–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α</m:t>
              </m:r>
            </m:oMath>
            <w:r>
              <w:rPr>
                <w:rFonts w:hint="eastAsia"/>
              </w:rPr>
              <w:t>的三角函数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 w:cs="Times New Roman"/>
              </w:rPr>
              <w:t>1．</w:t>
            </w:r>
            <w:r>
              <w:rPr>
                <w:rFonts w:hint="eastAsia" w:ascii="宋体" w:hAnsi="宋体" w:eastAsia="宋体"/>
                <w:szCs w:val="21"/>
              </w:rPr>
              <w:t>使学生</w:t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理解并掌握正弦、余弦、正切的负角的三角函数公式</w:t>
            </w:r>
            <w:r>
              <w:rPr>
                <w:rFonts w:hint="eastAsia" w:ascii="宋体" w:hAnsi="宋体" w:eastAsia="宋体" w:cs="Lucida Sans Unicode"/>
                <w:kern w:val="0"/>
                <w:szCs w:val="21"/>
              </w:rPr>
              <w:t>，</w:t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并能应用公式解决一些求值、化简问题.</w:t>
            </w:r>
          </w:p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Times New Roman"/>
              </w:rPr>
              <w:t>2．</w:t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在教师的引导下,启发学生探索发现诱导公式及其证明</w:t>
            </w:r>
            <w:r>
              <w:rPr>
                <w:rFonts w:hint="eastAsia" w:ascii="宋体" w:hAnsi="宋体" w:eastAsia="宋体" w:cs="Lucida Sans Unicode"/>
                <w:kern w:val="0"/>
                <w:szCs w:val="21"/>
              </w:rPr>
              <w:t>，</w:t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培养</w:t>
            </w:r>
            <w:r>
              <w:fldChar w:fldCharType="begin"/>
            </w:r>
            <w:r>
              <w:instrText xml:space="preserve"> HYPERLINK "http://www.3edu.net/" </w:instrText>
            </w:r>
            <w:r>
              <w:fldChar w:fldCharType="separate"/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学生</w:t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fldChar w:fldCharType="end"/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勇于探求新知、善于归纳</w:t>
            </w:r>
            <w:r>
              <w:fldChar w:fldCharType="begin"/>
            </w:r>
            <w:r>
              <w:instrText xml:space="preserve"> HYPERLINK "http://j.3edu.net/" </w:instrText>
            </w:r>
            <w:r>
              <w:fldChar w:fldCharType="separate"/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总结</w:t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fldChar w:fldCharType="end"/>
            </w:r>
            <w:r>
              <w:rPr>
                <w:rFonts w:ascii="宋体" w:hAnsi="宋体" w:eastAsia="宋体" w:cs="Lucida Sans Unicode"/>
                <w:kern w:val="0"/>
                <w:szCs w:val="21"/>
              </w:rPr>
              <w:t>的能力.</w:t>
            </w:r>
          </w:p>
          <w:p>
            <w:pPr>
              <w:spacing w:line="288" w:lineRule="auto"/>
            </w:pPr>
            <w:r>
              <w:rPr>
                <w:rFonts w:hint="eastAsia" w:hAnsi="宋体" w:cs="Times New Roman"/>
              </w:rPr>
              <w:t>3.</w:t>
            </w:r>
            <w:r>
              <w:rPr>
                <w:rFonts w:hAnsi="宋体" w:cs="Lucida Sans Unicode"/>
                <w:kern w:val="0"/>
              </w:rPr>
              <w:t xml:space="preserve"> 通过负角的三角函数公式的推导过程</w:t>
            </w:r>
            <w:r>
              <w:rPr>
                <w:rFonts w:hint="eastAsia" w:hAnsi="宋体" w:cs="Lucida Sans Unicode"/>
                <w:kern w:val="0"/>
              </w:rPr>
              <w:t>，</w:t>
            </w:r>
            <w:r>
              <w:rPr>
                <w:rFonts w:hAnsi="宋体" w:cs="Lucida Sans Unicode"/>
                <w:kern w:val="0"/>
              </w:rPr>
              <w:t>让学生体验探索后的成功喜悦,培养</w:t>
            </w:r>
            <w:r>
              <w:fldChar w:fldCharType="begin"/>
            </w:r>
            <w:r>
              <w:instrText xml:space="preserve"> HYPERLINK "http://www.3edu.net/" </w:instrText>
            </w:r>
            <w:r>
              <w:fldChar w:fldCharType="separate"/>
            </w:r>
            <w:r>
              <w:rPr>
                <w:rFonts w:hAnsi="宋体" w:cs="Lucida Sans Unicode"/>
                <w:kern w:val="0"/>
              </w:rPr>
              <w:t>学生</w:t>
            </w:r>
            <w:r>
              <w:rPr>
                <w:rFonts w:hAnsi="宋体" w:cs="Lucida Sans Unicode"/>
                <w:kern w:val="0"/>
              </w:rPr>
              <w:fldChar w:fldCharType="end"/>
            </w:r>
            <w:r>
              <w:rPr>
                <w:rFonts w:hAnsi="宋体" w:cs="Lucida Sans Unicode"/>
                <w:kern w:val="0"/>
              </w:rPr>
              <w:t>的自信心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−α</m:t>
              </m:r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的三角函数</m:t>
              </m:r>
            </m:oMath>
            <w:r>
              <w:rPr>
                <w:rFonts w:hint="eastAsia" w:hAnsi="宋体"/>
                <w:color w:val="000000"/>
              </w:rPr>
              <w:t>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−α</m:t>
              </m:r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的三角函数公式的推导</m:t>
              </m:r>
            </m:oMath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562" w:firstLineChars="20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(一)情境引入</w:t>
            </w:r>
          </w:p>
          <w:p>
            <w:pPr>
              <w:spacing w:line="360" w:lineRule="auto"/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回顾：诱导公式一</w:t>
            </w:r>
          </w:p>
          <w:p>
            <w:pPr>
              <w:spacing w:line="360" w:lineRule="auto"/>
              <w:rPr>
                <w:bCs/>
                <w:color w:val="0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2kπ+α</m:t>
                        </m: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=sinα</m:t>
                </m:r>
              </m:oMath>
            </m:oMathPara>
          </w:p>
          <w:p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cos</m:t>
                  </m: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color w:val="00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2kπ+α</m:t>
                      </m:r>
                      <m:ctrlPr>
                        <w:rPr>
                          <w:rFonts w:ascii="Cambria Math" w:hAnsi="Cambria Math"/>
                          <w:bCs/>
                          <w:color w:val="000000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bCs/>
                      <w:i/>
                      <w:color w:val="000000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=cosα</m:t>
              </m:r>
            </m:oMath>
            <w:r>
              <w:rPr>
                <w:rFonts w:hint="eastAsia"/>
                <w:bCs/>
                <w:color w:val="000000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(k∈Z)</m:t>
              </m:r>
            </m:oMath>
            <w:r>
              <w:rPr>
                <w:rFonts w:hint="eastAsia"/>
                <w:bCs/>
                <w:color w:val="000000"/>
              </w:rPr>
              <w:t xml:space="preserve">       </w:t>
            </w:r>
          </w:p>
          <w:p>
            <w:pPr>
              <w:spacing w:line="360" w:lineRule="auto"/>
              <w:rPr>
                <w:bCs/>
                <w:color w:val="0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tan</m:t>
                    </m: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2kπ+α</m:t>
                        </m: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=tanα</m:t>
                </m:r>
              </m:oMath>
            </m:oMathPara>
          </w:p>
          <w:p>
            <w:pPr>
              <w:spacing w:line="360" w:lineRule="auto"/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由三角函数的定义我们知道，终边相同的角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2kπ+α(k∈Z)</m:t>
              </m:r>
            </m:oMath>
            <w:r>
              <w:rPr>
                <w:bCs/>
                <w:color w:val="000000"/>
              </w:rPr>
              <w:t>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α</m:t>
              </m:r>
            </m:oMath>
            <w:r>
              <w:rPr>
                <w:bCs/>
                <w:color w:val="000000"/>
              </w:rPr>
              <w:t>的同一三角函数的值相等</w:t>
            </w:r>
            <w:r>
              <w:rPr>
                <w:rFonts w:hint="eastAsia"/>
                <w:bCs/>
                <w:color w:val="000000"/>
              </w:rPr>
              <w:t>（公式一）.这样，求一个角的三角函数值便可以转化为求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0</m:t>
              </m:r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~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2π</m:t>
              </m:r>
            </m:oMath>
            <w:r>
              <w:rPr>
                <w:bCs/>
                <w:color w:val="000000"/>
              </w:rPr>
              <w:t>的三角函数值</w:t>
            </w:r>
            <w:r>
              <w:rPr>
                <w:rFonts w:hint="eastAsia"/>
                <w:bCs/>
                <w:color w:val="000000"/>
              </w:rPr>
              <w:t>.</w:t>
            </w:r>
          </w:p>
          <w:p>
            <w:pPr>
              <w:spacing w:line="360" w:lineRule="auto"/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那么，对于</w:t>
            </w:r>
            <m:oMath>
              <m:r>
                <m:rPr>
                  <m:sty m:val="p"/>
                </m:rPr>
                <w:rPr>
                  <w:rFonts w:hint="eastAsia" w:ascii="MS Mincho" w:hAnsi="MS Mincho" w:eastAsia="MS Mincho" w:cs="MS Mincho"/>
                  <w:color w:val="000000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α</m:t>
              </m:r>
            </m:oMath>
            <w:r>
              <w:rPr>
                <w:rFonts w:hint="eastAsia"/>
                <w:bCs/>
                <w:color w:val="000000"/>
              </w:rPr>
              <w:t>的三角函数是否也能转化为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α</m:t>
              </m:r>
            </m:oMath>
            <w:r>
              <w:rPr>
                <w:rFonts w:hint="eastAsia"/>
                <w:bCs/>
                <w:color w:val="000000"/>
              </w:rPr>
              <w:t>的三角函数呢？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562" w:firstLineChars="200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8"/>
              </w:rPr>
              <w:t>(二)知识探究</w:t>
            </w:r>
          </w:p>
          <w:p>
            <w:pPr>
              <w:pStyle w:val="4"/>
              <w:spacing w:line="240" w:lineRule="atLeast"/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对称美是日常生活中最常见的，你知道三角函数的对称美吗？</w:t>
            </w:r>
          </w:p>
          <w:p>
            <w:pPr>
              <w:pStyle w:val="4"/>
              <w:spacing w:line="240" w:lineRule="atLeast"/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如果把x轴看成平面镜，那么平面直角坐标系中的角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α</m:t>
              </m:r>
            </m:oMath>
            <w:r>
              <w:rPr>
                <w:color w:val="000000"/>
                <w:sz w:val="21"/>
                <w:szCs w:val="21"/>
              </w:rPr>
              <w:t>关于x轴对称的角的度数是多少？这个角的三角函数值与角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α</m:t>
              </m:r>
            </m:oMath>
            <w:r>
              <w:rPr>
                <w:color w:val="000000"/>
                <w:sz w:val="21"/>
                <w:szCs w:val="21"/>
              </w:rPr>
              <w:t>的三角函数值有什么关系？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思考1：在直角坐标系中画出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30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bCs/>
                <w:color w:val="000000"/>
              </w:rPr>
              <w:t>与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MS Gothic" w:hAnsi="MS Gothic" w:eastAsia="MS Gothic" w:cs="MS Gothic"/>
                      <w:color w:val="000000"/>
                    </w:rPr>
                    <m:t>−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30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bCs/>
                <w:color w:val="000000"/>
              </w:rPr>
              <w:t>的角</w:t>
            </w:r>
            <w:r>
              <w:rPr>
                <w:rFonts w:hint="eastAsia" w:ascii="宋体" w:hAnsi="宋体" w:eastAsia="宋体"/>
                <w:bCs/>
                <w:color w:val="000000"/>
              </w:rPr>
              <w:t>，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135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与</m:t>
                  </m:r>
                  <m:r>
                    <m:rPr>
                      <m:sty m:val="p"/>
                    </m:rPr>
                    <w:rPr>
                      <w:rFonts w:hint="eastAsia" w:ascii="MS Gothic" w:hAnsi="MS Gothic" w:eastAsia="MS Gothic" w:cs="MS Gothic"/>
                      <w:color w:val="000000"/>
                    </w:rPr>
                    <m:t>−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135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bCs/>
                <w:color w:val="000000"/>
              </w:rPr>
              <w:t>的角</w:t>
            </w:r>
            <w:r>
              <w:rPr>
                <w:rFonts w:hint="eastAsia" w:ascii="宋体" w:hAnsi="宋体" w:eastAsia="宋体"/>
                <w:bCs/>
                <w:color w:val="000000"/>
              </w:rPr>
              <w:t>，</w:t>
            </w:r>
            <w:r>
              <w:rPr>
                <w:rFonts w:ascii="宋体" w:hAnsi="宋体" w:eastAsia="宋体"/>
                <w:bCs/>
                <w:color w:val="000000"/>
              </w:rPr>
              <w:t>并观察这两对角有什么特点</w:t>
            </w:r>
            <w:r>
              <w:rPr>
                <w:rFonts w:hint="eastAsia" w:ascii="宋体" w:hAnsi="宋体" w:eastAsia="宋体"/>
                <w:bCs/>
                <w:color w:val="000000"/>
              </w:rPr>
              <w:t>？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特点：终边关于x轴对称.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231775</wp:posOffset>
                      </wp:positionV>
                      <wp:extent cx="1384935" cy="1116330"/>
                      <wp:effectExtent l="19685" t="20955" r="24130" b="24765"/>
                      <wp:wrapTopAndBottom/>
                      <wp:docPr id="77" name="组合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116330"/>
                                <a:chOff x="6592530" y="3465871"/>
                                <a:chExt cx="3849308" cy="31561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95766" y="3674510"/>
                                  <a:ext cx="3384643" cy="25240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79" name="直接连接符 79"/>
                              <wps:cNvCnPr/>
                              <wps:spPr>
                                <a:xfrm flipV="1">
                                  <a:off x="8310407" y="4011552"/>
                                  <a:ext cx="1924954" cy="1002433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直接连接符 80"/>
                              <wps:cNvCnPr/>
                              <wps:spPr>
                                <a:xfrm>
                                  <a:off x="8310418" y="5012745"/>
                                  <a:ext cx="2131420" cy="975092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1" name="组合 81"/>
                              <wpg:cNvGrpSpPr/>
                              <wpg:grpSpPr>
                                <a:xfrm>
                                  <a:off x="8701522" y="4675224"/>
                                  <a:ext cx="471955" cy="516201"/>
                                  <a:chOff x="8701522" y="4675224"/>
                                  <a:chExt cx="678422" cy="544093"/>
                                </a:xfrm>
                              </wpg:grpSpPr>
                              <wps:wsp>
                                <wps:cNvPr id="97" name="弧形 97"/>
                                <wps:cNvSpPr/>
                                <wps:spPr>
                                  <a:xfrm>
                                    <a:off x="8701522" y="4688381"/>
                                    <a:ext cx="678422" cy="530936"/>
                                  </a:xfrm>
                                  <a:prstGeom prst="arc">
                                    <a:avLst>
                                      <a:gd name="adj1" fmla="val 17871037"/>
                                      <a:gd name="adj2" fmla="val 1157402"/>
                                    </a:avLst>
                                  </a:prstGeom>
                                  <a:ln w="2857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98" name="直接箭头连接符 98"/>
                                <wps:cNvCnPr/>
                                <wps:spPr>
                                  <a:xfrm rot="10800000">
                                    <a:off x="9089585" y="4675224"/>
                                    <a:ext cx="162235" cy="58994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0070C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82" name="Object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31313" y="4552950"/>
                                  <a:ext cx="414337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Object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4325" y="5035550"/>
                                  <a:ext cx="514350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g:grpSp>
                              <wpg:cNvPr id="84" name="组合 84"/>
                              <wpg:cNvGrpSpPr/>
                              <wpg:grpSpPr>
                                <a:xfrm rot="11196017" flipH="1">
                                  <a:off x="8649495" y="4845043"/>
                                  <a:ext cx="545729" cy="422346"/>
                                  <a:chOff x="8649495" y="4845043"/>
                                  <a:chExt cx="678422" cy="544093"/>
                                </a:xfrm>
                              </wpg:grpSpPr>
                              <wps:wsp>
                                <wps:cNvPr id="95" name="弧形 95"/>
                                <wps:cNvSpPr/>
                                <wps:spPr>
                                  <a:xfrm>
                                    <a:off x="8649495" y="4858200"/>
                                    <a:ext cx="678422" cy="530936"/>
                                  </a:xfrm>
                                  <a:prstGeom prst="arc">
                                    <a:avLst>
                                      <a:gd name="adj1" fmla="val 17871037"/>
                                      <a:gd name="adj2" fmla="val 1157402"/>
                                    </a:avLst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96" name="直接箭头连接符 96"/>
                                <wps:cNvCnPr/>
                                <wps:spPr>
                                  <a:xfrm rot="10800000">
                                    <a:off x="9037558" y="4845043"/>
                                    <a:ext cx="162235" cy="58994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5" name="直接连接符 85"/>
                              <wps:cNvCnPr/>
                              <wps:spPr>
                                <a:xfrm rot="10800000">
                                  <a:off x="6695769" y="3465871"/>
                                  <a:ext cx="1599801" cy="1518598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直接连接符 86"/>
                              <wps:cNvCnPr/>
                              <wps:spPr>
                                <a:xfrm rot="10800000" flipV="1">
                                  <a:off x="6592530" y="4997978"/>
                                  <a:ext cx="1703051" cy="162404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7" name="Object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31200" y="4175125"/>
                                  <a:ext cx="531813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Object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48650" y="5408613"/>
                                  <a:ext cx="822326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g:grpSp>
                              <wpg:cNvPr id="89" name="组合 89"/>
                              <wpg:cNvGrpSpPr/>
                              <wpg:grpSpPr>
                                <a:xfrm>
                                  <a:off x="6754761" y="4431275"/>
                                  <a:ext cx="2203298" cy="1111360"/>
                                  <a:chOff x="6754761" y="4431275"/>
                                  <a:chExt cx="1786597" cy="1111360"/>
                                </a:xfrm>
                              </wpg:grpSpPr>
                              <wps:wsp>
                                <wps:cNvPr id="93" name="弧形 93"/>
                                <wps:cNvSpPr/>
                                <wps:spPr>
                                  <a:xfrm>
                                    <a:off x="6754761" y="4431287"/>
                                    <a:ext cx="1786597" cy="1111348"/>
                                  </a:xfrm>
                                  <a:prstGeom prst="arc">
                                    <a:avLst/>
                                  </a:prstGeom>
                                  <a:ln w="28575"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94" name="直接箭头连接符 94"/>
                                <wps:cNvCnPr>
                                  <a:stCxn id="93" idx="0"/>
                                </wps:cNvCnPr>
                                <wps:spPr>
                                  <a:xfrm rot="10800000">
                                    <a:off x="7556622" y="4431275"/>
                                    <a:ext cx="91439" cy="13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C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 flipV="1">
                                  <a:off x="6872749" y="4486173"/>
                                  <a:ext cx="2069874" cy="1040329"/>
                                  <a:chOff x="6872749" y="4486173"/>
                                  <a:chExt cx="1786597" cy="1111360"/>
                                </a:xfrm>
                              </wpg:grpSpPr>
                              <wps:wsp>
                                <wps:cNvPr id="91" name="弧形 91"/>
                                <wps:cNvSpPr/>
                                <wps:spPr>
                                  <a:xfrm>
                                    <a:off x="6872749" y="4486185"/>
                                    <a:ext cx="1786597" cy="1111348"/>
                                  </a:xfrm>
                                  <a:prstGeom prst="arc">
                                    <a:avLst/>
                                  </a:prstGeom>
                                  <a:ln w="28575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92" name="直接箭头连接符 92"/>
                                <wps:cNvCnPr>
                                  <a:stCxn id="91" idx="0"/>
                                </wps:cNvCnPr>
                                <wps:spPr>
                                  <a:xfrm rot="10800000">
                                    <a:off x="7674610" y="4486173"/>
                                    <a:ext cx="91439" cy="13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.95pt;margin-top:18.25pt;height:87.9pt;width:109.05pt;mso-wrap-distance-bottom:0pt;mso-wrap-distance-top:0pt;z-index:251659264;mso-width-relative:page;mso-height-relative:page;" coordorigin="6592530,3465871" coordsize="3849308,3156154" o:gfxdata="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">
                      <o:lock v:ext="edit" aspectratio="f"/>
                      <v:shape id="Picture 3" o:spid="_x0000_s1026" o:spt="75" type="#_x0000_t75" style="position:absolute;left:6695766;top:3674510;height:2524053;width:3384643;" filled="f" o:preferrelative="t" stroked="f" coordsize="21600,21600" o:gfxdata="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OKT2a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miterlimit="8" joinstyle="miter"/>
                        <v:imagedata r:id="rId4" o:title=""/>
                        <o:lock v:ext="edit" aspectratio="t"/>
                      </v:shape>
                      <v:line id="_x0000_s1026" o:spid="_x0000_s1026" o:spt="20" style="position:absolute;left:8310407;top:4011552;flip:y;height:1002433;width:1924954;" filled="f" stroked="t" coordsize="21600,21600" o:gfxdata="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RKO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4.5pt" color="#0070C0 [3200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8310418;top:5012745;height:975092;width:2131420;" filled="f" stroked="t" coordsize="21600,21600" o:gfxdata="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BDq2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4.5pt" color="#FF0000 [3200]" miterlimit="8" joinstyle="miter"/>
                        <v:imagedata o:title=""/>
                        <o:lock v:ext="edit" aspectratio="f"/>
                      </v:line>
                      <v:group id="_x0000_s1026" o:spid="_x0000_s1026" o:spt="203" style="position:absolute;left:8701522;top:4675224;height:516201;width:471955;" coordorigin="8701522,4675224" coordsize="678422,54409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style="position:absolute;left:8701522;top:4688381;height:530936;width:678422;v-text-anchor:middle;" filled="f" stroked="t" coordsize="678422,530936" o:gfxdata="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7yO2/&#10;AAAA2wAAAA8AAAAAAAAAAQAgAAAAIgAAAGRycy9kb3ducmV2LnhtbFBLAQIUABQAAAAIAIdO4kAz&#10;LwWeOwAAADkAAAAQAAAAAAAAAAEAIAAAAA4BAABkcnMvc2hhcGV4bWwueG1sUEsFBgAAAAAGAAYA&#10;WwEAALgDAAAAAA==&#10;" path="m468831,20146nsc591919,59979,678421,154818,678421,265468c678421,304106,667874,340816,648927,373899l339211,265468xem468831,20146nfc591919,59979,678421,154818,678421,265468c678421,304106,667874,340816,648927,373899e">
                          <v:path textboxrect="0,0,678422,530936" o:connectlocs="468831,20146;339211,265468;648865,373847" o:connectangles="190,145,100"/>
                          <v:fill on="f" focussize="0,0"/>
                          <v:stroke weight="2.25pt" color="#0070C0 [3204]" miterlimit="8" joinstyle="miter"/>
                          <v:imagedata o:title=""/>
                          <o:lock v:ext="edit" aspectratio="f"/>
                          <v:textbox>
                            <w:txbxContent>
                              <w:p/>
                            </w:txbxContent>
                          </v:textbox>
                        </v:shape>
                        <v:shape id="_x0000_s1026" o:spid="_x0000_s1026" o:spt="32" type="#_x0000_t32" style="position:absolute;left:9089585;top:4675224;height:58994;width:162235;rotation:11796480f;" filled="f" stroked="t" coordsize="21600,21600" o:gfxdata="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evyZ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2.25pt" color="#0070C0 [3204]" miterlimit="8" joinstyle="miter" endarrow="open"/>
                          <v:imagedata o:title=""/>
                          <o:lock v:ext="edit" aspectratio="f"/>
                        </v:shape>
                      </v:group>
                      <v:shape id="Object 2" o:spid="_x0000_s1026" o:spt="75" type="#_x0000_t75" style="position:absolute;left:9231313;top:4552950;height:330200;width:414337;" filled="f" o:preferrelative="t" stroked="f" coordsize="21600,21600" o:gfxdata="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ioJ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r:id="rId5" o:title=""/>
                        <o:lock v:ext="edit" aspectratio="t"/>
                      </v:shape>
                      <v:shape id="Object 3" o:spid="_x0000_s1026" o:spt="75" type="#_x0000_t75" style="position:absolute;left:9204325;top:5035550;height:330200;width:514350;" filled="f" o:preferrelative="t" stroked="f" coordsize="21600,21600" o:gfxdata="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qyB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miterlimit="8" joinstyle="miter"/>
                        <v:imagedata r:id="rId6" o:title=""/>
                        <o:lock v:ext="edit" aspectratio="t"/>
                      </v:shape>
                      <v:group id="_x0000_s1026" o:spid="_x0000_s1026" o:spt="203" style="position:absolute;left:8649495;top:4845043;flip:x;height:422346;width:545729;rotation:11363924f;" coordorigin="8649495,4845043" coordsize="678422,544093" o:gfxdata="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yrzD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style="position:absolute;left:8649495;top:4858200;height:530936;width:678422;v-text-anchor:middle;" filled="f" stroked="t" coordsize="678422,530936" o:gfxdata="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eoapvQAA&#10;ANsAAAAPAAAAAAAAAAEAIAAAACIAAABkcnMvZG93bnJldi54bWxQSwECFAAUAAAACACHTuJAMy8F&#10;njsAAAA5AAAAEAAAAAAAAAABACAAAAAMAQAAZHJzL3NoYXBleG1sLnhtbFBLBQYAAAAABgAGAFsB&#10;AAC2AwAAAAA=&#10;" path="m468831,20146nsc591919,59979,678421,154818,678421,265468c678421,304106,667874,340816,648927,373899l339211,265468xem468831,20146nfc591919,59979,678421,154818,678421,265468c678421,304106,667874,340816,648927,373899e">
                          <v:path textboxrect="0,0,678422,530936" o:connectlocs="468831,20146;339211,265468;648865,373847" o:connectangles="190,145,100"/>
                          <v:fill on="f" focussize="0,0"/>
                          <v:stroke weight="2.25pt" color="#FF0000 [3204]" miterlimit="8" joinstyle="miter"/>
                          <v:imagedata o:title=""/>
                          <o:lock v:ext="edit" aspectratio="f"/>
                          <v:textbox>
                            <w:txbxContent>
                              <w:p/>
                            </w:txbxContent>
                          </v:textbox>
                        </v:shape>
                        <v:shape id="_x0000_s1026" o:spid="_x0000_s1026" o:spt="32" type="#_x0000_t32" style="position:absolute;left:9037558;top:4845043;height:58994;width:162235;rotation:11796480f;" filled="f" stroked="t" coordsize="21600,21600" o:gfxdata="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QQty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2.25pt" color="#FF0000 [3204]" miterlimit="8" joinstyle="miter" endarrow="open"/>
                          <v:imagedata o:title=""/>
                          <o:lock v:ext="edit" aspectratio="f"/>
                        </v:shape>
                      </v:group>
                      <v:line id="_x0000_s1026" o:spid="_x0000_s1026" o:spt="20" style="position:absolute;left:6695769;top:3465871;height:1518598;width:1599801;rotation:11796480f;" filled="f" stroked="t" coordsize="21600,21600" o:gfxdata="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2sD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4.5pt" color="#FFC000 [3200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6592530;top:4997978;flip:y;height:1624047;width:1703051;rotation:11796480f;" filled="f" stroked="t" coordsize="21600,21600" o:gfxdata="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GbQ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4.5pt" color="#C55A11 [2405]" miterlimit="8" joinstyle="miter"/>
                        <v:imagedata o:title=""/>
                        <o:lock v:ext="edit" aspectratio="f"/>
                      </v:line>
                      <v:shape id="Object 4" o:spid="_x0000_s1026" o:spt="75" type="#_x0000_t75" style="position:absolute;left:8331200;top:4175125;height:330200;width:531813;" filled="f" o:preferrelative="t" stroked="f" coordsize="21600,21600" o:gfxdata="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XHM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miterlimit="8" joinstyle="miter"/>
                        <v:imagedata r:id="rId7" o:title=""/>
                        <o:lock v:ext="edit" aspectratio="t"/>
                      </v:shape>
                      <v:shape id="Object 5" o:spid="_x0000_s1026" o:spt="75" type="#_x0000_t75" style="position:absolute;left:8248650;top:5408613;height:330200;width:822326;" filled="f" o:preferrelative="t" stroked="f" coordsize="21600,21600" o:gfxdata="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JQZ7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miterlimit="8" joinstyle="miter"/>
                        <v:imagedata r:id="rId8" o:title=""/>
                        <o:lock v:ext="edit" aspectratio="t"/>
                      </v:shape>
                      <v:group id="_x0000_s1026" o:spid="_x0000_s1026" o:spt="203" style="position:absolute;left:6754761;top:4431275;height:1111360;width:2203298;" coordorigin="6754761,4431275" coordsize="1786597,1111360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style="position:absolute;left:6754761;top:4431287;height:1111348;width:1786597;v-text-anchor:middle;" filled="f" stroked="t" coordsize="1786597,1111348" o:gfxdata="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7jAeL4A&#10;AADbAAAADwAAAAAAAAABACAAAAAiAAAAZHJzL2Rvd25yZXYueG1sUEsBAhQAFAAAAAgAh07iQDMv&#10;BZ47AAAAOQAAABAAAAAAAAAAAQAgAAAADQEAAGRycy9zaGFwZXhtbC54bWxQSwUGAAAAAAYABgBb&#10;AQAAtwMAAAAA&#10;" path="m893298,0nsc1386653,0,1786596,248784,1786596,555674l893298,555674xem893298,0nfc1386653,0,1786596,248784,1786596,555674e">
                          <v:path textboxrect="0,0,1786597,1111348" o:connectlocs="893298,0;893298,555674;1786597,555674" o:connectangles="164,123,82"/>
                          <v:fill on="f" focussize="0,0"/>
                          <v:stroke weight="2.25pt" color="#FFC000 [3204]" miterlimit="8" joinstyle="miter"/>
                          <v:imagedata o:title=""/>
                          <o:lock v:ext="edit" aspectratio="f"/>
                          <v:textbox>
                            <w:txbxContent>
                              <w:p/>
                            </w:txbxContent>
                          </v:textbox>
                        </v:shape>
                        <v:shape id="_x0000_s1026" o:spid="_x0000_s1026" o:spt="32" type="#_x0000_t32" style="position:absolute;left:7556622;top:4431275;height:13;width:91439;rotation:11796480f;" filled="f" stroked="t" coordsize="21600,21600" o:gfxdata="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U5D2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2.25pt" color="#FFC000 [3204]" miterlimit="8" joinstyle="miter" endarrow="open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6872749;top:4486173;flip:y;height:1040329;width:2069874;" coordorigin="6872749,4486173" coordsize="1786597,1111360" o:gfxdata="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">
                        <o:lock v:ext="edit" aspectratio="f"/>
                        <v:shape id="_x0000_s1026" o:spid="_x0000_s1026" style="position:absolute;left:6872749;top:4486185;height:1111348;width:1786597;v-text-anchor:middle;" filled="f" stroked="t" coordsize="1786597,1111348" o:gfxdata="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VMAb4A&#10;AADbAAAADwAAAAAAAAABACAAAAAiAAAAZHJzL2Rvd25yZXYueG1sUEsBAhQAFAAAAAgAh07iQDMv&#10;BZ47AAAAOQAAABAAAAAAAAAAAQAgAAAADQEAAGRycy9zaGFwZXhtbC54bWxQSwUGAAAAAAYABgBb&#10;AQAAtwMAAAAA&#10;" path="m893298,0nsc1386653,0,1786596,248784,1786596,555674l893298,555674xem893298,0nfc1386653,0,1786596,248784,1786596,555674e">
                          <v:path textboxrect="0,0,1786597,1111348" o:connectlocs="893298,0;893298,555674;1786597,555674" o:connectangles="164,123,82"/>
                          <v:fill on="f" focussize="0,0"/>
                          <v:stroke weight="2.25pt" color="#C55A11 [2405]" miterlimit="8" joinstyle="miter"/>
                          <v:imagedata o:title=""/>
                          <o:lock v:ext="edit" aspectratio="f"/>
                          <v:textbox>
                            <w:txbxContent>
                              <w:p/>
                            </w:txbxContent>
                          </v:textbox>
                        </v:shape>
                        <v:shape id="_x0000_s1026" o:spid="_x0000_s1026" o:spt="32" type="#_x0000_t32" style="position:absolute;left:7674610;top:4486173;height:13;width:91439;rotation:11796480f;" filled="f" stroked="t" coordsize="21600,21600" o:gfxdata="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kvOy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2.25pt" color="#C55A11 [2405]" miterlimit="8" joinstyle="miter" endarrow="open"/>
                          <v:imagedata o:title=""/>
                          <o:lock v:ext="edit" aspectratio="f"/>
                        </v:shape>
                      </v:group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/>
                <w:bCs/>
                <w:color w:val="000000"/>
              </w:rPr>
              <w:t>推广：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角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α</m:t>
              </m:r>
            </m:oMath>
            <w:r>
              <w:rPr>
                <w:rFonts w:hint="eastAsia" w:ascii="宋体" w:hAnsi="宋体" w:eastAsia="宋体"/>
                <w:bCs/>
                <w:color w:val="000000"/>
              </w:rPr>
              <w:t>与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角</m:t>
              </m:r>
              <m:r>
                <m:rPr>
                  <m:sty m:val="p"/>
                </m:rPr>
                <w:rPr>
                  <w:rFonts w:hint="eastAsia" w:ascii="MS Gothic" w:hAnsi="MS Gothic" w:eastAsia="MS Gothic" w:cs="MS Gothic"/>
                  <w:color w:val="000000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α</m:t>
              </m:r>
            </m:oMath>
            <w:r>
              <w:rPr>
                <w:rFonts w:ascii="宋体" w:hAnsi="宋体" w:eastAsia="宋体"/>
                <w:bCs/>
                <w:color w:val="000000"/>
              </w:rPr>
              <w:t>的终边关于</w:t>
            </w:r>
            <w:r>
              <w:rPr>
                <w:rFonts w:hint="eastAsia" w:ascii="宋体" w:hAnsi="宋体" w:eastAsia="宋体"/>
                <w:bCs/>
                <w:color w:val="000000"/>
              </w:rPr>
              <w:t>x轴对称.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思考2：角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α</m:t>
              </m:r>
            </m:oMath>
            <w:r>
              <w:rPr>
                <w:rFonts w:hint="eastAsia" w:ascii="宋体" w:hAnsi="宋体" w:eastAsia="宋体"/>
                <w:bCs/>
                <w:color w:val="000000"/>
              </w:rPr>
              <w:t>与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角</m:t>
              </m:r>
              <m:r>
                <m:rPr>
                  <m:sty m:val="p"/>
                </m:rPr>
                <w:rPr>
                  <w:rFonts w:hint="eastAsia" w:ascii="MS Gothic" w:hAnsi="MS Gothic" w:eastAsia="MS Gothic" w:cs="MS Gothic"/>
                  <w:color w:val="000000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α</m:t>
              </m:r>
            </m:oMath>
            <w:r>
              <w:rPr>
                <w:rFonts w:ascii="宋体" w:hAnsi="宋体" w:eastAsia="宋体"/>
                <w:bCs/>
                <w:color w:val="000000"/>
              </w:rPr>
              <w:t>的终边与单位圆的交点的坐标有怎样的关系</w:t>
            </w:r>
            <w:r>
              <w:rPr>
                <w:rFonts w:hint="eastAsia" w:ascii="宋体" w:hAnsi="宋体" w:eastAsia="宋体"/>
                <w:bCs/>
                <w:color w:val="000000"/>
              </w:rPr>
              <w:t>？</w:t>
            </w:r>
          </w:p>
          <w:p>
            <w:pPr>
              <w:adjustRightInd w:val="0"/>
              <w:snapToGrid w:val="0"/>
              <w:spacing w:before="240" w:line="360" w:lineRule="auto"/>
              <w:ind w:firstLine="562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 xml:space="preserve">(四)强化练习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教材练习P160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1.</w:t>
            </w:r>
            <w:r>
              <w:rPr>
                <w:rFonts w:hint="eastAsia" w:ascii="宋体" w:hAnsi="宋体" w:eastAsia="宋体"/>
                <w:bCs/>
                <w:color w:val="000000"/>
              </w:rPr>
              <w:t>求下列三角函数值</w:t>
            </w:r>
            <w:r>
              <w:rPr>
                <w:rFonts w:ascii="宋体" w:hAnsi="宋体" w:eastAsia="宋体"/>
                <w:bCs/>
                <w:color w:val="000000"/>
              </w:rPr>
              <w:t xml:space="preserve">: </w:t>
            </w:r>
          </w:p>
          <w:p>
            <w:pPr>
              <w:rPr>
                <w:rFonts w:ascii="宋体" w:hAnsi="宋体" w:eastAsia="宋体"/>
                <w:bCs/>
              </w:rPr>
            </w:pPr>
            <m:oMathPara>
              <m:oMath>
                <m:r>
                  <m:rPr/>
                  <w:rPr>
                    <w:rFonts w:ascii="Cambria Math" w:hAnsi="Cambria Math" w:eastAsia="宋体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an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11π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6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cos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6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sin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3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</m:oMath>
            </m:oMathPara>
          </w:p>
          <w:p>
            <w:pPr>
              <w:ind w:firstLine="210" w:firstLineChars="100"/>
              <w:rPr>
                <w:rFonts w:ascii="宋体" w:hAnsi="宋体" w:eastAsia="宋体"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 xml:space="preserve">      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4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cos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sSup>
                      <m:sSup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420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o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5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tan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sSup>
                      <m:sSup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750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o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6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sin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73π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6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.</m:t>
                </m:r>
              </m:oMath>
            </m:oMathPara>
          </w:p>
          <w:p>
            <w:pPr>
              <w:ind w:firstLine="420" w:firstLineChars="200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2.化简：</w:t>
            </w:r>
            <m:oMath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1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f>
                <m:fPr>
                  <m:ctrlPr>
                    <w:rPr>
                      <w:rFonts w:ascii="Cambria Math" w:hAnsi="Cambria Math" w:eastAsia="宋体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tan</m:t>
                  </m:r>
                  <m:d>
                    <m:dP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−</m:t>
                      </m:r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60</m:t>
                          </m:r>
                          <m:ctrlPr>
                            <w:rPr>
                              <w:rFonts w:ascii="Cambria Math" w:hAnsi="Cambria Math" w:eastAsia="宋体"/>
                              <w:bCs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o</m:t>
                          </m:r>
                          <m:ctrlPr>
                            <w:rPr>
                              <w:rFonts w:ascii="Cambria Math" w:hAnsi="Cambria Math" w:eastAsia="宋体"/>
                              <w:bCs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e>
                  </m:d>
                  <m:ctrlPr>
                    <w:rPr>
                      <w:rFonts w:ascii="Cambria Math" w:hAnsi="Cambria Math" w:eastAsia="宋体"/>
                      <w:bCs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tan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420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0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bCs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</w:rPr>
                <m:t>+tan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300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</w:rPr>
                <m:t>∙tan</m:t>
              </m:r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660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o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Cambria Math" w:hAnsi="Cambria Math" w:eastAsia="宋体"/>
                </w:rPr>
                <m:t>；</m:t>
              </m:r>
            </m:oMath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m:oMath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sSup>
                <m:sSupPr>
                  <m:ctrlPr>
                    <w:rPr>
                      <w:rFonts w:ascii="Cambria Math" w:hAnsi="Cambria Math" w:eastAsia="宋体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cos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−α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</w:rPr>
                <m:t>+sin</m:t>
              </m:r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−α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</w:rPr>
                <m:t>∙cos</m:t>
              </m:r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2π+α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</w:rPr>
                <m:t>∙tan</m:t>
              </m:r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−α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</m:oMath>
            <w:r>
              <w:rPr>
                <w:rFonts w:ascii="宋体" w:hAnsi="宋体" w:eastAsia="宋体"/>
                <w:bCs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96520</wp:posOffset>
                      </wp:positionV>
                      <wp:extent cx="1569720" cy="1630045"/>
                      <wp:effectExtent l="0" t="15875" r="11430" b="30480"/>
                      <wp:wrapTopAndBottom/>
                      <wp:docPr id="99" name="组合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0" cy="1630045"/>
                                <a:chOff x="6707389" y="1925851"/>
                                <a:chExt cx="3954983" cy="45720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7389" y="2568766"/>
                                  <a:ext cx="3954983" cy="2949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01" name="椭圆 101"/>
                              <wps:cNvSpPr/>
                              <wps:spPr>
                                <a:xfrm>
                                  <a:off x="7007005" y="2456381"/>
                                  <a:ext cx="3360372" cy="33600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alpha val="0"/>
                                  </a:schemeClr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/>
                                </w:txbxContent>
                              </wps:txbx>
                              <wps:bodyPr lIns="121917" tIns="60958" rIns="121917" bIns="60958" rtlCol="0" anchor="ctr"/>
                            </wps:wsp>
                            <wps:wsp>
                              <wps:cNvPr id="102" name="直接连接符 102"/>
                              <wps:cNvCnPr/>
                              <wps:spPr>
                                <a:xfrm rot="16200000" flipV="1">
                                  <a:off x="6897571" y="2347639"/>
                                  <a:ext cx="2188485" cy="1344909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rot="5400000">
                                  <a:off x="6733673" y="4567280"/>
                                  <a:ext cx="2325791" cy="1535419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4" name="Object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23338" y="3473450"/>
                                  <a:ext cx="476250" cy="227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Object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20163" y="4603750"/>
                                  <a:ext cx="674687" cy="227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Object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15188" y="5518150"/>
                                  <a:ext cx="423862" cy="268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g:grpSp>
                              <wpg:cNvPr id="107" name="组合 107"/>
                              <wpg:cNvGrpSpPr/>
                              <wpg:grpSpPr>
                                <a:xfrm>
                                  <a:off x="7525413" y="3561143"/>
                                  <a:ext cx="1786597" cy="1111360"/>
                                  <a:chOff x="7525413" y="3561143"/>
                                  <a:chExt cx="1786597" cy="1111360"/>
                                </a:xfrm>
                              </wpg:grpSpPr>
                              <wps:wsp>
                                <wps:cNvPr id="112" name="弧形 112"/>
                                <wps:cNvSpPr/>
                                <wps:spPr>
                                  <a:xfrm>
                                    <a:off x="7525413" y="3561155"/>
                                    <a:ext cx="1786597" cy="1111348"/>
                                  </a:xfrm>
                                  <a:prstGeom prst="arc">
                                    <a:avLst/>
                                  </a:prstGeom>
                                  <a:ln w="2857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113" name="直接箭头连接符 113"/>
                                <wps:cNvCnPr>
                                  <a:stCxn id="112" idx="0"/>
                                </wps:cNvCnPr>
                                <wps:spPr>
                                  <a:xfrm rot="10800000">
                                    <a:off x="8327274" y="3561143"/>
                                    <a:ext cx="91439" cy="13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0070C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8" name="组合 108"/>
                              <wpg:cNvGrpSpPr/>
                              <wpg:grpSpPr>
                                <a:xfrm flipV="1">
                                  <a:off x="7595421" y="3630794"/>
                                  <a:ext cx="1701273" cy="1040329"/>
                                  <a:chOff x="7595421" y="3630794"/>
                                  <a:chExt cx="1786597" cy="1111360"/>
                                </a:xfrm>
                              </wpg:grpSpPr>
                              <wps:wsp>
                                <wps:cNvPr id="110" name="弧形 110"/>
                                <wps:cNvSpPr/>
                                <wps:spPr>
                                  <a:xfrm>
                                    <a:off x="7595421" y="3630806"/>
                                    <a:ext cx="1786597" cy="1111348"/>
                                  </a:xfrm>
                                  <a:prstGeom prst="arc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111" name="直接箭头连接符 111"/>
                                <wps:cNvCnPr>
                                  <a:stCxn id="110" idx="0"/>
                                </wps:cNvCnPr>
                                <wps:spPr>
                                  <a:xfrm rot="10800000">
                                    <a:off x="8397282" y="3630794"/>
                                    <a:ext cx="91439" cy="13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09" name="Object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08838" y="2563813"/>
                                  <a:ext cx="476250" cy="2682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7.35pt;margin-top:7.6pt;height:128.35pt;width:123.6pt;mso-wrap-distance-bottom:0pt;mso-wrap-distance-top:0pt;z-index:251660288;mso-width-relative:page;mso-height-relative:page;" coordorigin="6707389,1925851" coordsize="3954983,4572034" o:gfxdata="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">
                      <o:lock v:ext="edit" aspectratio="f"/>
                      <v:shape id="Picture 3" o:spid="_x0000_s1026" o:spt="75" type="#_x0000_t75" style="position:absolute;left:6707389;top:2568766;height:2949382;width:3954983;" filled="f" o:preferrelative="t" stroked="f" coordsize="21600,21600" o:gfxdata="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nS1U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r:id="rId4" o:title=""/>
                        <o:lock v:ext="edit" aspectratio="t"/>
                      </v:shape>
                      <v:shape id="_x0000_s1026" o:spid="_x0000_s1026" o:spt="3" type="#_x0000_t3" style="position:absolute;left:7007005;top:2456381;height:3360001;width:3360372;v-text-anchor:middle;" fillcolor="#5B9BD5 [3204]" filled="t" stroked="t" coordsize="21600,21600" o:gfxdata="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MmRbsAAADc&#10;AAAADwAAAAAAAAABACAAAAAiAAAAZHJzL2Rvd25yZXYueG1sUEsBAhQAFAAAAAgAh07iQDMvBZ47&#10;AAAAOQAAABAAAAAAAAAAAQAgAAAACgEAAGRycy9zaGFwZXhtbC54bWxQSwUGAAAAAAYABgBbAQAA&#10;tAMAAAAA&#10;">
                        <v:fill on="t" opacity="0f" focussize="0,0"/>
                        <v:stroke weight="3pt" color="#000000 [3213]" miterlimit="8" joinstyle="miter"/>
                        <v:imagedata o:title=""/>
                        <o:lock v:ext="edit" aspectratio="f"/>
                        <v:textbox inset="9.59976377952756pt,4.79984251968504pt,9.59976377952756pt,4.79984251968504pt">
                          <w:txbxContent>
                            <w:p/>
                          </w:txbxContent>
                        </v:textbox>
                      </v:shape>
                      <v:line id="_x0000_s1026" o:spid="_x0000_s1026" o:spt="20" style="position:absolute;left:6897571;top:2347639;flip:y;height:1344909;width:2188485;rotation:5898240f;" filled="f" stroked="t" coordsize="21600,21600" o:gfxdata="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4+3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4.5pt" color="#0070C0 [3200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6733673;top:4567280;height:1535419;width:2325791;rotation:5898240f;" filled="f" stroked="t" coordsize="21600,21600" o:gfxdata="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p5e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4.5pt" color="#FF0000 [3200]" miterlimit="8" joinstyle="miter"/>
                        <v:imagedata o:title=""/>
                        <o:lock v:ext="edit" aspectratio="f"/>
                      </v:line>
                      <v:shape id="Object 2" o:spid="_x0000_s1026" o:spt="75" type="#_x0000_t75" style="position:absolute;left:8923338;top:3473450;height:227013;width:476250;" filled="f" o:preferrelative="t" stroked="f" coordsize="21600,21600" o:gfxdata="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j5L0q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miterlimit="8" joinstyle="miter"/>
                        <v:imagedata r:id="rId9" o:title=""/>
                        <o:lock v:ext="edit" aspectratio="t"/>
                      </v:shape>
                      <v:shape id="Object 3" o:spid="_x0000_s1026" o:spt="75" type="#_x0000_t75" style="position:absolute;left:8920163;top:4603750;height:227013;width:674687;" filled="f" o:preferrelative="t" stroked="f" coordsize="21600,21600" o:gfxdata="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pmTF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miterlimit="8" joinstyle="miter"/>
                        <v:imagedata r:id="rId10" o:title=""/>
                        <o:lock v:ext="edit" aspectratio="t"/>
                      </v:shape>
                      <v:shape id="Object 4" o:spid="_x0000_s1026" o:spt="75" type="#_x0000_t75" style="position:absolute;left:7215188;top:5518150;height:268288;width:423862;" filled="f" o:preferrelative="t" stroked="f" coordsize="21600,21600" o:gfxdata="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vjam2AAAA3A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miterlimit="8" joinstyle="miter"/>
                        <v:imagedata r:id="rId11" o:title=""/>
                        <o:lock v:ext="edit" aspectratio="t"/>
                      </v:shape>
                      <v:group id="_x0000_s1026" o:spid="_x0000_s1026" o:spt="203" style="position:absolute;left:7525413;top:3561143;height:1111360;width:1786597;" coordorigin="7525413,3561143" coordsize="1786597,1111360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_x0000_s1026" o:spid="_x0000_s1026" style="position:absolute;left:7525413;top:3561155;height:1111348;width:1786597;v-text-anchor:middle;" filled="f" stroked="t" coordsize="1786597,1111348" o:gfxdata="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ic2frgAAADcAAAA&#10;DwAAAAAAAAABACAAAAAiAAAAZHJzL2Rvd25yZXYueG1sUEsBAhQAFAAAAAgAh07iQDMvBZ47AAAA&#10;OQAAABAAAAAAAAAAAQAgAAAABwEAAGRycy9zaGFwZXhtbC54bWxQSwUGAAAAAAYABgBbAQAAsQMA&#10;AAAA&#10;" path="m893298,0nsc1386653,0,1786596,248784,1786596,555674l893298,555674xem893298,0nfc1386653,0,1786596,248784,1786596,555674e">
                          <v:path textboxrect="0,0,1786597,1111348" o:connectlocs="893298,0;893298,555674;1786597,555674" o:connectangles="164,123,82"/>
                          <v:fill on="f" focussize="0,0"/>
                          <v:stroke weight="2.25pt" color="#0070C0 [3204]" miterlimit="8" joinstyle="miter"/>
                          <v:imagedata o:title=""/>
                          <o:lock v:ext="edit" aspectratio="f"/>
                          <v:textbox>
                            <w:txbxContent>
                              <w:p/>
                            </w:txbxContent>
                          </v:textbox>
                        </v:shape>
                        <v:shape id="_x0000_s1026" o:spid="_x0000_s1026" o:spt="32" type="#_x0000_t32" style="position:absolute;left:8327274;top:3561143;height:13;width:91439;rotation:11796480f;" filled="f" stroked="t" coordsize="21600,21600" o:gfxdata="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8AJIrgAAADc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2.25pt" color="#0070C0 [3204]" miterlimit="8" joinstyle="miter" endarrow="open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7595421;top:3630794;flip:y;height:1040329;width:1701273;" coordorigin="7595421,3630794" coordsize="1786597,1111360" o:gfxdata="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pj770AAADc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style="position:absolute;left:7595421;top:3630806;height:1111348;width:1786597;v-text-anchor:middle;" filled="f" stroked="t" coordsize="1786597,1111348" o:gfxdata="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8t9lb4A&#10;AADcAAAADwAAAAAAAAABACAAAAAiAAAAZHJzL2Rvd25yZXYueG1sUEsBAhQAFAAAAAgAh07iQDMv&#10;BZ47AAAAOQAAABAAAAAAAAAAAQAgAAAADQEAAGRycy9zaGFwZXhtbC54bWxQSwUGAAAAAAYABgBb&#10;AQAAtwMAAAAA&#10;" path="m893298,0nsc1386653,0,1786596,248784,1786596,555674l893298,555674xem893298,0nfc1386653,0,1786596,248784,1786596,555674e">
                          <v:path textboxrect="0,0,1786597,1111348" o:connectlocs="893298,0;893298,555674;1786597,555674" o:connectangles="164,123,82"/>
                          <v:fill on="f" focussize="0,0"/>
                          <v:stroke weight="2.25pt" color="#FF0000 [3204]" miterlimit="8" joinstyle="miter"/>
                          <v:imagedata o:title=""/>
                          <o:lock v:ext="edit" aspectratio="f"/>
                          <v:textbox>
                            <w:txbxContent>
                              <w:p/>
                            </w:txbxContent>
                          </v:textbox>
                        </v:shape>
                        <v:shape id="_x0000_s1026" o:spid="_x0000_s1026" o:spt="32" type="#_x0000_t32" style="position:absolute;left:8397282;top:3630794;height:13;width:91439;rotation:11796480f;" filled="f" stroked="t" coordsize="21600,21600" o:gfxdata="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oxHq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2.25pt" color="#FF0000 [3204]" miterlimit="8" joinstyle="miter" endarrow="open"/>
                          <v:imagedata o:title=""/>
                          <o:lock v:ext="edit" aspectratio="f"/>
                        </v:shape>
                      </v:group>
                      <v:shape id="Object 5" o:spid="_x0000_s1026" o:spt="75" type="#_x0000_t75" style="position:absolute;left:7208838;top:2563813;height:268287;width:476250;" filled="f" o:preferrelative="t" stroked="f" coordsize="21600,21600" o:gfxdata="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4X8u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r:id="rId12" o:title=""/>
                        <o:lock v:ext="edit" aspectratio="t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/>
                <w:bCs/>
                <w:color w:val="000000"/>
              </w:rPr>
              <w:t>关系：横坐标相同，纵坐标互为相反数.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结论：  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公式二：     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sin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−α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e>
                  </m:d>
                  <m:ctrlPr>
                    <w:rPr>
                      <w:rFonts w:ascii="Cambria Math" w:hAnsi="Cambria Math" w:eastAsia="宋体"/>
                      <w:bCs/>
                      <w:i/>
                      <w:color w:val="000000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=−sinα</m:t>
              </m:r>
            </m:oMath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                   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cos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−α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e>
                  </m:d>
                  <m:ctrlPr>
                    <w:rPr>
                      <w:rFonts w:ascii="Cambria Math" w:hAnsi="Cambria Math" w:eastAsia="宋体"/>
                      <w:bCs/>
                      <w:i/>
                      <w:color w:val="000000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=cosα</m:t>
              </m:r>
            </m:oMath>
            <w:r>
              <w:rPr>
                <w:rFonts w:hint="eastAsia" w:ascii="宋体" w:hAnsi="宋体" w:eastAsia="宋体"/>
                <w:bCs/>
                <w:color w:val="000000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               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     tan⁡(−α)=tanα</m:t>
              </m:r>
            </m:oMath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作用：求任意负角的三角函数值转化为求任意正角的三角函数值.</w:t>
            </w:r>
          </w:p>
          <w:p>
            <w:pPr>
              <w:tabs>
                <w:tab w:val="left" w:pos="2265"/>
              </w:tabs>
              <w:adjustRightInd w:val="0"/>
              <w:snapToGrid w:val="0"/>
              <w:spacing w:before="240" w:line="360" w:lineRule="auto"/>
              <w:ind w:firstLine="562" w:firstLineChars="20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(三)例题讲解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ab/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例1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000000"/>
              </w:rPr>
              <w:t xml:space="preserve">求下列三角函数值： 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</w:t>
            </w:r>
            <w:r>
              <w:rPr>
                <w:rFonts w:ascii="宋体" w:hAnsi="宋体" w:eastAsia="宋体"/>
                <w:bCs/>
                <w:color w:val="000000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sin⁡(−</m:t>
              </m:r>
              <m:f>
                <m:f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π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6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)</m:t>
              </m:r>
            </m:oMath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</w:rPr>
              <w:t>；（</w:t>
            </w:r>
            <w:r>
              <w:rPr>
                <w:rFonts w:ascii="宋体" w:hAnsi="宋体" w:eastAsia="宋体"/>
                <w:bCs/>
                <w:color w:val="000000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cos⁡(−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45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)</m:t>
              </m:r>
            </m:oMath>
            <w:r>
              <w:rPr>
                <w:rFonts w:hint="eastAsia" w:ascii="宋体" w:hAnsi="宋体" w:eastAsia="宋体"/>
                <w:bCs/>
                <w:color w:val="000000"/>
              </w:rPr>
              <w:t>；（3）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tan⁡(−</m:t>
              </m:r>
              <m:f>
                <m:f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13π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6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)</m:t>
              </m:r>
            </m:oMath>
            <w:r>
              <w:rPr>
                <w:rFonts w:hint="eastAsia" w:ascii="宋体" w:hAnsi="宋体" w:eastAsia="宋体"/>
                <w:bCs/>
                <w:color w:val="000000"/>
              </w:rPr>
              <w:t>.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思路点拨：直接应用诱导公式二将负角的三角函数值转化为正角的三角函数值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例</w:t>
            </w:r>
            <w:r>
              <w:rPr>
                <w:rFonts w:hint="eastAsia" w:ascii="黑体" w:hAnsi="黑体" w:eastAsia="黑体"/>
                <w:color w:val="000000"/>
              </w:rPr>
              <w:t>2</w:t>
            </w:r>
            <w:r>
              <w:rPr>
                <w:rFonts w:hint="eastAsia" w:ascii="宋体" w:hAnsi="宋体" w:eastAsia="宋体"/>
                <w:color w:val="000000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000000"/>
              </w:rPr>
              <w:t>计算:</w:t>
            </w:r>
            <m:oMath>
              <m:f>
                <m:f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sin⁡(−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390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o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)∙cos⁡(−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50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o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cos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310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o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∙tan⁡(−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780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o</m:t>
                      </m:r>
                      <m:ctrlPr>
                        <w:rPr>
                          <w:rFonts w:ascii="Cambria Math" w:hAnsi="Cambria Math" w:eastAsia="宋体"/>
                          <w:bCs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en>
              </m:f>
            </m:oMath>
            <w:r>
              <w:rPr>
                <w:rFonts w:hint="eastAsia" w:ascii="宋体" w:hAnsi="宋体" w:eastAsia="宋体"/>
                <w:bCs/>
                <w:color w:val="000000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思路点拨：先利用公式二将负角的三角函数值转化为正角的三角函数值，然后利用公式一将超过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360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bCs/>
                <w:color w:val="000000"/>
              </w:rPr>
              <w:t>角</w:t>
            </w:r>
            <w:r>
              <w:rPr>
                <w:rFonts w:hint="eastAsia" w:ascii="宋体" w:hAnsi="宋体" w:eastAsia="宋体"/>
                <w:bCs/>
                <w:color w:val="000000"/>
              </w:rPr>
              <w:t>的三角函数值</w:t>
            </w:r>
            <w:r>
              <w:rPr>
                <w:rFonts w:ascii="宋体" w:hAnsi="宋体" w:eastAsia="宋体"/>
                <w:bCs/>
                <w:color w:val="000000"/>
              </w:rPr>
              <w:t>转化为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0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~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360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bCs/>
                <w:color w:val="000000"/>
              </w:rPr>
              <w:t>角的三角函数值</w:t>
            </w:r>
            <w:r>
              <w:rPr>
                <w:rFonts w:hint="eastAsia" w:ascii="宋体" w:hAnsi="宋体" w:eastAsia="宋体"/>
                <w:bCs/>
                <w:color w:val="000000"/>
              </w:rPr>
              <w:t>.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ascii="黑体" w:hAnsi="黑体" w:eastAsia="黑体"/>
              </w:rPr>
              <w:t>例</w:t>
            </w:r>
            <w:r>
              <w:rPr>
                <w:rFonts w:hint="eastAsia" w:ascii="黑体" w:hAnsi="黑体" w:eastAsia="黑体"/>
              </w:rPr>
              <w:t>3</w:t>
            </w:r>
            <w:r>
              <w:rPr>
                <w:rFonts w:hint="eastAsia" w:ascii="宋体" w:hAnsi="宋体" w:eastAsia="宋体"/>
              </w:rPr>
              <w:t xml:space="preserve"> 化简：</w:t>
            </w:r>
            <m:oMath>
              <m:f>
                <m:fPr>
                  <m:ctrlPr>
                    <w:rPr>
                      <w:rFonts w:ascii="Cambria Math" w:hAnsi="Cambria Math" w:eastAsia="宋体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cos⁡(α+2π)∙sin⁡(−α)</m:t>
                  </m:r>
                  <m:ctrlPr>
                    <w:rPr>
                      <w:rFonts w:ascii="Cambria Math" w:hAnsi="Cambria Math" w:eastAsia="宋体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tan⁡(−2π−α)</m:t>
                  </m:r>
                  <m:ctrlPr>
                    <w:rPr>
                      <w:rFonts w:ascii="Cambria Math" w:hAnsi="Cambria Math" w:eastAsia="宋体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</w:rPr>
                <m:t>−</m:t>
              </m:r>
              <m:f>
                <m:fPr>
                  <m:ctrlPr>
                    <w:rPr>
                      <w:rFonts w:ascii="Cambria Math" w:hAnsi="Cambria Math" w:eastAsia="宋体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sin⁡(−α−2π)∙cos⁡(−α)</m:t>
                  </m:r>
                  <m:ctrlPr>
                    <w:rPr>
                      <w:rFonts w:ascii="Cambria Math" w:hAnsi="Cambria Math" w:eastAsia="宋体"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 w:eastAsia="宋体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tan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−α</m:t>
                          </m: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eastAsia="宋体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 w:eastAsia="宋体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</w:rPr>
                <m:t>.</m:t>
              </m:r>
            </m:oMath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思路点拨：公式一、公式二的综合应用，注意符号</w:t>
            </w:r>
          </w:p>
          <w:p>
            <w:pPr>
              <w:adjustRightInd w:val="0"/>
              <w:snapToGrid w:val="0"/>
              <w:spacing w:before="240" w:line="360" w:lineRule="auto"/>
              <w:ind w:firstLine="562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 xml:space="preserve">(四)强化练习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教材练习P160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1.</w:t>
            </w:r>
            <w:r>
              <w:rPr>
                <w:rFonts w:hint="eastAsia" w:ascii="宋体" w:hAnsi="宋体" w:eastAsia="宋体"/>
                <w:bCs/>
                <w:color w:val="000000"/>
              </w:rPr>
              <w:t>求下列三角函数值</w:t>
            </w:r>
            <w:r>
              <w:rPr>
                <w:rFonts w:ascii="宋体" w:hAnsi="宋体" w:eastAsia="宋体"/>
                <w:bCs/>
                <w:color w:val="000000"/>
              </w:rPr>
              <w:t xml:space="preserve">: </w:t>
            </w:r>
          </w:p>
          <w:p>
            <w:pPr>
              <w:rPr>
                <w:rFonts w:ascii="宋体" w:hAnsi="宋体" w:eastAsia="宋体"/>
                <w:bCs/>
              </w:rPr>
            </w:pPr>
            <m:oMathPara>
              <m:oMath>
                <m:r>
                  <m:rPr/>
                  <w:rPr>
                    <w:rFonts w:ascii="Cambria Math" w:hAnsi="Cambria Math" w:eastAsia="宋体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an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11π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6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cos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6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sin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3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</m:oMath>
            </m:oMathPara>
          </w:p>
          <w:p>
            <w:pPr>
              <w:ind w:firstLine="210" w:firstLineChars="100"/>
              <w:rPr>
                <w:rFonts w:ascii="宋体" w:hAnsi="宋体" w:eastAsia="宋体"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 xml:space="preserve">      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4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cos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sSup>
                      <m:sSup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420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o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5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tan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sSup>
                      <m:sSup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750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o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="宋体"/>
                  </w:rPr>
                  <m:t>；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6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sin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73π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</w:rPr>
                          <m:t>6</m:t>
                        </m:r>
                        <m:ctrlPr>
                          <w:rPr>
                            <w:rFonts w:ascii="Cambria Math" w:hAnsi="Cambria Math" w:eastAsia="宋体"/>
                            <w:bCs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.</m:t>
                </m:r>
              </m:oMath>
            </m:oMathPara>
          </w:p>
          <w:p>
            <w:pPr>
              <w:ind w:firstLine="420" w:firstLineChars="200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2.化简：</w:t>
            </w:r>
            <m:oMath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1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f>
                <m:fPr>
                  <m:ctrlPr>
                    <w:rPr>
                      <w:rFonts w:ascii="Cambria Math" w:hAnsi="Cambria Math" w:eastAsia="宋体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tan</m:t>
                  </m:r>
                  <m:d>
                    <m:dP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−</m:t>
                      </m:r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60</m:t>
                          </m:r>
                          <m:ctrlPr>
                            <w:rPr>
                              <w:rFonts w:ascii="Cambria Math" w:hAnsi="Cambria Math" w:eastAsia="宋体"/>
                              <w:bCs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o</m:t>
                          </m:r>
                          <m:ctrlPr>
                            <w:rPr>
                              <w:rFonts w:ascii="Cambria Math" w:hAnsi="Cambria Math" w:eastAsia="宋体"/>
                              <w:bCs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e>
                  </m:d>
                  <m:ctrlPr>
                    <w:rPr>
                      <w:rFonts w:ascii="Cambria Math" w:hAnsi="Cambria Math" w:eastAsia="宋体"/>
                      <w:bCs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tan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420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0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bCs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</w:rPr>
                <m:t>+tan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300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o</m:t>
                  </m:r>
                  <m:ctrlPr>
                    <w:rPr>
                      <w:rFonts w:ascii="Cambria Math" w:hAnsi="Cambria Math" w:eastAsia="宋体"/>
                      <w:bCs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</w:rPr>
                <m:t>∙tan</m:t>
              </m:r>
              <m:d>
                <m:dPr>
                  <m:ctrlPr>
                    <w:rPr>
                      <w:rFonts w:ascii="Cambria Math" w:hAnsi="Cambria Math" w:eastAsia="宋体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660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o</m:t>
                      </m:r>
                      <m:ctrlPr>
                        <w:rPr>
                          <w:rFonts w:ascii="Cambria Math" w:hAnsi="Cambria Math" w:eastAsia="宋体"/>
                          <w:bCs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bCs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Cambria Math" w:hAnsi="Cambria Math" w:eastAsia="宋体"/>
                </w:rPr>
                <m:t>；</m:t>
              </m:r>
            </m:oMath>
          </w:p>
          <w:p>
            <w:pPr>
              <w:adjustRightInd w:val="0"/>
              <w:snapToGrid w:val="0"/>
              <w:ind w:firstLine="420" w:firstLineChars="200"/>
              <w:rPr>
                <w:rFonts w:ascii="黑体" w:hAnsi="黑体" w:eastAsia="黑体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sSup>
                  <m:sSup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cos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−α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+sin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−α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∙cos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2π+α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</w:rPr>
                  <m:t>∙tan</m:t>
                </m:r>
                <m:d>
                  <m:dP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</w:rPr>
                      <m:t>−α</m:t>
                    </m:r>
                    <m:ctrlPr>
                      <w:rPr>
                        <w:rFonts w:ascii="Cambria Math" w:hAnsi="Cambria Math" w:eastAsia="宋体"/>
                        <w:bCs/>
                      </w:rPr>
                    </m:ctrlPr>
                  </m:e>
                </m:d>
              </m:oMath>
            </m:oMathPara>
          </w:p>
          <w:p>
            <w:pPr>
              <w:pStyle w:val="3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（1）你学习了哪些内容？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（2）你的学习效果如何？</w:t>
            </w:r>
          </w:p>
          <w:p>
            <w:r>
              <w:rPr>
                <w:rFonts w:hint="eastAsia" w:ascii="宋体" w:hAnsi="宋体" w:eastAsia="宋体"/>
                <w:bCs/>
                <w:color w:val="000000"/>
              </w:rPr>
              <w:t>（3）你会解决了哪些问题？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178，练习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6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1C631F6"/>
    <w:rsid w:val="0A7D22B2"/>
    <w:rsid w:val="0B073A94"/>
    <w:rsid w:val="0BE3070D"/>
    <w:rsid w:val="1EC7640D"/>
    <w:rsid w:val="22504DBF"/>
    <w:rsid w:val="265124AA"/>
    <w:rsid w:val="354C4ACE"/>
    <w:rsid w:val="35840394"/>
    <w:rsid w:val="3CD30F1E"/>
    <w:rsid w:val="40D62F6B"/>
    <w:rsid w:val="41A71DA6"/>
    <w:rsid w:val="43CB04AB"/>
    <w:rsid w:val="455F373F"/>
    <w:rsid w:val="462E6F30"/>
    <w:rsid w:val="4A7155D9"/>
    <w:rsid w:val="4F545C54"/>
    <w:rsid w:val="4FCA01C6"/>
    <w:rsid w:val="56D75305"/>
    <w:rsid w:val="5BDC6D49"/>
    <w:rsid w:val="611835A2"/>
    <w:rsid w:val="619D2866"/>
    <w:rsid w:val="69955344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wmf"/><Relationship Id="rId11" Type="http://schemas.openxmlformats.org/officeDocument/2006/relationships/image" Target="media/image8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44E86D356E7648D99425EC54E123B597_13</vt:lpwstr>
  </property>
</Properties>
</file>