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CC" w:rsidRDefault="005D443B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FC01CC" w:rsidRDefault="005D443B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 w:rsidR="005F0199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="005F0199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FC01CC">
        <w:trPr>
          <w:trHeight w:val="612"/>
        </w:trPr>
        <w:tc>
          <w:tcPr>
            <w:tcW w:w="1188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FC01CC" w:rsidRDefault="005F0199" w:rsidP="005F0199">
            <w:pPr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专题四</w:t>
            </w:r>
            <w:r w:rsidR="005D443B">
              <w:rPr>
                <w:rFonts w:ascii="黑体" w:eastAsia="黑体" w:hint="eastAsia"/>
                <w:sz w:val="28"/>
                <w:szCs w:val="28"/>
              </w:rPr>
              <w:t>任意角的三角函数</w:t>
            </w:r>
          </w:p>
        </w:tc>
        <w:tc>
          <w:tcPr>
            <w:tcW w:w="948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FC01CC" w:rsidRDefault="00FC01CC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FC01CC" w:rsidRDefault="005D443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FC01CC" w:rsidRDefault="00FC01CC">
            <w:pPr>
              <w:jc w:val="center"/>
              <w:rPr>
                <w:color w:val="FF0000"/>
              </w:rPr>
            </w:pPr>
          </w:p>
        </w:tc>
      </w:tr>
      <w:tr w:rsidR="00FC01CC">
        <w:trPr>
          <w:trHeight w:val="743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pPr>
              <w:outlineLvl w:val="0"/>
            </w:pPr>
            <w:r>
              <w:rPr>
                <w:rFonts w:ascii="宋体" w:hAnsi="宋体" w:cs="Courier New" w:hint="eastAsia"/>
                <w:kern w:val="0"/>
                <w:szCs w:val="21"/>
              </w:rPr>
              <w:t>1.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理解任意角的正弦、余弦和正切函数的定义；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．会用角终边上任意一点的坐标表示正弦、余弦和正切值</w:t>
            </w:r>
          </w:p>
        </w:tc>
      </w:tr>
      <w:tr w:rsidR="00FC01CC">
        <w:trPr>
          <w:trHeight w:val="611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pPr>
              <w:spacing w:line="300" w:lineRule="auto"/>
            </w:pPr>
            <w:r>
              <w:rPr>
                <w:rFonts w:ascii="宋体" w:hAnsi="宋体" w:hint="eastAsia"/>
                <w:kern w:val="0"/>
                <w:szCs w:val="21"/>
              </w:rPr>
              <w:t>任意角的三角函数定义</w:t>
            </w:r>
          </w:p>
        </w:tc>
      </w:tr>
      <w:tr w:rsidR="00FC01CC">
        <w:trPr>
          <w:trHeight w:val="604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r>
              <w:rPr>
                <w:rFonts w:hint="eastAsia"/>
              </w:rPr>
              <w:t>任意角的三角函数定义的理解与应用</w:t>
            </w:r>
          </w:p>
        </w:tc>
      </w:tr>
      <w:tr w:rsidR="00FC01CC">
        <w:trPr>
          <w:trHeight w:val="610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r>
              <w:rPr>
                <w:rFonts w:hint="eastAsia"/>
              </w:rPr>
              <w:t>教参，一体机</w:t>
            </w:r>
          </w:p>
        </w:tc>
      </w:tr>
      <w:tr w:rsidR="00FC01CC">
        <w:trPr>
          <w:trHeight w:val="422"/>
        </w:trPr>
        <w:tc>
          <w:tcPr>
            <w:tcW w:w="9836" w:type="dxa"/>
            <w:gridSpan w:val="10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FC01CC">
        <w:trPr>
          <w:trHeight w:val="573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FC01CC">
        <w:trPr>
          <w:trHeight w:val="1849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FC01CC" w:rsidRDefault="005D443B" w:rsidP="005F0199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复习：</w:t>
            </w:r>
            <w:r>
              <w:rPr>
                <w:rFonts w:ascii="宋体" w:hAnsi="宋体" w:hint="eastAsia"/>
                <w:kern w:val="0"/>
                <w:szCs w:val="21"/>
              </w:rPr>
              <w:t>正弦、余弦、正切函数的值在各象限内的符号如图</w:t>
            </w:r>
            <w:r w:rsidR="00FC01CC" w:rsidRPr="00FC01CC">
              <w:rPr>
                <w:rFonts w:ascii="宋体" w:hAnsi="宋体"/>
                <w:kern w:val="0"/>
                <w:position w:val="-6"/>
                <w:szCs w:val="21"/>
              </w:rPr>
              <w:object w:dxaOrig="639" w:dyaOrig="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14.25pt" o:ole="">
                  <v:imagedata r:id="rId5" o:title=""/>
                </v:shape>
                <o:OLEObject Type="Embed" ProgID="Equation.DSMT4" ShapeID="_x0000_i1025" DrawAspect="Content" ObjectID="_1758280309" r:id="rId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所示</w:t>
            </w:r>
          </w:p>
          <w:p w:rsidR="00FC01CC" w:rsidRDefault="00FC01CC" w:rsidP="005F0199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C01CC">
              <w:rPr>
                <w:rFonts w:ascii="宋体" w:hAnsi="宋体"/>
                <w:kern w:val="0"/>
                <w:szCs w:val="21"/>
              </w:rPr>
              <w:pict>
                <v:group id="_x0000_s1039" style="position:absolute;left:0;text-align:left;margin-left:3.85pt;margin-top:7.45pt;width:301.5pt;height:118.85pt;z-index:251759616" coordorigin="1800,2376" coordsize="7065,2857203" o:gfxdata="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RUmVw2AAAAAgBAAAPAAAAAAAAAAEAIAAAACIAAABkcnMv&#10;ZG93bnJldi54bWxQSwECFAAUAAAACACHTuJA2xAYaukGAAB1SQAADgAAAAAAAAABACAAAAAnAQAA&#10;ZHJzL2Uyb0RvYy54bWxQSwUGAAAAAAYABgBZAQAAggo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left:2280;top:4248;width:842;height:546" o:gfxdata="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Ezou8AAAA&#10;3A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59" w:dyaOrig="280">
                              <v:shape id="_x0000_i1037" type="#_x0000_t75" style="width:27.75pt;height:13.5pt" o:ole="">
                                <v:imagedata r:id="rId7" o:title=""/>
                              </v:shape>
                              <o:OLEObject Type="Embed" ProgID="Equation.DSMT4" ShapeID="_x0000_i1037" DrawAspect="Content" ObjectID="_1758280321" r:id="rId8"/>
                            </w:object>
                          </w:r>
                        </w:p>
                      </w:txbxContent>
                    </v:textbox>
                  </v:shape>
                  <v:shape id="Text Box 55" o:spid="_x0000_s1091" type="#_x0000_t202" style="position:absolute;left:7800;top:3573;width:540;height:468" o:gfxdata="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UPy8AAAA&#10;3A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38" type="#_x0000_t75" style="width:19.5pt;height:8.25pt" o:ole="">
                                <v:imagedata r:id="rId9" o:title=""/>
                              </v:shape>
                              <o:OLEObject Type="Embed" ProgID="Equation.DSMT4" ShapeID="_x0000_i1038" DrawAspect="Content" ObjectID="_1758280322" r:id="rId10"/>
                            </w:object>
                          </w:r>
                        </w:p>
                      </w:txbxContent>
                    </v:textbox>
                  </v:shape>
                  <v:shape id="Text Box 56" o:spid="_x0000_s1089" type="#_x0000_t202" style="position:absolute;left:7890;top:2985;width:506;height:495" o:gfxdata="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r1Z7sAAADc&#10;AAAADwAAAAAAAAABACAAAAAiAAAAZHJzL2Rvd25yZXYueG1sUEsBAhQAFAAAAAgAh07iQDMvBZ47&#10;AAAAOQAAABAAAAAAAAAAAQAgAAAACgEAAGRycy9zaGFwZXhtbC54bWxQSwUGAAAAAAYABgBbAQAA&#10;tA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39" type="#_x0000_t75" style="width:11.25pt;height:11.25pt" o:ole="">
                                <v:imagedata r:id="rId11" o:title=""/>
                              </v:shape>
                              <o:OLEObject Type="Embed" ProgID="Equation.DSMT4" ShapeID="_x0000_i1039" DrawAspect="Content" ObjectID="_1758280323" r:id="rId12"/>
                            </w:object>
                          </w:r>
                        </w:p>
                      </w:txbxContent>
                    </v:textbox>
                  </v:shape>
                  <v:rect id="Rectangle 57" o:spid="_x0000_s1087" style="position:absolute;left:4824;top:4569;width:861;height:664" o:gfxdata="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2NvdugAAANwA&#10;AAAPAAAAAAAAAAEAIAAAACIAAABkcnMvZG93bnJldi54bWxQSwECFAAUAAAACACHTuJAMy8FnjsA&#10;AAA5AAAAEAAAAAAAAAABACAAAAAJAQAAZHJzL3NoYXBleG1sLnhtbFBLBQYAAAAABgAGAFsBAACz&#10;AwAAAAA=&#10;" filled="f" stroked="f">
                    <v:textbox inset="1pt,1pt,1pt,1pt"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8"/>
                              <w:szCs w:val="21"/>
                            </w:rPr>
                            <w:object w:dxaOrig="820" w:dyaOrig="320">
                              <v:shape id="_x0000_i1040" type="#_x0000_t75" style="width:41.25pt;height:15.75pt" o:ole="">
                                <v:imagedata r:id="rId13" o:title=""/>
                              </v:shape>
                              <o:OLEObject Type="Embed" ProgID="Equation.DSMT4" ShapeID="_x0000_i1040" DrawAspect="Content" ObjectID="_1758280324" r:id="rId14"/>
                            </w:object>
                          </w:r>
                        </w:p>
                      </w:txbxContent>
                    </v:textbox>
                  </v:rect>
                  <v:group id="Group 58" o:spid="_x0000_s1079" style="position:absolute;left:4331;top:2376;width:1984;height:1866" coordorigin="7196,2382" coordsize="1984,1866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  <v:line id="Line 59" o:spid="_x0000_s1086" style="position:absolute" from="7196,3503" to="9180,3504" o:gfxdata="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Y18bsAAADc&#10;AAAADwAAAAAAAAABACAAAAAiAAAAZHJzL2Rvd25yZXYueG1sUEsBAhQAFAAAAAgAh07iQDMvBZ47&#10;AAAAOQAAABAAAAAAAAAAAQAgAAAACgEAAGRycy9zaGFwZXhtbC54bWxQSwUGAAAAAAYABgBbAQAA&#10;tAMAAAAA&#10;" strokeweight=".5pt">
                      <v:stroke startarrowwidth="narrow" startarrowlength="short" endarrow="block" endarrowwidth="narrow" endarrowlength="long"/>
                    </v:line>
                    <v:rect id="Rectangle 60" o:spid="_x0000_s1085" style="position:absolute;left:7869;top:3472;width:241;height:418" o:gfxdata="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KRaq5AAAA3AAA&#10;AA8AAAAAAAAAAQAgAAAAIgAAAGRycy9kb3ducmV2LnhtbFBLAQIUABQAAAAIAIdO4kAzLwWeOwAA&#10;ADkAAAAQAAAAAAAAAAEAIAAAAAgBAABkcnMvc2hhcGV4bWwueG1sUEsFBgAAAAAGAAYAWwEAALID&#10;AAAAAA==&#10;" filled="f" stroked="f">
                      <v:textbox inset="1pt,1pt,1pt,1pt">
                        <w:txbxContent>
                          <w:p w:rsidR="00FC01CC" w:rsidRDefault="005D443B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61" o:spid="_x0000_s1083" style="position:absolute;left:8928;top:3492;width:241;height:417" o:gfxdata="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ldHYvQAA&#10;ANwAAAAPAAAAAAAAAAEAIAAAACIAAABkcnMvZG93bnJldi54bWxQSwECFAAUAAAACACHTuJAMy8F&#10;njsAAAA5AAAAEAAAAAAAAAABACAAAAAMAQAAZHJzL3NoYXBleG1sLnhtbFBLBQYAAAAABgAGAFsB&#10;AAC2AwAAAAA=&#10;" filled="f" stroked="f">
                      <v:textbox inset="1pt,1pt,1pt,1pt"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41" type="#_x0000_t75" style="width:9.75pt;height:11.25pt" o:ole="">
                                  <v:imagedata r:id="rId15" o:title=""/>
                                </v:shape>
                                <o:OLEObject Type="Embed" ProgID="Equation.DSMT4" ShapeID="_x0000_i1041" DrawAspect="Content" ObjectID="_1758280325" r:id="rId16"/>
                              </w:object>
                            </w:r>
                          </w:p>
                        </w:txbxContent>
                      </v:textbox>
                    </v:rect>
                    <v:line id="Line 62" o:spid="_x0000_s1082" style="position:absolute;flip:y" from="8124,2505" to="8124,4248" o:gfxdata="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mk0vvQAA&#10;ANwAAAAPAAAAAAAAAAEAIAAAACIAAABkcnMvZG93bnJldi54bWxQSwECFAAUAAAACACHTuJAMy8F&#10;njsAAAA5AAAAEAAAAAAAAAABACAAAAAMAQAAZHJzL3NoYXBleG1sLnhtbFBLBQYAAAAABgAGAFsB&#10;AAC2AwAAAAA=&#10;" strokeweight=".5pt">
                      <v:stroke endarrow="block" endarrowwidth="narrow" endarrowlength="long"/>
                    </v:line>
                    <v:shape id="Text Box 63" o:spid="_x0000_s1080" type="#_x0000_t202" style="position:absolute;left:8040;top:2382;width:506;height:468" o:gfxdata="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0bN74A&#10;AADcAAAADwAAAAAAAAABACAAAAAiAAAAZHJzL2Rvd25yZXYueG1sUEsBAhQAFAAAAAgAh07iQDMv&#10;BZ47AAAAOQAAABAAAAAAAAAAAQAgAAAADQEAAGRycy9zaGFwZXhtbC54bWxQSwUGAAAAAAYABgBb&#10;AQAAtwMAAAAA&#10;" filled="f" stroked="f">
                      <v:textbox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42" type="#_x0000_t75" style="width:11.25pt;height:12.75pt" o:ole="">
                                  <v:imagedata r:id="rId17" o:title=""/>
                                </v:shape>
                                <o:OLEObject Type="Embed" ProgID="Equation.DSMT4" ShapeID="_x0000_i1042" DrawAspect="Content" ObjectID="_1758280326" r:id="rId18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64" o:spid="_x0000_s1071" style="position:absolute;left:1800;top:2376;width:1984;height:1866" coordorigin="7196,2382" coordsize="1984,1866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  <v:line id="Line 65" o:spid="_x0000_s1078" style="position:absolute" from="7196,3503" to="9180,3504" o:gfxdata="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hD1bsAAADc&#10;AAAADwAAAAAAAAABACAAAAAiAAAAZHJzL2Rvd25yZXYueG1sUEsBAhQAFAAAAAgAh07iQDMvBZ47&#10;AAAAOQAAABAAAAAAAAAAAQAgAAAACgEAAGRycy9zaGFwZXhtbC54bWxQSwUGAAAAAAYABgBbAQAA&#10;tAMAAAAA&#10;" strokeweight=".5pt">
                      <v:stroke startarrowwidth="narrow" startarrowlength="short" endarrow="block" endarrowwidth="narrow" endarrowlength="long"/>
                    </v:line>
                    <v:rect id="Rectangle 66" o:spid="_x0000_s1077" style="position:absolute;left:7869;top:3472;width:241;height:418" o:gfxdata="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5DOOugAAANwA&#10;AAAPAAAAAAAAAAEAIAAAACIAAABkcnMvZG93bnJldi54bWxQSwECFAAUAAAACACHTuJAMy8FnjsA&#10;AAA5AAAAEAAAAAAAAAABACAAAAAJAQAAZHJzL3NoYXBleG1sLnhtbFBLBQYAAAAABgAGAFsBAACz&#10;AwAAAAA=&#10;" filled="f" stroked="f">
                      <v:textbox inset="1pt,1pt,1pt,1pt">
                        <w:txbxContent>
                          <w:p w:rsidR="00FC01CC" w:rsidRDefault="005D443B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67" o:spid="_x0000_s1075" style="position:absolute;left:8928;top:3492;width:241;height:417" o:gfxdata="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Dav6ugAAANwA&#10;AAAPAAAAAAAAAAEAIAAAACIAAABkcnMvZG93bnJldi54bWxQSwECFAAUAAAACACHTuJAMy8FnjsA&#10;AAA5AAAAEAAAAAAAAAABACAAAAAJAQAAZHJzL3NoYXBleG1sLnhtbFBLBQYAAAAABgAGAFsBAACz&#10;AwAAAAA=&#10;" filled="f" stroked="f">
                      <v:textbox inset="1pt,1pt,1pt,1pt"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43" type="#_x0000_t75" style="width:9.75pt;height:11.25pt" o:ole="">
                                  <v:imagedata r:id="rId15" o:title=""/>
                                </v:shape>
                                <o:OLEObject Type="Embed" ProgID="Equation.DSMT4" ShapeID="_x0000_i1043" DrawAspect="Content" ObjectID="_1758280327" r:id="rId19"/>
                              </w:object>
                            </w:r>
                          </w:p>
                        </w:txbxContent>
                      </v:textbox>
                    </v:rect>
                    <v:line id="Line 68" o:spid="_x0000_s1074" style="position:absolute;flip:y" from="8124,2505" to="8124,4248" o:gfxdata="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CNw28AAAA&#10;3AAAAA8AAAAAAAAAAQAgAAAAIgAAAGRycy9kb3ducmV2LnhtbFBLAQIUABQAAAAIAIdO4kAzLwWe&#10;OwAAADkAAAAQAAAAAAAAAAEAIAAAAAsBAABkcnMvc2hhcGV4bWwueG1sUEsFBgAAAAAGAAYAWwEA&#10;ALUDAAAAAA==&#10;" strokeweight=".5pt">
                      <v:stroke endarrow="block" endarrowwidth="narrow" endarrowlength="long"/>
                    </v:line>
                    <v:shape id="Text Box 69" o:spid="_x0000_s1072" type="#_x0000_t202" style="position:absolute;left:8040;top:2382;width:506;height:468" o:gfxdata="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eCbYugAAANwA&#10;AAAPAAAAAAAAAAEAIAAAACIAAABkcnMvZG93bnJldi54bWxQSwECFAAUAAAACACHTuJAMy8FnjsA&#10;AAA5AAAAEAAAAAAAAAABACAAAAAJAQAAZHJzL3NoYXBleG1sLnhtbFBLBQYAAAAABgAGAFsBAACz&#10;AwAAAAA=&#10;" filled="f" stroked="f">
                      <v:textbox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44" type="#_x0000_t75" style="width:11.25pt;height:12.75pt" o:ole="">
                                  <v:imagedata r:id="rId17" o:title=""/>
                                </v:shape>
                                <o:OLEObject Type="Embed" ProgID="Equation.DSMT4" ShapeID="_x0000_i1044" DrawAspect="Content" ObjectID="_1758280328" r:id="rId20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70" o:spid="_x0000_s1063" style="position:absolute;left:6881;top:2382;width:1984;height:1866" coordorigin="7196,2382" coordsize="1984,1866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  <v:line id="Line 71" o:spid="_x0000_s1070" style="position:absolute" from="7196,3503" to="9180,3504" o:gfxdata="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B0P74A&#10;AADcAAAADwAAAAAAAAABACAAAAAiAAAAZHJzL2Rvd25yZXYueG1sUEsBAhQAFAAAAAgAh07iQDMv&#10;BZ47AAAAOQAAABAAAAAAAAAAAQAgAAAADQEAAGRycy9zaGFwZXhtbC54bWxQSwUGAAAAAAYABgBb&#10;AQAAtwMAAAAA&#10;" strokeweight=".5pt">
                      <v:stroke startarrowwidth="narrow" startarrowlength="short" endarrow="block" endarrowwidth="narrow" endarrowlength="long"/>
                    </v:line>
                    <v:rect id="Rectangle 72" o:spid="_x0000_s1069" style="position:absolute;left:7869;top:3472;width:241;height:418" o:gfxdata="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wEZLsAAADc&#10;AAAADwAAAAAAAAABACAAAAAiAAAAZHJzL2Rvd25yZXYueG1sUEsBAhQAFAAAAAgAh07iQDMvBZ47&#10;AAAAOQAAABAAAAAAAAAAAQAgAAAACgEAAGRycy9zaGFwZXhtbC54bWxQSwUGAAAAAAYABgBbAQAA&#10;tAMAAAAA&#10;" filled="f" stroked="f">
                      <v:textbox inset="1pt,1pt,1pt,1pt">
                        <w:txbxContent>
                          <w:p w:rsidR="00FC01CC" w:rsidRDefault="005D443B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73" o:spid="_x0000_s1067" style="position:absolute;left:8928;top:3492;width:241;height:417" o:gfxdata="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7zskvQAA&#10;ANwAAAAPAAAAAAAAAAEAIAAAACIAAABkcnMvZG93bnJldi54bWxQSwECFAAUAAAACACHTuJAMy8F&#10;njsAAAA5AAAAEAAAAAAAAAABACAAAAAMAQAAZHJzL3NoYXBleG1sLnhtbFBLBQYAAAAABgAGAFsB&#10;AAC2AwAAAAA=&#10;" filled="f" stroked="f">
                      <v:textbox inset="1pt,1pt,1pt,1pt"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45" type="#_x0000_t75" style="width:9.75pt;height:11.25pt" o:ole="">
                                  <v:imagedata r:id="rId15" o:title=""/>
                                </v:shape>
                                <o:OLEObject Type="Embed" ProgID="Equation.DSMT4" ShapeID="_x0000_i1045" DrawAspect="Content" ObjectID="_1758280329" r:id="rId21"/>
                              </w:object>
                            </w:r>
                          </w:p>
                        </w:txbxContent>
                      </v:textbox>
                    </v:rect>
                    <v:line id="Line 74" o:spid="_x0000_s1066" style="position:absolute;flip:y" from="8124,2505" to="8124,4248" o:gfxdata="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gp9O8AAAA&#10;3AAAAA8AAAAAAAAAAQAgAAAAIgAAAGRycy9kb3ducmV2LnhtbFBLAQIUABQAAAAIAIdO4kAzLwWe&#10;OwAAADkAAAAQAAAAAAAAAAEAIAAAAAsBAABkcnMvc2hhcGV4bWwueG1sUEsFBgAAAAAGAAYAWwEA&#10;ALUDAAAAAA==&#10;" strokeweight=".5pt">
                      <v:stroke endarrow="block" endarrowwidth="narrow" endarrowlength="long"/>
                    </v:line>
                    <v:shape id="Text Box 75" o:spid="_x0000_s1064" type="#_x0000_t202" style="position:absolute;left:8040;top:2382;width:506;height:468" o:gfxdata="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2atga5AAAA3AAA&#10;AA8AAAAAAAAAAQAgAAAAIgAAAGRycy9kb3ducmV2LnhtbFBLAQIUABQAAAAIAIdO4kAzLwWeOwAA&#10;ADkAAAAQAAAAAAAAAAEAIAAAAAgBAABkcnMvc2hhcGV4bWwueG1sUEsFBgAAAAAGAAYAWwEAALID&#10;AAAAAA==&#10;" filled="f" stroked="f">
                      <v:textbox>
                        <w:txbxContent>
                          <w:p w:rsidR="00FC01CC" w:rsidRDefault="00FC01CC">
                            <w:r w:rsidRPr="00FC01CC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46" type="#_x0000_t75" style="width:11.25pt;height:12.75pt" o:ole="">
                                  <v:imagedata r:id="rId17" o:title=""/>
                                </v:shape>
                                <o:OLEObject Type="Embed" ProgID="Equation.DSMT4" ShapeID="_x0000_i1046" DrawAspect="Content" ObjectID="_1758280330" r:id="rId22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76" o:spid="_x0000_s1061" type="#_x0000_t202" style="position:absolute;left:4815;top:4296;width:862;height:462" o:gfxdata="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1hOdugAAANwA&#10;AAAPAAAAAAAAAAEAIAAAACIAAABkcnMvZG93bnJldi54bWxQSwECFAAUAAAACACHTuJAMy8FnjsA&#10;AAA5AAAAEAAAAAAAAAABACAAAAAJAQAAZHJzL3NoYXBleG1sLnhtbFBLBQYAAAAABgAGAFsBAACz&#10;AwAAAAA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80" w:dyaOrig="220">
                              <v:shape id="_x0000_i1047" type="#_x0000_t75" style="width:28.5pt;height:11.25pt" o:ole="">
                                <v:imagedata r:id="rId23" o:title=""/>
                              </v:shape>
                              <o:OLEObject Type="Embed" ProgID="Equation.DSMT4" ShapeID="_x0000_i1047" DrawAspect="Content" ObjectID="_1758280331" r:id="rId24"/>
                            </w:object>
                          </w:r>
                        </w:p>
                      </w:txbxContent>
                    </v:textbox>
                  </v:shape>
                  <v:shape id="Text Box 77" o:spid="_x0000_s1059" type="#_x0000_t202" style="position:absolute;left:7365;top:4227;width:862;height:468" o:gfxdata="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0/i+m5AAAA3AAA&#10;AA8AAAAAAAAAAQAgAAAAIgAAAGRycy9kb3ducmV2LnhtbFBLAQIUABQAAAAIAIdO4kAzLwWeOwAA&#10;ADkAAAAQAAAAAAAAAAEAIAAAAAgBAABkcnMvc2hhcGV4bWwueG1sUEsFBgAAAAAGAAYAWwEAALID&#10;AAAAAA=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80" w:dyaOrig="260">
                              <v:shape id="_x0000_i1048" type="#_x0000_t75" style="width:28.5pt;height:12.75pt" o:ole="">
                                <v:imagedata r:id="rId25" o:title=""/>
                              </v:shape>
                              <o:OLEObject Type="Embed" ProgID="Equation.DSMT4" ShapeID="_x0000_i1048" DrawAspect="Content" ObjectID="_1758280332" r:id="rId26"/>
                            </w:object>
                          </w:r>
                        </w:p>
                      </w:txbxContent>
                    </v:textbox>
                  </v:shape>
                  <v:shape id="Text Box 78" o:spid="_x0000_s1057" type="#_x0000_t202" style="position:absolute;left:7200;top:3558;width:506;height:495" o:gfxdata="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cy5yugAAANwA&#10;AAAPAAAAAAAAAAEAIAAAACIAAABkcnMvZG93bnJldi54bWxQSwECFAAUAAAACACHTuJAMy8FnjsA&#10;AAA5AAAAEAAAAAAAAAABACAAAAAJAQAAZHJzL3NoYXBleG1sLnhtbFBLBQYAAAAABgAGAFsBAACz&#10;AwAAAAA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49" type="#_x0000_t75" style="width:11.25pt;height:11.25pt" o:ole="">
                                <v:imagedata r:id="rId11" o:title=""/>
                              </v:shape>
                              <o:OLEObject Type="Embed" ProgID="Equation.DSMT4" ShapeID="_x0000_i1049" DrawAspect="Content" ObjectID="_1758280333" r:id="rId27"/>
                            </w:object>
                          </w:r>
                        </w:p>
                      </w:txbxContent>
                    </v:textbox>
                  </v:shape>
                  <v:shape id="Text Box 79" o:spid="_x0000_s1055" type="#_x0000_t202" style="position:absolute;left:5340;top:3609;width:506;height:495" o:gfxdata="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obAFugAAANwA&#10;AAAPAAAAAAAAAAEAIAAAACIAAABkcnMvZG93bnJldi54bWxQSwECFAAUAAAACACHTuJAMy8FnjsA&#10;AAA5AAAAEAAAAAAAAAABACAAAAAJAQAAZHJzL3NoYXBleG1sLnhtbFBLBQYAAAAABgAGAFsBAACz&#10;AwAAAAA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50" type="#_x0000_t75" style="width:11.25pt;height:11.25pt" o:ole="">
                                <v:imagedata r:id="rId11" o:title=""/>
                              </v:shape>
                              <o:OLEObject Type="Embed" ProgID="Equation.DSMT4" ShapeID="_x0000_i1050" DrawAspect="Content" ObjectID="_1758280334" r:id="rId28"/>
                            </w:object>
                          </w:r>
                        </w:p>
                      </w:txbxContent>
                    </v:textbox>
                  </v:shape>
                  <v:shape id="Text Box 80" o:spid="_x0000_s1053" type="#_x0000_t202" style="position:absolute;left:5325;top:2904;width:506;height:495" o:gfxdata="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7RWeugAAANwA&#10;AAAPAAAAAAAAAAEAIAAAACIAAABkcnMvZG93bnJldi54bWxQSwECFAAUAAAACACHTuJAMy8FnjsA&#10;AAA5AAAAEAAAAAAAAAABACAAAAAJAQAAZHJzL3NoYXBleG1sLnhtbFBLBQYAAAAABgAGAFsBAACz&#10;AwAAAAA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51" type="#_x0000_t75" style="width:11.25pt;height:11.25pt" o:ole="">
                                <v:imagedata r:id="rId11" o:title=""/>
                              </v:shape>
                              <o:OLEObject Type="Embed" ProgID="Equation.DSMT4" ShapeID="_x0000_i1051" DrawAspect="Content" ObjectID="_1758280335" r:id="rId29"/>
                            </w:object>
                          </w:r>
                        </w:p>
                      </w:txbxContent>
                    </v:textbox>
                  </v:shape>
                  <v:shape id="Text Box 81" o:spid="_x0000_s1051" type="#_x0000_t202" style="position:absolute;left:2145;top:2919;width:506;height:495" o:gfxdata="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KB7L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52" type="#_x0000_t75" style="width:11.25pt;height:11.25pt" o:ole="">
                                <v:imagedata r:id="rId11" o:title=""/>
                              </v:shape>
                              <o:OLEObject Type="Embed" ProgID="Equation.DSMT4" ShapeID="_x0000_i1052" DrawAspect="Content" ObjectID="_1758280336" r:id="rId30"/>
                            </w:object>
                          </w:r>
                        </w:p>
                      </w:txbxContent>
                    </v:textbox>
                  </v:shape>
                  <v:shape id="Text Box 82" o:spid="_x0000_s1049" type="#_x0000_t202" style="position:absolute;left:2805;top:2904;width:506;height:495" o:gfxdata="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4kd7sAAADc&#10;AAAADwAAAAAAAAABACAAAAAiAAAAZHJzL2Rvd25yZXYueG1sUEsBAhQAFAAAAAgAh07iQDMvBZ47&#10;AAAAOQAAABAAAAAAAAAAAQAgAAAACgEAAGRycy9zaGFwZXhtbC54bWxQSwUGAAAAAAYABgBbAQAA&#10;tA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53" type="#_x0000_t75" style="width:11.25pt;height:11.25pt" o:ole="">
                                <v:imagedata r:id="rId11" o:title=""/>
                              </v:shape>
                              <o:OLEObject Type="Embed" ProgID="Equation.DSMT4" ShapeID="_x0000_i1053" DrawAspect="Content" ObjectID="_1758280337" r:id="rId31"/>
                            </w:object>
                          </w:r>
                        </w:p>
                      </w:txbxContent>
                    </v:textbox>
                  </v:shape>
                  <v:shape id="Text Box 83" o:spid="_x0000_s1047" type="#_x0000_t202" style="position:absolute;left:7290;top:3015;width:486;height:468" o:gfxdata="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St5EbsAAADc&#10;AAAADwAAAAAAAAABACAAAAAiAAAAZHJzL2Rvd25yZXYueG1sUEsBAhQAFAAAAAgAh07iQDMvBZ47&#10;AAAAOQAAABAAAAAAAAAAAQAgAAAACgEAAGRycy9zaGFwZXhtbC54bWxQSwUGAAAAAAYABgBbAQAA&#10;tA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54" type="#_x0000_t75" style="width:9.75pt;height:7.5pt" o:ole="">
                                <v:imagedata r:id="rId9" o:title=""/>
                              </v:shape>
                              <o:OLEObject Type="Embed" ProgID="Equation.DSMT4" ShapeID="_x0000_i1054" DrawAspect="Content" ObjectID="_1758280338" r:id="rId32"/>
                            </w:object>
                          </w:r>
                        </w:p>
                      </w:txbxContent>
                    </v:textbox>
                  </v:shape>
                  <v:shape id="Text Box 84" o:spid="_x0000_s1045" type="#_x0000_t202" style="position:absolute;left:2790;top:3579;width:486;height:468" o:gfxdata="UEsDBAoAAAAAAIdO4kAAAAAAAAAAAAAAAAAEAAAAZHJzL1BLAwQUAAAACACHTuJAnmfcir4AAADc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aFS+DsTj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fcir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55" type="#_x0000_t75" style="width:9.75pt;height:7.5pt" o:ole="">
                                <v:imagedata r:id="rId9" o:title=""/>
                              </v:shape>
                              <o:OLEObject Type="Embed" ProgID="Equation.DSMT4" ShapeID="_x0000_i1055" DrawAspect="Content" ObjectID="_1758280339" r:id="rId33"/>
                            </w:object>
                          </w:r>
                        </w:p>
                      </w:txbxContent>
                    </v:textbox>
                  </v:shape>
                  <v:shape id="Text Box 85" o:spid="_x0000_s1043" type="#_x0000_t202" style="position:absolute;left:4680;top:3654;width:486;height:468" o:gfxdata="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tUL9vQAA&#10;ANw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56" type="#_x0000_t75" style="width:9.75pt;height:7.5pt" o:ole="">
                                <v:imagedata r:id="rId9" o:title=""/>
                              </v:shape>
                              <o:OLEObject Type="Embed" ProgID="Equation.DSMT4" ShapeID="_x0000_i1056" DrawAspect="Content" ObjectID="_1758280340" r:id="rId34"/>
                            </w:object>
                          </w:r>
                        </w:p>
                      </w:txbxContent>
                    </v:textbox>
                  </v:shape>
                  <v:shape id="Text Box 86" o:spid="_x0000_s1041" type="#_x0000_t202" style="position:absolute;left:4710;top:2925;width:486;height:468" o:gfxdata="UEsDBAoAAAAAAIdO4kAAAAAAAAAAAAAAAAAEAAAAZHJzL1BLAwQUAAAACACHTuJAAfnnZr4AAADc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St4O9MPAJyf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nnZr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FC01CC" w:rsidRDefault="00FC01CC">
                          <w:r w:rsidRPr="00FC01C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57" type="#_x0000_t75" style="width:9.75pt;height:7.5pt" o:ole="">
                                <v:imagedata r:id="rId9" o:title=""/>
                              </v:shape>
                              <o:OLEObject Type="Embed" ProgID="Equation.DSMT4" ShapeID="_x0000_i1057" DrawAspect="Content" ObjectID="_1758280341" r:id="rId35"/>
                            </w:object>
                          </w:r>
                        </w:p>
                      </w:txbxContent>
                    </v:textbox>
                  </v:shape>
                  <v:shape id="Text Box 87" o:spid="_x0000_s1040" type="#_x0000_t202" style="position:absolute;left:2145;top:3594;width:469;height:468" o:gfxdata="UEsDBAoAAAAAAIdO4kAAAAAAAAAAAAAAAAAEAAAAZHJzL1BLAwQUAAAACACHTuJAjhB/Er0AAADc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FUCf2fiEZ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EH8SvQAA&#10;ANw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FC01CC" w:rsidRDefault="00FC01CC"/>
                      </w:txbxContent>
                    </v:textbox>
                  </v:shape>
                </v:group>
              </w:pict>
            </w:r>
          </w:p>
          <w:p w:rsidR="00FC01CC" w:rsidRDefault="00FC01CC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FC01CC" w:rsidRDefault="00FC01CC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FC01CC" w:rsidRDefault="00FC01CC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FC01CC" w:rsidRDefault="00FC01CC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C01CC" w:rsidRDefault="005D443B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FC01CC">
        <w:trPr>
          <w:trHeight w:val="90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FC01CC" w:rsidRDefault="005D443B">
            <w:pPr>
              <w:spacing w:line="360" w:lineRule="auto"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一、</w:t>
            </w:r>
            <w:r>
              <w:rPr>
                <w:rFonts w:ascii="宋体" w:hAnsi="宋体" w:hint="eastAsia"/>
                <w:kern w:val="0"/>
                <w:szCs w:val="21"/>
              </w:rPr>
              <w:t>三角函数定义</w:t>
            </w:r>
          </w:p>
          <w:p w:rsidR="00FC01CC" w:rsidRDefault="00FC01CC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kern w:val="0"/>
                <w:position w:val="-24"/>
                <w:szCs w:val="21"/>
              </w:rPr>
            </w:pPr>
            <w:r w:rsidRPr="00FC01CC">
              <w:rPr>
                <w:rFonts w:ascii="宋体" w:hAnsi="宋体"/>
                <w:kern w:val="0"/>
                <w:szCs w:val="21"/>
              </w:rPr>
              <w:pict>
                <v:shape id="_x0000_s1038" type="#_x0000_t202" style="position:absolute;left:0;text-align:left;margin-left:300.85pt;margin-top:10.9pt;width:39.4pt;height:54pt;z-index:251790336;mso-wrap-style:none" o:gfxdata="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DO4SvWAAAACgEAAA8AAAAAAAAAAQAgAAAAIgAAAGRycy9kb3ducmV2LnhtbFBL&#10;AQIUABQAAAAIAIdO4kBoiJpR+AEAAMYDAAAOAAAAAAAAAAEAIAAAACUBAABkcnMvZTJvRG9jLnht&#10;bFBLBQYAAAAABgAGAFkBAACPBQAAAAA=&#10;" filled="f" stroked="f">
                  <v:textbox style="mso-fit-shape-to-text:t">
                    <w:txbxContent>
                      <w:p w:rsidR="00FC01CC" w:rsidRDefault="00FC01CC"/>
                    </w:txbxContent>
                  </v:textbox>
                </v:shape>
              </w:pict>
            </w:r>
            <w:r w:rsidR="005D443B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FC01CC">
              <w:rPr>
                <w:rFonts w:ascii="宋体" w:hAnsi="宋体"/>
                <w:kern w:val="0"/>
                <w:position w:val="-24"/>
                <w:szCs w:val="21"/>
              </w:rPr>
              <w:object w:dxaOrig="960" w:dyaOrig="620">
                <v:shape id="_x0000_i1026" type="#_x0000_t75" style="width:48pt;height:30.75pt" o:ole="">
                  <v:imagedata r:id="rId36" o:title=""/>
                </v:shape>
                <o:OLEObject Type="Embed" ProgID="Equation.DSMT4" ShapeID="_x0000_i1026" DrawAspect="Content" ObjectID="_1758280310" r:id="rId37"/>
              </w:object>
            </w:r>
            <w:r w:rsidR="005D443B">
              <w:rPr>
                <w:rFonts w:ascii="宋体" w:hAnsi="宋体" w:hint="eastAsia"/>
                <w:kern w:val="0"/>
                <w:position w:val="-24"/>
                <w:szCs w:val="21"/>
              </w:rPr>
              <w:t xml:space="preserve">   </w:t>
            </w:r>
            <w:r w:rsidRPr="00FC01CC">
              <w:rPr>
                <w:rFonts w:ascii="宋体" w:hAnsi="宋体"/>
                <w:kern w:val="0"/>
                <w:position w:val="-24"/>
                <w:szCs w:val="21"/>
              </w:rPr>
              <w:object w:dxaOrig="980" w:dyaOrig="620">
                <v:shape id="_x0000_i1027" type="#_x0000_t75" style="width:49.5pt;height:30.75pt" o:ole="">
                  <v:imagedata r:id="rId38" o:title=""/>
                </v:shape>
                <o:OLEObject Type="Embed" ProgID="Equation.DSMT4" ShapeID="_x0000_i1027" DrawAspect="Content" ObjectID="_1758280311" r:id="rId39"/>
              </w:object>
            </w:r>
            <w:r w:rsidR="005D443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5D443B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FC01CC">
              <w:rPr>
                <w:rFonts w:ascii="宋体" w:hAnsi="宋体"/>
                <w:kern w:val="0"/>
                <w:position w:val="-24"/>
                <w:szCs w:val="21"/>
              </w:rPr>
              <w:object w:dxaOrig="980" w:dyaOrig="620">
                <v:shape id="_x0000_i1028" type="#_x0000_t75" style="width:49.5pt;height:30.75pt" o:ole="">
                  <v:imagedata r:id="rId40" o:title=""/>
                </v:shape>
                <o:OLEObject Type="Embed" ProgID="Equation.DSMT4" ShapeID="_x0000_i1028" DrawAspect="Content" ObjectID="_1758280312" r:id="rId41"/>
              </w:object>
            </w:r>
          </w:p>
          <w:p w:rsidR="00FC01CC" w:rsidRDefault="005D443B">
            <w:pPr>
              <w:tabs>
                <w:tab w:val="left" w:pos="1965"/>
              </w:tabs>
              <w:spacing w:line="360" w:lineRule="auto"/>
              <w:ind w:firstLineChars="300" w:firstLine="630"/>
              <w:jc w:val="left"/>
              <w:rPr>
                <w:rFonts w:ascii="宋体" w:hAnsi="宋体"/>
                <w:kern w:val="0"/>
                <w:position w:val="-24"/>
                <w:szCs w:val="21"/>
              </w:rPr>
            </w:pPr>
            <w:r>
              <w:rPr>
                <w:rFonts w:ascii="宋体" w:hAnsi="宋体" w:hint="eastAsia"/>
                <w:kern w:val="0"/>
                <w:position w:val="-24"/>
                <w:szCs w:val="21"/>
              </w:rPr>
              <w:t>二、例题解析</w:t>
            </w:r>
          </w:p>
          <w:p w:rsidR="00FC01CC" w:rsidRDefault="00FC01CC" w:rsidP="005F0199">
            <w:pPr>
              <w:autoSpaceDE w:val="0"/>
              <w:autoSpaceDN w:val="0"/>
              <w:adjustRightInd w:val="0"/>
              <w:spacing w:line="360" w:lineRule="auto"/>
              <w:ind w:firstLineChars="196" w:firstLine="41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object w:dxaOrig="12688" w:dyaOrig="4153">
                <v:shape id="_x0000_i1029" type="#_x0000_t75" alt="" style="width:295.5pt;height:108pt" o:ole="">
                  <v:imagedata r:id="rId42" o:title=""/>
                  <o:lock v:ext="edit" aspectratio="f"/>
                </v:shape>
                <o:OLEObject Type="Embed" ProgID="Office12.wps.Document.8" ShapeID="_x0000_i1029" DrawAspect="Content" ObjectID="_1758280313" r:id="rId43"/>
              </w:object>
            </w:r>
            <w:r>
              <w:object w:dxaOrig="12755" w:dyaOrig="1125">
                <v:shape id="_x0000_i1030" type="#_x0000_t75" alt="" style="width:321pt;height:33.75pt" o:ole="">
                  <v:imagedata r:id="rId44" o:title=""/>
                  <o:lock v:ext="edit" aspectratio="f"/>
                </v:shape>
                <o:OLEObject Type="Embed" ProgID="Office12.wps.Document.8" ShapeID="_x0000_i1030" DrawAspect="Content" ObjectID="_1758280314" r:id="rId45"/>
              </w:object>
            </w:r>
          </w:p>
          <w:p w:rsidR="00FC01CC" w:rsidRDefault="00FC01CC">
            <w:r>
              <w:object w:dxaOrig="12511" w:dyaOrig="5304">
                <v:shape id="_x0000_i1031" type="#_x0000_t75" alt="" style="width:270.75pt;height:158.25pt" o:ole="">
                  <v:imagedata r:id="rId46" o:title=""/>
                  <o:lock v:ext="edit" aspectratio="f"/>
                </v:shape>
                <o:OLEObject Type="Embed" ProgID="Office12.wps.Document.8" ShapeID="_x0000_i1031" DrawAspect="Content" ObjectID="_1758280315" r:id="rId47"/>
              </w:object>
            </w:r>
          </w:p>
          <w:p w:rsidR="00FC01CC" w:rsidRDefault="00FC01CC">
            <w:r>
              <w:object w:dxaOrig="12965" w:dyaOrig="2184">
                <v:shape id="_x0000_i1032" type="#_x0000_t75" alt="" style="width:309pt;height:36pt" o:ole="">
                  <v:imagedata r:id="rId48" o:title=""/>
                  <o:lock v:ext="edit" aspectratio="f"/>
                </v:shape>
                <o:OLEObject Type="Embed" ProgID="Office12.wps.Document.8" ShapeID="_x0000_i1032" DrawAspect="Content" ObjectID="_1758280316" r:id="rId49"/>
              </w:object>
            </w:r>
          </w:p>
          <w:p w:rsidR="00FC01CC" w:rsidRDefault="00FC01CC"/>
          <w:p w:rsidR="00FC01CC" w:rsidRDefault="00FC01CC">
            <w:r>
              <w:object w:dxaOrig="13407" w:dyaOrig="2352">
                <v:shape id="_x0000_i1033" type="#_x0000_t75" alt="" style="width:318.75pt;height:54.75pt" o:ole="">
                  <v:imagedata r:id="rId50" o:title=""/>
                  <o:lock v:ext="edit" aspectratio="f"/>
                </v:shape>
                <o:OLEObject Type="Embed" ProgID="Office12.wps.Document.8" ShapeID="_x0000_i1033" DrawAspect="Content" ObjectID="_1758280317" r:id="rId51"/>
              </w:object>
            </w:r>
            <w:r w:rsidR="005D443B">
              <w:rPr>
                <w:rFonts w:hint="eastAsia"/>
              </w:rPr>
              <w:t xml:space="preserve"> </w:t>
            </w:r>
            <w:r w:rsidR="005D443B">
              <w:rPr>
                <w:rFonts w:hint="eastAsia"/>
              </w:rPr>
              <w:t>分析：采用“取点”法，根据题意在终边上任意取一点，再利用定义求解</w:t>
            </w:r>
            <w:r w:rsidR="005D443B">
              <w:rPr>
                <w:rFonts w:hint="eastAsia"/>
              </w:rPr>
              <w:t>.</w:t>
            </w:r>
          </w:p>
          <w:p w:rsidR="00FC01CC" w:rsidRDefault="00FC01CC"/>
          <w:p w:rsidR="00FC01CC" w:rsidRDefault="00FC01CC">
            <w:r>
              <w:object w:dxaOrig="13035" w:dyaOrig="3857">
                <v:shape id="_x0000_i1034" type="#_x0000_t75" alt="" style="width:329.25pt;height:118.5pt" o:ole="">
                  <v:imagedata r:id="rId52" o:title=""/>
                  <o:lock v:ext="edit" aspectratio="f"/>
                </v:shape>
                <o:OLEObject Type="Embed" ProgID="Office12.wps.Document.8" ShapeID="_x0000_i1034" DrawAspect="Content" ObjectID="_1758280318" r:id="rId53"/>
              </w:object>
            </w:r>
          </w:p>
        </w:tc>
        <w:tc>
          <w:tcPr>
            <w:tcW w:w="720" w:type="dxa"/>
            <w:vAlign w:val="center"/>
          </w:tcPr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引导总结</w:t>
            </w:r>
          </w:p>
          <w:p w:rsidR="00FC01CC" w:rsidRDefault="005D443B">
            <w:r>
              <w:rPr>
                <w:rFonts w:hint="eastAsia"/>
              </w:rPr>
              <w:t>讲解</w:t>
            </w: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引导讲解</w:t>
            </w:r>
          </w:p>
          <w:p w:rsidR="00FC01CC" w:rsidRDefault="005D443B">
            <w:r>
              <w:rPr>
                <w:rFonts w:hint="eastAsia"/>
              </w:rPr>
              <w:t>板书</w:t>
            </w: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</w:tc>
        <w:tc>
          <w:tcPr>
            <w:tcW w:w="720" w:type="dxa"/>
            <w:gridSpan w:val="2"/>
            <w:vAlign w:val="center"/>
          </w:tcPr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总结归纳</w:t>
            </w:r>
          </w:p>
          <w:p w:rsidR="00FC01CC" w:rsidRDefault="005D443B">
            <w:r>
              <w:rPr>
                <w:rFonts w:hint="eastAsia"/>
              </w:rPr>
              <w:t>理解</w:t>
            </w: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>
            <w:pPr>
              <w:jc w:val="center"/>
            </w:pP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思考回答</w:t>
            </w:r>
          </w:p>
          <w:p w:rsidR="00FC01CC" w:rsidRDefault="00FC01CC">
            <w:pPr>
              <w:jc w:val="center"/>
            </w:pPr>
          </w:p>
          <w:p w:rsidR="00FC01CC" w:rsidRDefault="00FC01CC"/>
          <w:p w:rsidR="00FC01CC" w:rsidRDefault="00FC01CC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讲解法</w:t>
            </w: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讲解法</w:t>
            </w: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5D443B">
            <w:r>
              <w:rPr>
                <w:rFonts w:hint="eastAsia"/>
              </w:rPr>
              <w:t>巩固</w:t>
            </w:r>
          </w:p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  <w:p w:rsidR="00FC01CC" w:rsidRDefault="00FC01CC"/>
        </w:tc>
      </w:tr>
      <w:tr w:rsidR="00FC01CC">
        <w:trPr>
          <w:trHeight w:val="517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r>
              <w:rPr>
                <w:rFonts w:ascii="宋体" w:hint="eastAsia"/>
              </w:rPr>
              <w:t>三角函数公式的运用</w:t>
            </w:r>
          </w:p>
        </w:tc>
      </w:tr>
      <w:tr w:rsidR="00FC01CC">
        <w:trPr>
          <w:trHeight w:val="397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5D443B">
            <w:r>
              <w:rPr>
                <w:rFonts w:hint="eastAsia"/>
              </w:rPr>
              <w:t>学习指导用书</w:t>
            </w:r>
            <w:bookmarkStart w:id="0" w:name="_GoBack"/>
            <w:bookmarkEnd w:id="0"/>
          </w:p>
        </w:tc>
      </w:tr>
      <w:tr w:rsidR="00FC01CC">
        <w:trPr>
          <w:trHeight w:val="1838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FC01CC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FC01CC" w:rsidRDefault="005D44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FC01CC" w:rsidRDefault="005D443B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FC01CC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FC01CC" w:rsidRDefault="005D44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弧度的角</w:t>
                  </w:r>
                </w:p>
                <w:p w:rsidR="00FC01CC" w:rsidRDefault="00FC01CC">
                  <w:pPr>
                    <w:framePr w:hSpace="180" w:wrap="around" w:vAnchor="page" w:hAnchor="margin" w:xAlign="center" w:y="2533"/>
                  </w:pPr>
                  <w:r w:rsidRPr="00FC01CC">
                    <w:rPr>
                      <w:position w:val="-6"/>
                    </w:rPr>
                    <w:object w:dxaOrig="500" w:dyaOrig="320">
                      <v:shape id="_x0000_i1035" type="#_x0000_t75" style="width:24.75pt;height:15.75pt" o:ole="">
                        <v:imagedata r:id="rId54" o:title=""/>
                      </v:shape>
                      <o:OLEObject Type="Embed" ProgID="Equation.DSMT4" ShapeID="_x0000_i1035" DrawAspect="Content" ObjectID="_1758280319" r:id="rId55"/>
                    </w:object>
                  </w:r>
                  <w:r w:rsidR="005D443B">
                    <w:rPr>
                      <w:rFonts w:hint="eastAsia"/>
                    </w:rPr>
                    <w:t>=</w:t>
                  </w:r>
                  <w:r w:rsidRPr="00FC01CC">
                    <w:rPr>
                      <w:position w:val="-24"/>
                    </w:rPr>
                    <w:object w:dxaOrig="1000" w:dyaOrig="620">
                      <v:shape id="_x0000_i1036" type="#_x0000_t75" style="width:42.75pt;height:28.5pt" o:ole="" fillcolor="#000005">
                        <v:imagedata r:id="rId56" o:title=""/>
                      </v:shape>
                      <o:OLEObject Type="Embed" ProgID="Equations" ShapeID="_x0000_i1036" DrawAspect="Content" ObjectID="_1758280320" r:id="rId57"/>
                    </w:objec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FC01CC" w:rsidRDefault="005D44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例题</w:t>
                  </w:r>
                </w:p>
                <w:p w:rsidR="00FC01CC" w:rsidRDefault="00FC01C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FC01CC" w:rsidRDefault="00FC01C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FC01CC" w:rsidRDefault="005D44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练习、……</w:t>
                  </w:r>
                </w:p>
                <w:p w:rsidR="00FC01CC" w:rsidRDefault="005D44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FC01CC" w:rsidRDefault="00FC01C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FC01CC" w:rsidRDefault="00FC01C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FC01CC" w:rsidRDefault="00FC01CC"/>
        </w:tc>
      </w:tr>
      <w:tr w:rsidR="00FC01CC">
        <w:trPr>
          <w:trHeight w:val="255"/>
        </w:trPr>
        <w:tc>
          <w:tcPr>
            <w:tcW w:w="827" w:type="dxa"/>
            <w:vAlign w:val="center"/>
          </w:tcPr>
          <w:p w:rsidR="00FC01CC" w:rsidRDefault="005D443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FC01CC" w:rsidRDefault="005D443B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FC01CC" w:rsidRDefault="00FC01CC"/>
        </w:tc>
      </w:tr>
    </w:tbl>
    <w:p w:rsidR="00FC01CC" w:rsidRDefault="00FC01CC"/>
    <w:sectPr w:rsidR="00FC01CC" w:rsidSect="00FC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5D443B"/>
    <w:rsid w:val="005F0199"/>
    <w:rsid w:val="00FC01CC"/>
    <w:rsid w:val="08524145"/>
    <w:rsid w:val="0A7D22B2"/>
    <w:rsid w:val="0B073A94"/>
    <w:rsid w:val="0D91439C"/>
    <w:rsid w:val="1596184A"/>
    <w:rsid w:val="17E828DF"/>
    <w:rsid w:val="22504DBF"/>
    <w:rsid w:val="265124AA"/>
    <w:rsid w:val="26E45CC6"/>
    <w:rsid w:val="279744B9"/>
    <w:rsid w:val="34D702E6"/>
    <w:rsid w:val="36150BFA"/>
    <w:rsid w:val="379E6A3D"/>
    <w:rsid w:val="39A06EAF"/>
    <w:rsid w:val="3CD30F1E"/>
    <w:rsid w:val="41071D53"/>
    <w:rsid w:val="41A71DA6"/>
    <w:rsid w:val="455F373F"/>
    <w:rsid w:val="4A7155D9"/>
    <w:rsid w:val="4D9133BC"/>
    <w:rsid w:val="4F8B455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C01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1.bin"/><Relationship Id="rId42" Type="http://schemas.openxmlformats.org/officeDocument/2006/relationships/image" Target="media/image13.emf"/><Relationship Id="rId47" Type="http://schemas.openxmlformats.org/officeDocument/2006/relationships/package" Target="embeddings/___WPS___3.package"/><Relationship Id="rId50" Type="http://schemas.openxmlformats.org/officeDocument/2006/relationships/image" Target="media/image17.e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33" Type="http://schemas.openxmlformats.org/officeDocument/2006/relationships/oleObject" Target="embeddings/oleObject20.bin"/><Relationship Id="rId38" Type="http://schemas.openxmlformats.org/officeDocument/2006/relationships/image" Target="media/image11.wmf"/><Relationship Id="rId46" Type="http://schemas.openxmlformats.org/officeDocument/2006/relationships/image" Target="media/image15.e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5.bin"/><Relationship Id="rId54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image" Target="media/image12.wmf"/><Relationship Id="rId45" Type="http://schemas.openxmlformats.org/officeDocument/2006/relationships/package" Target="embeddings/___WPS___2.package"/><Relationship Id="rId53" Type="http://schemas.openxmlformats.org/officeDocument/2006/relationships/package" Target="embeddings/___WPS___6.package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image" Target="media/image10.wmf"/><Relationship Id="rId49" Type="http://schemas.openxmlformats.org/officeDocument/2006/relationships/package" Target="embeddings/___WPS___4.package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4.emf"/><Relationship Id="rId52" Type="http://schemas.openxmlformats.org/officeDocument/2006/relationships/image" Target="media/image1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package" Target="embeddings/___WPS___1.package"/><Relationship Id="rId48" Type="http://schemas.openxmlformats.org/officeDocument/2006/relationships/image" Target="media/image16.emf"/><Relationship Id="rId56" Type="http://schemas.openxmlformats.org/officeDocument/2006/relationships/image" Target="media/image20.wmf"/><Relationship Id="rId8" Type="http://schemas.openxmlformats.org/officeDocument/2006/relationships/oleObject" Target="embeddings/oleObject2.bin"/><Relationship Id="rId51" Type="http://schemas.openxmlformats.org/officeDocument/2006/relationships/package" Target="embeddings/___WPS___5.package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