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F8" w:rsidRDefault="006C253D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CD65F8" w:rsidRDefault="006C253D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 w:rsidR="00697DA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CD65F8">
        <w:trPr>
          <w:trHeight w:val="612"/>
        </w:trPr>
        <w:tc>
          <w:tcPr>
            <w:tcW w:w="1188" w:type="dxa"/>
            <w:gridSpan w:val="2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CD65F8" w:rsidRPr="00644385" w:rsidRDefault="00644385">
            <w:pPr>
              <w:jc w:val="center"/>
              <w:rPr>
                <w:sz w:val="28"/>
                <w:szCs w:val="28"/>
              </w:rPr>
            </w:pPr>
            <w:r w:rsidRPr="00644385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专题三</w:t>
            </w:r>
            <w:r w:rsidR="006C253D" w:rsidRPr="00644385">
              <w:rPr>
                <w:rFonts w:ascii="宋体" w:hAnsi="宋体" w:hint="eastAsia"/>
                <w:sz w:val="28"/>
                <w:szCs w:val="28"/>
              </w:rPr>
              <w:t>函数的单调性</w:t>
            </w:r>
          </w:p>
        </w:tc>
        <w:tc>
          <w:tcPr>
            <w:tcW w:w="948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CD65F8" w:rsidRDefault="00CD65F8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720" w:type="dxa"/>
            <w:gridSpan w:val="2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CD65F8" w:rsidRDefault="006C253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CD65F8" w:rsidRDefault="00CD65F8">
            <w:pPr>
              <w:jc w:val="center"/>
              <w:rPr>
                <w:color w:val="FF0000"/>
              </w:rPr>
            </w:pPr>
          </w:p>
        </w:tc>
      </w:tr>
      <w:tr w:rsidR="00CD65F8">
        <w:trPr>
          <w:trHeight w:val="743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6C253D">
            <w:r>
              <w:rPr>
                <w:rFonts w:hint="eastAsia"/>
              </w:rPr>
              <w:t>理解函数单调性的含义，能根据函数图像判定单调性，能运用定义证明函数的单调性．</w:t>
            </w:r>
          </w:p>
        </w:tc>
      </w:tr>
      <w:tr w:rsidR="00CD65F8">
        <w:trPr>
          <w:trHeight w:val="611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6C253D">
            <w:r>
              <w:rPr>
                <w:rFonts w:hint="eastAsia"/>
              </w:rPr>
              <w:t>函数单调性的含义，能根据函数图像判定单调性，能运用定义证明函数的单调性．</w:t>
            </w:r>
          </w:p>
        </w:tc>
      </w:tr>
      <w:tr w:rsidR="00CD65F8">
        <w:trPr>
          <w:trHeight w:val="604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6C253D">
            <w:r>
              <w:rPr>
                <w:rFonts w:hint="eastAsia"/>
              </w:rPr>
              <w:t>运用定义证明函数的单调性．</w:t>
            </w:r>
          </w:p>
        </w:tc>
      </w:tr>
      <w:tr w:rsidR="00CD65F8">
        <w:trPr>
          <w:trHeight w:val="610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6C253D">
            <w:r>
              <w:rPr>
                <w:rFonts w:hint="eastAsia"/>
              </w:rPr>
              <w:t>教参，一体机</w:t>
            </w:r>
          </w:p>
        </w:tc>
      </w:tr>
      <w:tr w:rsidR="00CD65F8">
        <w:trPr>
          <w:trHeight w:val="422"/>
        </w:trPr>
        <w:tc>
          <w:tcPr>
            <w:tcW w:w="9836" w:type="dxa"/>
            <w:gridSpan w:val="10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CD65F8">
        <w:trPr>
          <w:trHeight w:val="573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CD65F8">
        <w:trPr>
          <w:trHeight w:val="1849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CD65F8" w:rsidRDefault="006C253D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 xml:space="preserve">                       </w:t>
            </w:r>
            <w:r>
              <w:rPr>
                <w:rFonts w:eastAsiaTheme="minorEastAsia" w:hint="eastAsia"/>
                <w:noProof/>
              </w:rPr>
              <w:drawing>
                <wp:inline distT="0" distB="0" distL="114300" distR="114300">
                  <wp:extent cx="4149090" cy="1936750"/>
                  <wp:effectExtent l="0" t="0" r="0" b="6350"/>
                  <wp:docPr id="4" name="图片 4" descr="3ZX3~GLTNGNA_0%1~OO~2~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ZX3~GLTNGNA_0%1~OO~2~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CFDEF3">
                                  <a:alpha val="100000"/>
                                </a:srgbClr>
                              </a:clrFrom>
                              <a:clrTo>
                                <a:srgbClr val="CFDEF3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090" cy="193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:rsidR="00CD65F8" w:rsidRDefault="006C253D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CD65F8">
        <w:trPr>
          <w:trHeight w:val="90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CD65F8" w:rsidRDefault="00CD65F8">
            <w:pPr>
              <w:spacing w:line="288" w:lineRule="auto"/>
              <w:rPr>
                <w:szCs w:val="21"/>
              </w:rPr>
            </w:pPr>
          </w:p>
          <w:p w:rsidR="00CD65F8" w:rsidRDefault="006C253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一、函数单调性的判定方法</w:t>
            </w:r>
          </w:p>
          <w:p w:rsidR="00CD65F8" w:rsidRDefault="006C253D">
            <w:pPr>
              <w:spacing w:line="360" w:lineRule="auto"/>
              <w:ind w:firstLineChars="200" w:firstLine="422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证明方法和步骤：</w:t>
            </w:r>
          </w:p>
          <w:p w:rsidR="00CD65F8" w:rsidRDefault="006C253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1、设元：设</w:t>
            </w:r>
            <w:r w:rsidR="00CD65F8" w:rsidRPr="00CD65F8">
              <w:rPr>
                <w:rFonts w:ascii="宋体" w:hAnsi="宋体"/>
                <w:b/>
                <w:color w:val="000000"/>
                <w:szCs w:val="21"/>
              </w:rPr>
              <w:object w:dxaOrig="5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7.25pt" o:ole="">
                  <v:imagedata r:id="rId6" o:title=""/>
                </v:shape>
                <o:OLEObject Type="Embed" ProgID="Equations" ShapeID="_x0000_i1025" DrawAspect="Content" ObjectID="_1758279849" r:id="rId7"/>
              </w:objec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是给定区间上任意两个值，且</w:t>
            </w:r>
            <w:r w:rsidR="00CD65F8" w:rsidRPr="00CD65F8">
              <w:rPr>
                <w:rFonts w:ascii="宋体" w:hAnsi="宋体"/>
                <w:b/>
                <w:color w:val="000000"/>
                <w:szCs w:val="21"/>
              </w:rPr>
              <w:object w:dxaOrig="740" w:dyaOrig="340">
                <v:shape id="_x0000_i1026" type="#_x0000_t75" style="width:36.75pt;height:17.25pt" o:ole="">
                  <v:imagedata r:id="rId8" o:title=""/>
                </v:shape>
                <o:OLEObject Type="Embed" ProgID="Equations" ShapeID="_x0000_i1026" DrawAspect="Content" ObjectID="_1758279850" r:id="rId9"/>
              </w:objec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；</w:t>
            </w:r>
          </w:p>
          <w:p w:rsidR="00CD65F8" w:rsidRDefault="006C253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2、作差：</w:t>
            </w:r>
            <w:r w:rsidR="00CD65F8" w:rsidRPr="00CD65F8">
              <w:rPr>
                <w:rFonts w:ascii="宋体" w:hAnsi="宋体"/>
                <w:b/>
                <w:color w:val="000000"/>
                <w:szCs w:val="21"/>
              </w:rPr>
              <w:object w:dxaOrig="1419" w:dyaOrig="340">
                <v:shape id="_x0000_i1027" type="#_x0000_t75" style="width:71.25pt;height:17.25pt" o:ole="">
                  <v:imagedata r:id="rId10" o:title=""/>
                </v:shape>
                <o:OLEObject Type="Embed" ProgID="Equations" ShapeID="_x0000_i1027" DrawAspect="Content" ObjectID="_1758279851" r:id="rId11"/>
              </w:objec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；</w:t>
            </w:r>
          </w:p>
          <w:p w:rsidR="00CD65F8" w:rsidRDefault="006C253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3、变形：（如因式分解、配方等）；</w:t>
            </w:r>
          </w:p>
          <w:p w:rsidR="00CD65F8" w:rsidRDefault="006C253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4、定号：即</w:t>
            </w:r>
            <w:r w:rsidR="00CD65F8" w:rsidRPr="00CD65F8">
              <w:rPr>
                <w:rFonts w:ascii="宋体" w:hAnsi="宋体"/>
                <w:b/>
                <w:color w:val="000000"/>
                <w:szCs w:val="21"/>
              </w:rPr>
              <w:object w:dxaOrig="3675" w:dyaOrig="340">
                <v:shape id="_x0000_i1028" type="#_x0000_t75" style="width:183.75pt;height:17.25pt" o:ole="">
                  <v:imagedata r:id="rId12" o:title=""/>
                </v:shape>
                <o:OLEObject Type="Embed" ProgID="Equations" ShapeID="_x0000_i1028" DrawAspect="Content" ObjectID="_1758279852" r:id="rId13"/>
              </w:objec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；</w:t>
            </w:r>
          </w:p>
          <w:p w:rsidR="00CD65F8" w:rsidRDefault="006C253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5、根据定义下结论。</w:t>
            </w:r>
          </w:p>
          <w:p w:rsidR="00CD65F8" w:rsidRDefault="006C253D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49530</wp:posOffset>
                  </wp:positionV>
                  <wp:extent cx="3152775" cy="171450"/>
                  <wp:effectExtent l="0" t="0" r="9525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叛号的手段</w:t>
            </w:r>
          </w:p>
          <w:p w:rsidR="00CD65F8" w:rsidRDefault="00CD65F8">
            <w:pPr>
              <w:spacing w:line="288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D65F8" w:rsidRDefault="006C253D">
            <w:pPr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二、例题解析</w:t>
            </w:r>
          </w:p>
          <w:p w:rsidR="00CD65F8" w:rsidRDefault="006C253D">
            <w:pPr>
              <w:ind w:leftChars="8" w:left="17" w:firstLineChars="200" w:firstLine="420"/>
              <w:jc w:val="left"/>
            </w:pPr>
            <w:r>
              <w:rPr>
                <w:rFonts w:ascii="黑体" w:eastAsia="黑体" w:hint="eastAsia"/>
                <w:bCs/>
              </w:rPr>
              <w:t>例1</w:t>
            </w:r>
            <w:r>
              <w:t xml:space="preserve">  </w:t>
            </w:r>
            <w:r>
              <w:t>给出函数</w:t>
            </w:r>
            <w:r>
              <w:t xml:space="preserve"> </w:t>
            </w:r>
            <w:r>
              <w:rPr>
                <w:i/>
              </w:rPr>
              <w:t>y</w:t>
            </w:r>
            <w:r>
              <w:t>＝</w:t>
            </w:r>
            <w:r>
              <w:rPr>
                <w:i/>
              </w:rPr>
              <w:t xml:space="preserve">f 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t>的图象，如图所示，根据图</w:t>
            </w:r>
            <w:r>
              <w:rPr>
                <w:rFonts w:hint="eastAsia"/>
              </w:rPr>
              <w:t>象指出这个函数在哪个区间上是增函数？在哪个区间上是减函数？</w:t>
            </w:r>
          </w:p>
          <w:p w:rsidR="00CD65F8" w:rsidRDefault="00CD65F8">
            <w:pPr>
              <w:ind w:firstLine="420"/>
              <w:rPr>
                <w:rFonts w:ascii="黑体" w:eastAsia="黑体"/>
                <w:b/>
                <w:bCs/>
              </w:rPr>
            </w:pPr>
          </w:p>
          <w:p w:rsidR="00CD65F8" w:rsidRDefault="002E1973">
            <w:pPr>
              <w:ind w:firstLine="422"/>
              <w:rPr>
                <w:rFonts w:ascii="黑体" w:eastAsia="黑体"/>
                <w:b/>
                <w:bCs/>
                <w:color w:val="FF0000"/>
              </w:rPr>
            </w:pPr>
            <w:r w:rsidRPr="002E1973">
              <w:rPr>
                <w:rFonts w:ascii="宋体"/>
                <w:bCs/>
                <w:szCs w:val="21"/>
              </w:rPr>
              <w:pict>
                <v:group id="_x0000_s1061" style="position:absolute;left:0;text-align:left;margin-left:89.95pt;margin-top:-.5pt;width:156.8pt;height:18.3pt;z-index:251661312" coordorigin="2474,-22820" coordsize="3137,366053" o:gfxdata="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AIZpY2&#10;2QAAAAkBAAAPAAAAAAAAAAEAIAAAACIAAABkcnMvZG93bnJldi54bWxQSwECFAAUAAAACACHTuJA&#10;UI/4d5QGAABdKgAADgAAAAAAAAABACAAAAAoAQAAZHJzL2Uyb0RvYy54bWxQSwUGAAAAAAYABgBZ&#10;AQAALgoAAAAA&#10;">
                  <v:line id="_x0000_s1026" style="position:absolute;flip:y" from="4412,4092" to="4412,4137" o:gfxdata="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AH9O8AAAA&#10;2wAAAA8AAAAAAAAAAQAgAAAAIgAAAGRycy9kb3ducmV2LnhtbFBLAQIUABQAAAAIAIdO4kAzLwWe&#10;OwAAADkAAAAQAAAAAAAAAAEAIAAAAAsBAABkcnMvc2hhcGV4bWwueG1sUEsFBgAAAAAGAAYAWwEA&#10;ALUDAAAAAA==&#10;"/>
                  <v:line id="_x0000_s1079" style="position:absolute;flip:y" from="4757,4092" to="4757,4137" o:gfxdata="UEsDBAoAAAAAAIdO4kAAAAAAAAAAAAAAAAAEAAAAZHJzL1BLAwQUAAAACACHTuJAKIy6SL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SBf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LpIvQAA&#10;ANsAAAAPAAAAAAAAAAEAIAAAACIAAABkcnMvZG93bnJldi54bWxQSwECFAAUAAAACACHTuJAMy8F&#10;njsAAAA5AAAAEAAAAAAAAAABACAAAAAMAQAAZHJzL3NoYXBleG1sLnhtbFBLBQYAAAAABgAGAFsB&#10;AAC2AwAAAAA=&#10;"/>
                  <v:line id="_x0000_s1078" style="position:absolute;flip:y" from="5120,4092" to="5120,4137" o:gfxdata="UEsDBAoAAAAAAIdO4kAAAAAAAAAAAAAAAAAEAAAAZHJzL1BLAwQUAAAACACHTuJAp2UiPL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lIjy8AAAA&#10;2wAAAA8AAAAAAAAAAQAgAAAAIgAAAGRycy9kb3ducmV2LnhtbFBLAQIUABQAAAAIAIdO4kAzLwWe&#10;OwAAADkAAAAQAAAAAAAAAAEAIAAAAAsBAABkcnMvc2hhcGV4bWwueG1sUEsFBgAAAAAGAAYAWwEA&#10;ALUDAAAAAA==&#10;"/>
                  <v:line id="_x0000_s1077" style="position:absolute;flip:y" from="3324,4092" to="3324,4137" o:gfxdata="UEsDBAoAAAAAAIdO4kAAAAAAAAAAAAAAAAAEAAAAZHJzL1BLAwQUAAAACACHTuJAyCmHp7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ph6e8AAAA&#10;2wAAAA8AAAAAAAAAAQAgAAAAIgAAAGRycy9kb3ducmV2LnhtbFBLAQIUABQAAAAIAIdO4kAzLwWe&#10;OwAAADkAAAAQAAAAAAAAAAEAIAAAAAsBAABkcnMvc2hhcGV4bWwueG1sUEsFBgAAAAAGAAYAWwEA&#10;ALUDAAAAAA==&#10;"/>
                  <v:line id="_x0000_s1076" style="position:absolute;flip:y" from="3312,3364" to="3318,4473" o:gfxdata="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7LSW/&#10;AAAA2wAAAA8AAAAAAAAAAQAgAAAAIgAAAGRycy9kb3ducmV2LnhtbFBLAQIUABQAAAAIAIdO4kAz&#10;LwWeOwAAADkAAAAQAAAAAAAAAAEAIAAAAA4BAABkcnMvc2hhcGV4bWwueG1sUEsFBgAAAAAGAAYA&#10;WwEAALgDAAAAAA==&#10;">
                    <v:stroke endarrow="block"/>
                  </v:line>
                  <v:line id="_x0000_s1075" style="position:absolute;flip:y" from="4050,4092" to="4050,4137" o:gfxdata="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t7xLvQAA&#10;ANsAAAAPAAAAAAAAAAEAIAAAACIAAABkcnMvZG93bnJldi54bWxQSwECFAAUAAAACACHTuJAMy8F&#10;njsAAAA5AAAAEAAAAAAAAAABACAAAAAMAQAAZHJzL3NoYXBleG1sLnhtbFBLBQYAAAAABgAGAFsB&#10;AAC2AwAAAAA=&#10;"/>
                  <v:line id="_x0000_s1074" style="position:absolute;flip:x y" from="2958,3514" to="3299,4157" o:gfxdata="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N52O5AAAA2wAA&#10;AA8AAAAAAAAAAQAgAAAAIgAAAGRycy9kb3ducmV2LnhtbFBLAQIUABQAAAAIAIdO4kAzLwWeOwAA&#10;ADkAAAAQAAAAAAAAAAEAIAAAAAgBAABkcnMvc2hhcGV4bWwueG1sUEsFBgAAAAAGAAYAWwEAALID&#10;AAAAAA==&#10;" strokecolor="#339"/>
                  <v:line id="_x0000_s1073" style="position:absolute;flip:y" from="3331,3522" to="3674,4165" o:gfxdata="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a3HArsAAADb&#10;AAAADwAAAAAAAAABACAAAAAiAAAAZHJzL2Rvd25yZXYueG1sUEsBAhQAFAAAAAgAh07iQDMvBZ47&#10;AAAAOQAAABAAAAAAAAAAAQAgAAAACgEAAGRycy9zaGFwZXhtbC54bWxQSwUGAAAAAAYABgBbAQAA&#10;tAMAAAAA&#10;" strokecolor="#339"/>
                  <v:line id="_x0000_s1072" style="position:absolute" from="3678,3517" to="4060,3517" o:gfxdata="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aTsLsAAADb&#10;AAAADwAAAAAAAAABACAAAAAiAAAAZHJzL2Rvd25yZXYueG1sUEsBAhQAFAAAAAgAh07iQDMvBZ47&#10;AAAAOQAAABAAAAAAAAAAAQAgAAAACgEAAGRycy9zaGFwZXhtbC54bWxQSwUGAAAAAAYABgBbAQAA&#10;tAMAAAAA&#10;" strokecolor="#339"/>
                  <v:shape id="_x0000_s1071" style="position:absolute;left:4055;top:3495;width:690;height:676" coordsize="689,675" o:spt="100" o:gfxdata="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yYv/vQAA&#10;ANsAAAAPAAAAAAAAAAEAIAAAACIAAABkcnMvZG93bnJldi54bWxQSwECFAAUAAAACACHTuJAMy8F&#10;njsAAAA5AAAAEAAAAAAAAAABACAAAAAMAQAAZHJzL3NoYXBleG1sLnhtbFBLBQYAAAAABgAGAFsB&#10;AAC2AwAAAAA=&#10;" adj="0,,0" path="m,19c114,347,229,675,344,672,459,669,574,335,689,e" filled="f" strokecolor="#339" strokeweight=".5pt">
                    <v:stroke joinstyle="round"/>
                    <o:extrusion v:ext="view" backdepth=".75mm" color="#339" on="t" viewpointorigin="0,0"/>
                    <v:formulas/>
                    <v:path o:connecttype="segments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0" type="#_x0000_t202" style="position:absolute;left:3983;top:-22820;width:227;height:366053" o:gfxdata="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xXUbsAAADb&#10;AAAADwAAAAAAAAABACAAAAAiAAAAZHJzL2Rvd25yZXYueG1sUEsBAhQAFAAAAAgAh07iQDMvBZ47&#10;AAAAOQAAABAAAAAAAAAAAQAgAAAACgEAAGRycy9zaGFwZXhtbC54bWxQSwUGAAAAAAYABgBbAQAA&#10;tAMAAAAA&#10;" filled="f" stroked="f">
                    <v:textbox style="mso-fit-shape-to-text:t"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40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69" type="#_x0000_t202" style="position:absolute;left:4365;top:-22820;width:186;height:366053" o:gfxdata="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DyyrsAAADb&#10;AAAADwAAAAAAAAABACAAAAAiAAAAZHJzL2Rvd25yZXYueG1sUEsBAhQAFAAAAAgAh07iQDMvBZ47&#10;AAAAOQAAABAAAAAAAAAAAQAgAAAACgEAAGRycy9zaGFwZXhtbC54bWxQSwUGAAAAAAYABgBbAQAA&#10;tAMAAAAA&#10;" filled="f" stroked="f">
                    <v:textbox style="mso-fit-shape-to-text:t"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4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8" type="#_x0000_t202" style="position:absolute;left:5033;top:4120;width:578;height:467" o:gfxdata="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E4ykvQAA&#10;ANsAAAAPAAAAAAAAAAEAIAAAACIAAABkcnMvZG93bnJldi54bWxQSwECFAAUAAAACACHTuJAMy8F&#10;njsAAAA5AAAAEAAAAAAAAAABACAAAAAMAQAAZHJzL3NoYXBleG1sLnhtbFBLBQYAAAAABgAGAFsB&#10;AAC2AwAAAAA=&#10;" filled="f" stroked="f">
                    <v:textbox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i/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5"/>
                              <w:szCs w:val="40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067" type="#_x0000_t202" style="position:absolute;left:3674;top:-22820;width:171;height:366053" o:gfxdata="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Fc8lvQAA&#10;ANsAAAAPAAAAAAAAAAEAIAAAACIAAABkcnMvZG93bnJldi54bWxQSwECFAAUAAAACACHTuJAMy8F&#10;njsAAAA5AAAAEAAAAAAAAAABACAAAAAMAQAAZHJzL3NoYXBleG1sLnhtbFBLBQYAAAAABgAGAFsB&#10;AAC2AwAAAAA=&#10;" filled="f" stroked="f">
                    <v:textbox style="mso-fit-shape-to-text:t"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40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6" type="#_x0000_t202" style="position:absolute;left:4661;top:-22820;width:213;height:366053" o:gfxdata="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HUVK8AAAA&#10;2wAAAA8AAAAAAAAAAQAgAAAAIgAAAGRycy9kb3ducmV2LnhtbFBLAQIUABQAAAAIAIdO4kAzLwWe&#10;OwAAADkAAAAQAAAAAAAAAAEAIAAAAAsBAABkcnMvc2hhcGV4bWwueG1sUEsFBgAAAAAGAAYAWwEA&#10;ALUDAAAAAA==&#10;" filled="f" stroked="f">
                    <v:textbox style="mso-fit-shape-to-text:t"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40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65" type="#_x0000_t202" style="position:absolute;left:2891;top:-22820;width:275;height:366053" o:gfxdata="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i/TJvQAA&#10;ANsAAAAPAAAAAAAAAAEAIAAAACIAAABkcnMvZG93bnJldi54bWxQSwECFAAUAAAACACHTuJAMy8F&#10;njsAAAA5AAAAEAAAAAAAAAABACAAAAAMAQAAZHJzL3NoYXBleG1sLnhtbFBLBQYAAAAABgAGAFsB&#10;AAC2AwAAAAA=&#10;" filled="f" stroked="f">
                    <v:textbox style="mso-fit-shape-to-text:t"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40"/>
                            </w:rPr>
                            <w:t>-1</w:t>
                          </w:r>
                        </w:p>
                      </w:txbxContent>
                    </v:textbox>
                  </v:shape>
                  <v:shape id="_x0000_s1064" type="#_x0000_t202" style="position:absolute;left:3304;top:-22820;width:227;height:366053;mso-wrap-style:none" o:gfxdata="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IWOd7twAAANsAAAAP&#10;AAAAAAAAAAEAIAAAACIAAABkcnMvZG93bnJldi54bWxQSwECFAAUAAAACACHTuJAMy8FnjsAAAA5&#10;AAAAEAAAAAAAAAABACAAAAAGAQAAZHJzL3NoYXBleG1sLnhtbFBLBQYAAAAABgAGAFsBAACwAwAA&#10;AAA=&#10;" filled="f" stroked="f">
                    <v:textbox style="mso-fit-shape-to-text:t"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i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0000"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shape>
                  <v:line id="_x0000_s1063" style="position:absolute;flip:y" from="2474,4149" to="5388,4155" o:gfxdata="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9L4q/&#10;AAAA2wAAAA8AAAAAAAAAAQAgAAAAIgAAAGRycy9kb3ducmV2LnhtbFBLAQIUABQAAAAIAIdO4kAz&#10;LwWeOwAAADkAAAAQAAAAAAAAAAEAIAAAAA4BAABkcnMvc2hhcGV4bWwueG1sUEsFBgAAAAAGAAYA&#10;WwEAALgDAAAAAA==&#10;">
                    <v:stroke endarrow="block"/>
                  </v:line>
                  <v:shape id="_x0000_s1062" type="#_x0000_t202" style="position:absolute;left:2879;top:3184;width:594;height:500" o:gfxdata="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LvnaugAAANsA&#10;AAAPAAAAAAAAAAEAIAAAACIAAABkcnMvZG93bnJldi54bWxQSwECFAAUAAAACACHTuJAMy8FnjsA&#10;AAA5AAAAEAAAAAAAAAABACAAAAAJAQAAZHJzL3NoYXBleG1sLnhtbFBLBQYAAAAABgAGAFsBAACz&#10;AwAAAAA=&#10;" filled="f" stroked="f">
                    <v:textbox inset=".96519mm,.48261mm,.96519mm,.48261mm">
                      <w:txbxContent>
                        <w:p w:rsidR="00CD65F8" w:rsidRDefault="006C253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宋体"/>
                              <w:i/>
                              <w:color w:val="000000"/>
                              <w:sz w:val="15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i/>
                              <w:color w:val="000000"/>
                              <w:sz w:val="15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CD65F8" w:rsidRDefault="00CD65F8">
            <w:pPr>
              <w:ind w:firstLine="422"/>
              <w:rPr>
                <w:rFonts w:ascii="黑体" w:eastAsia="黑体"/>
                <w:b/>
                <w:bCs/>
                <w:color w:val="FF0000"/>
              </w:rPr>
            </w:pPr>
          </w:p>
          <w:p w:rsidR="00CD65F8" w:rsidRDefault="00CD65F8">
            <w:pPr>
              <w:ind w:firstLine="422"/>
              <w:rPr>
                <w:rFonts w:ascii="黑体" w:eastAsia="黑体"/>
                <w:b/>
                <w:bCs/>
                <w:color w:val="FF0000"/>
              </w:rPr>
            </w:pPr>
          </w:p>
          <w:p w:rsidR="00CD65F8" w:rsidRDefault="00CD65F8">
            <w:pPr>
              <w:ind w:firstLine="422"/>
              <w:rPr>
                <w:rFonts w:ascii="黑体" w:eastAsia="黑体"/>
                <w:b/>
                <w:bCs/>
                <w:color w:val="FF0000"/>
              </w:rPr>
            </w:pPr>
          </w:p>
          <w:p w:rsidR="00CD65F8" w:rsidRDefault="00CD65F8">
            <w:pPr>
              <w:ind w:firstLine="422"/>
              <w:rPr>
                <w:rFonts w:ascii="黑体" w:eastAsia="黑体"/>
                <w:b/>
                <w:bCs/>
                <w:color w:val="FF0000"/>
              </w:rPr>
            </w:pPr>
          </w:p>
          <w:p w:rsidR="00CD65F8" w:rsidRDefault="006C253D">
            <w:pPr>
              <w:ind w:firstLineChars="200" w:firstLine="422"/>
              <w:rPr>
                <w:color w:val="000000"/>
              </w:rPr>
            </w:pPr>
            <w:r>
              <w:rPr>
                <w:rFonts w:ascii="黑体" w:eastAsia="黑体" w:hint="eastAsia"/>
                <w:b/>
                <w:bCs/>
                <w:color w:val="000000"/>
              </w:rPr>
              <w:t>解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函数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i/>
                <w:color w:val="000000"/>
              </w:rPr>
              <w:t>y</w:t>
            </w:r>
            <w:r>
              <w:rPr>
                <w:rFonts w:hint="eastAsia"/>
                <w:color w:val="000000"/>
              </w:rPr>
              <w:t>＝</w:t>
            </w:r>
            <w:r>
              <w:rPr>
                <w:rFonts w:hint="eastAsia"/>
                <w:i/>
                <w:color w:val="000000"/>
              </w:rPr>
              <w:t>f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i/>
                <w:color w:val="000000"/>
              </w:rPr>
              <w:t>x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在区间</w:t>
            </w:r>
            <w:r>
              <w:rPr>
                <w:rFonts w:hint="eastAsia"/>
                <w:color w:val="000000"/>
              </w:rPr>
              <w:t>[</w:t>
            </w:r>
            <w:r>
              <w:rPr>
                <w:rFonts w:ascii="宋体"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ascii="宋体"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]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[2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3]</w:t>
            </w:r>
            <w:r>
              <w:rPr>
                <w:rFonts w:hint="eastAsia"/>
                <w:color w:val="000000"/>
              </w:rPr>
              <w:t>上是减函数；在区间</w:t>
            </w:r>
            <w:r>
              <w:rPr>
                <w:rFonts w:hint="eastAsia"/>
                <w:color w:val="000000"/>
              </w:rPr>
              <w:t>[0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1]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[3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4]</w:t>
            </w:r>
            <w:r>
              <w:rPr>
                <w:rFonts w:hint="eastAsia"/>
                <w:color w:val="000000"/>
              </w:rPr>
              <w:t>上是增函数．</w:t>
            </w:r>
          </w:p>
          <w:p w:rsidR="00CD65F8" w:rsidRDefault="00CD65F8">
            <w:pPr>
              <w:ind w:firstLine="420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CD65F8" w:rsidRDefault="006C253D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b/>
                <w:bCs/>
                <w:kern w:val="0"/>
                <w:szCs w:val="21"/>
              </w:rPr>
              <w:t>总结：</w:t>
            </w:r>
            <w:r>
              <w:rPr>
                <w:rFonts w:ascii="宋体" w:hint="eastAsia"/>
                <w:kern w:val="0"/>
                <w:szCs w:val="21"/>
              </w:rPr>
              <w:t xml:space="preserve">设 </w:t>
            </w:r>
            <w:r>
              <w:rPr>
                <w:rFonts w:ascii="宋体" w:hint="eastAsia"/>
                <w:i/>
                <w:kern w:val="0"/>
                <w:szCs w:val="21"/>
              </w:rPr>
              <w:t>y</w:t>
            </w:r>
            <w:r>
              <w:rPr>
                <w:rFonts w:ascii="宋体" w:hint="eastAsia"/>
                <w:kern w:val="0"/>
                <w:szCs w:val="21"/>
              </w:rPr>
              <w:t>＝</w:t>
            </w:r>
            <w:r>
              <w:rPr>
                <w:rFonts w:ascii="宋体" w:hint="eastAsia"/>
                <w:i/>
                <w:kern w:val="0"/>
                <w:szCs w:val="21"/>
              </w:rPr>
              <w:t xml:space="preserve">f </w:t>
            </w:r>
            <w:r>
              <w:rPr>
                <w:rFonts w:ascii="宋体" w:hint="eastAsia"/>
                <w:kern w:val="0"/>
                <w:szCs w:val="21"/>
              </w:rPr>
              <w:t>(</w:t>
            </w:r>
            <w:r>
              <w:rPr>
                <w:rFonts w:ascii="宋体" w:hint="eastAsia"/>
                <w:i/>
                <w:kern w:val="0"/>
                <w:szCs w:val="21"/>
              </w:rPr>
              <w:t>x</w:t>
            </w:r>
            <w:r>
              <w:rPr>
                <w:rFonts w:ascii="宋体" w:hint="eastAsia"/>
                <w:kern w:val="0"/>
                <w:szCs w:val="21"/>
              </w:rPr>
              <w:t>)，在给定的区间上，它的图象如图．</w:t>
            </w:r>
          </w:p>
          <w:p w:rsidR="00CD65F8" w:rsidRDefault="002E1973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  <w:r w:rsidRPr="002E1973">
              <w:rPr>
                <w:bCs/>
                <w:szCs w:val="21"/>
              </w:rPr>
              <w:pict>
                <v:group id="_x0000_s1044" style="position:absolute;left:0;text-align:left;margin-left:88.95pt;margin-top:13.4pt;width:132.15pt;height:114.7pt;z-index:251663360" coordorigin="2875,8608" coordsize="2643,2294203" o:gfxdata="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DHcllL2gAAAAoBAAAPAAAA&#10;AAAAAAEAIAAAACIAAABkcnMvZG93bnJldi54bWxQSwECFAAUAAAACACHTuJAh8cgAzEFAACRHgAA&#10;DgAAAAAAAAABACAAAAApAQAAZHJzL2Uyb0RvYy54bWxQSwUGAAAAAAYABgBZAQAAzAgAAAAA&#10;">
                  <v:line id="_x0000_s1060" style="position:absolute" from="3161,9997" to="5343,9997" o:gfxdata="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HyqL4A&#10;AADbAAAADwAAAAAAAAABACAAAAAiAAAAZHJzL2Rvd25yZXYueG1sUEsBAhQAFAAAAAgAh07iQDMv&#10;BZ47AAAAOQAAABAAAAAAAAAAAQAgAAAADQEAAGRycy9zaGFwZXhtbC54bWxQSwUGAAAAAAYABgBb&#10;AQAAtwMAAAAA&#10;">
                    <v:stroke endarrow="block" endarrowwidth="narrow" endarrowlength="long"/>
                  </v:line>
                  <v:line id="_x0000_s1059" style="position:absolute;rotation:-90" from="2717,9521" to="4329,9521" o:gfxdata="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rRq8AAAA&#10;2wAAAA8AAAAAAAAAAQAgAAAAIgAAAGRycy9kb3ducmV2LnhtbFBLAQIUABQAAAAIAIdO4kAzLwWe&#10;OwAAADkAAAAQAAAAAAAAAAEAIAAAAAsBAABkcnMvc2hhcGV4bWwueG1sUEsFBgAAAAAGAAYAWwEA&#10;ALUDAAAAAA==&#10;">
                    <v:stroke endarrow="block" endarrowwidth="narrow" endarrowlength="long"/>
                  </v:line>
                  <v:shape id="_x0000_s1058" style="position:absolute;left:3660;top:8998;width:1272;height:451" coordsize="1272,451" o:spt="100" o:gfxdata="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DOwzvQAA&#10;ANsAAAAPAAAAAAAAAAEAIAAAACIAAABkcnMvZG93bnJldi54bWxQSwECFAAUAAAACACHTuJAMy8F&#10;njsAAAA5AAAAEAAAAAAAAAABACAAAAAMAQAAZHJzL3NoYXBleG1sLnhtbFBLBQYAAAAABgAGAFsB&#10;AAC2AwAAAAA=&#10;" adj="0,,0" path="m,451c294,438,588,427,800,352,1012,277,1142,137,1272,e" filled="f">
                    <v:stroke joinstyle="round"/>
                    <v:formulas/>
                    <v:path o:connecttype="segments"/>
                  </v:shape>
                  <v:line id="_x0000_s1057" style="position:absolute" from="4022,9429" to="4022,10000" o:gfxdata="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0m3Eb4A&#10;AADbAAAADwAAAAAAAAABACAAAAAiAAAAZHJzL2Rvd25yZXYueG1sUEsBAhQAFAAAAAgAh07iQDMv&#10;BZ47AAAAOQAAABAAAAAAAAAAAQAgAAAADQEAAGRycy9zaGFwZXhtbC54bWxQSwUGAAAAAAYABgBb&#10;AQAAtwMAAAAA&#10;">
                    <v:stroke dashstyle="dash"/>
                  </v:line>
                  <v:line id="_x0000_s1056" style="position:absolute" from="4757,9178" to="4757,10010" o:gfxdata="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bKWa/&#10;AAAA2wAAAA8AAAAAAAAAAQAgAAAAIgAAAGRycy9kb3ducmV2LnhtbFBLAQIUABQAAAAIAIdO4kAz&#10;LwWeOwAAADkAAAAQAAAAAAAAAAEAIAAAAA4BAABkcnMvc2hhcGV4bWwueG1sUEsFBgAAAAAGAAYA&#10;WwEAALgDAAAAAA==&#10;">
                    <v:stroke dashstyle="dash"/>
                  </v:line>
                  <v:shape id="_x0000_s1055" type="#_x0000_t202" style="position:absolute;left:3323;top:8898;width:1908;height:501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＝</w:t>
                          </w: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(</w:t>
                          </w: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54" type="#_x0000_t202" style="position:absolute;left:4770;top:9910;width:748;height:501" o:gfxdata="UEsDBAoAAAAAAIdO4kAAAAAAAAAAAAAAAAAEAAAAZHJzL1BLAwQUAAAACACHTuJArnal7b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ODZ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al7bgAAADbAAAA&#10;DwAAAAAAAAABACAAAAAiAAAAZHJzL2Rvd25yZXYueG1sUEsBAhQAFAAAAAgAh07iQDMvBZ47AAAA&#10;OQAAABAAAAAAAAAAAQAgAAAABwEAAGRycy9zaGFwZXhtbC54bWxQSwUGAAAAAAYABgBbAQAAsQMA&#10;AAAA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053" type="#_x0000_t202" style="position:absolute;left:2875;top:8608;width:748;height:570" o:gfxdata="UEsDBAoAAAAAAIdO4kAAAAAAAAAAAAAAAAAEAAAAZHJzL1BLAwQUAAAACACHTuJAwToAd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sYz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oAdrsAAADb&#10;AAAADwAAAAAAAAABACAAAAAiAAAAZHJzL2Rvd25yZXYueG1sUEsBAhQAFAAAAAgAh07iQDMvBZ47&#10;AAAAOQAAABAAAAAAAAAAAQAgAAAACgEAAGRycy9zaGFwZXhtbC54bWxQSwUGAAAAAAYABgBbAQAA&#10;tAMAAAAA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052" type="#_x0000_t202" style="position:absolute;left:2974;top:9890;width:748;height:501" o:gfxdata="UEsDBAoAAAAAAIdO4kAAAAAAAAAAAAAAAAAEAAAAZHJzL1BLAwQUAAAACACHTuJA1dk/Nr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7r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2T82twAAANsAAAAP&#10;AAAAAAAAAAEAIAAAACIAAABkcnMvZG93bnJldi54bWxQSwECFAAUAAAACACHTuJAMy8FnjsAAAA5&#10;AAAAEAAAAAAAAAABACAAAAAGAQAAZHJzL3NoYXBleG1sLnhtbFBLBQYAAAAABgAGAFsBAACwAwAA&#10;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51" type="#_x0000_t202" style="position:absolute;left:3822;top:9289;width:748;height:501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50" type="#_x0000_t202" style="position:absolute;left:4608;top:8948;width:748;height:501" o:gfxdata="UEsDBAoAAAAAAIdO4kAAAAAAAAAAAAAAAAAEAAAAZHJzL1BLAwQUAAAACACHTuJASkcE2r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zaH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wTa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49" type="#_x0000_t202" style="position:absolute;left:3423;top:9499;width:873;height:501" o:gfxdata="UEsDBAoAAAAAAIdO4kAAAAAAAAAAAAAAAAAEAAAAZHJzL1BLAwQUAAAACACHTuJAJQuhQb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IX2E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C6FB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6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(</w:t>
                          </w:r>
                          <w:r>
                            <w:rPr>
                              <w:rFonts w:hint="eastAsia"/>
                              <w:i/>
                              <w:sz w:val="16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6"/>
                              <w:vertAlign w:val="subscript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48" type="#_x0000_t202" style="position:absolute;left:4146;top:9479;width:873;height:501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6"/>
                            </w:rPr>
                            <w:t>f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(</w:t>
                          </w:r>
                          <w:r>
                            <w:rPr>
                              <w:rFonts w:hint="eastAsia"/>
                              <w:i/>
                              <w:sz w:val="16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6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47" type="#_x0000_t202" style="position:absolute;left:3610;top:9890;width:873;height:501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6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6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46" type="#_x0000_t202" style="position:absolute;left:4346;top:9880;width:872;height:501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6C253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6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5" type="#_x0000_t202" style="position:absolute;left:3847;top:10401;width:748;height:501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 filled="f" stroked="f">
                    <v:textbox>
                      <w:txbxContent>
                        <w:p w:rsidR="00CD65F8" w:rsidRDefault="00CD65F8"/>
                      </w:txbxContent>
                    </v:textbox>
                  </v:shape>
                </v:group>
              </w:pict>
            </w: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leftChars="50" w:left="105" w:firstLineChars="150" w:firstLine="315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6C253D">
            <w:pPr>
              <w:ind w:leftChars="50" w:left="105" w:firstLineChars="150" w:firstLine="315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在此图象上任取两点</w:t>
            </w:r>
            <w:r>
              <w:rPr>
                <w:rFonts w:ascii="宋体" w:hint="eastAsia"/>
                <w:i/>
                <w:kern w:val="0"/>
                <w:szCs w:val="21"/>
              </w:rPr>
              <w:t>A</w:t>
            </w:r>
            <w:r>
              <w:rPr>
                <w:rFonts w:ascii="宋体" w:hint="eastAsia"/>
                <w:kern w:val="0"/>
                <w:szCs w:val="21"/>
              </w:rPr>
              <w:t>(</w:t>
            </w:r>
            <w:r>
              <w:rPr>
                <w:rFonts w:ascii="宋体" w:hint="eastAsia"/>
                <w:i/>
                <w:kern w:val="0"/>
                <w:szCs w:val="21"/>
              </w:rPr>
              <w:t>x</w:t>
            </w:r>
            <w:r>
              <w:rPr>
                <w:rFonts w:ascii="宋体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hint="eastAsia"/>
                <w:kern w:val="0"/>
                <w:szCs w:val="21"/>
              </w:rPr>
              <w:t>，</w:t>
            </w:r>
            <w:r>
              <w:rPr>
                <w:rFonts w:ascii="宋体" w:hint="eastAsia"/>
                <w:i/>
                <w:kern w:val="0"/>
                <w:szCs w:val="21"/>
              </w:rPr>
              <w:t>y</w:t>
            </w:r>
            <w:r>
              <w:rPr>
                <w:rFonts w:ascii="宋体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hint="eastAsia"/>
                <w:kern w:val="0"/>
                <w:szCs w:val="21"/>
              </w:rPr>
              <w:t>)，</w:t>
            </w:r>
            <w:r>
              <w:rPr>
                <w:rFonts w:ascii="宋体" w:hint="eastAsia"/>
                <w:i/>
                <w:kern w:val="0"/>
                <w:szCs w:val="21"/>
              </w:rPr>
              <w:t>B</w:t>
            </w:r>
            <w:r>
              <w:rPr>
                <w:rFonts w:ascii="宋体" w:hint="eastAsia"/>
                <w:kern w:val="0"/>
                <w:szCs w:val="21"/>
              </w:rPr>
              <w:t>(</w:t>
            </w:r>
            <w:r>
              <w:rPr>
                <w:rFonts w:ascii="宋体" w:hint="eastAsia"/>
                <w:i/>
                <w:kern w:val="0"/>
                <w:szCs w:val="21"/>
              </w:rPr>
              <w:t>x</w:t>
            </w:r>
            <w:r>
              <w:rPr>
                <w:rFonts w:ascii="宋体" w:hint="eastAsia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hint="eastAsia"/>
                <w:kern w:val="0"/>
                <w:szCs w:val="21"/>
              </w:rPr>
              <w:t>，</w:t>
            </w:r>
            <w:r>
              <w:rPr>
                <w:rFonts w:ascii="宋体" w:hint="eastAsia"/>
                <w:i/>
                <w:kern w:val="0"/>
                <w:szCs w:val="21"/>
              </w:rPr>
              <w:t>y</w:t>
            </w:r>
            <w:r>
              <w:rPr>
                <w:rFonts w:ascii="宋体" w:hint="eastAsia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hint="eastAsia"/>
                <w:kern w:val="0"/>
                <w:szCs w:val="21"/>
              </w:rPr>
              <w:t>)，记</w:t>
            </w:r>
          </w:p>
          <w:p w:rsidR="00CD65F8" w:rsidRDefault="00CD65F8">
            <w:pPr>
              <w:ind w:firstLine="420"/>
              <w:jc w:val="center"/>
            </w:pPr>
          </w:p>
          <w:p w:rsidR="00CD65F8" w:rsidRDefault="006C253D">
            <w:pPr>
              <w:ind w:firstLine="420"/>
              <w:jc w:val="center"/>
              <w:rPr>
                <w:rFonts w:ascii="宋体"/>
                <w:kern w:val="0"/>
                <w:szCs w:val="21"/>
              </w:rPr>
            </w:pPr>
            <w:r>
              <w:sym w:font="Symbol" w:char="F044"/>
            </w:r>
            <w:r>
              <w:rPr>
                <w:rFonts w:hint="eastAsia"/>
                <w:i/>
              </w:rPr>
              <w:t>x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i/>
              </w:rPr>
              <w:t>x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i/>
              </w:rPr>
              <w:t>x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，</w:t>
            </w:r>
            <w:r>
              <w:sym w:font="Symbol" w:char="F044"/>
            </w:r>
            <w:r>
              <w:rPr>
                <w:rFonts w:hint="eastAsia"/>
                <w:i/>
              </w:rPr>
              <w:t>y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i/>
              </w:rPr>
              <w:t>y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i/>
              </w:rPr>
              <w:t>y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．</w:t>
            </w: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2E1973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  <w:r w:rsidRPr="002E1973">
              <w:rPr>
                <w:bCs/>
                <w:szCs w:val="21"/>
              </w:rPr>
              <w:pict>
                <v:group id="_x0000_s1038" style="position:absolute;left:0;text-align:left;margin-left:171.65pt;margin-top:11.35pt;width:108.6pt;height:173.4pt;z-index:251665408" coordorigin="3194,623" coordsize="2172,3468203" o:gfxdata="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Daks5y&#10;2gAAAAoBAAAPAAAAAAAAAAEAIAAAACIAAABkcnMvZG93bnJldi54bWxQSwECFAAUAAAACACHTuJA&#10;dWzo7XUDAAC2DgAADgAAAAAAAAABACAAAAApAQAAZHJzL2Uyb0RvYy54bWxQSwUGAAAAAAYABgBZ&#10;AQAAEAcAAAAA&#10;">
                  <v:shape id="_x0000_s1043" type="#_x0000_t202" style="position:absolute;left:3802;top:623;width:1086;height:468" o:gfxdata="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aQ2r4A&#10;AADbAAAADwAAAAAAAAABACAAAAAiAAAAZHJzL2Rvd25yZXYueG1sUEsBAhQAFAAAAAgAh07iQDMv&#10;BZ47AAAAOQAAABAAAAAAAAAAAQAgAAAADQEAAGRycy9zaGFwZXhtbC54bWxQSwUGAAAAAAYABgBb&#10;AQAAtwMAAAAA&#10;" filled="f">
                    <v:textbox>
                      <w:txbxContent>
                        <w:p w:rsidR="00CD65F8" w:rsidRDefault="006C253D">
                          <w:pPr>
                            <w:jc w:val="center"/>
                          </w:pPr>
                          <w:r>
                            <w:rPr>
                              <w:rFonts w:ascii="宋体" w:hint="eastAsia"/>
                              <w:kern w:val="0"/>
                              <w:szCs w:val="21"/>
                            </w:rPr>
                            <w:t>减函数</w:t>
                          </w:r>
                        </w:p>
                        <w:p w:rsidR="00CD65F8" w:rsidRDefault="00CD65F8"/>
                      </w:txbxContent>
                    </v:textbox>
                  </v:shape>
                  <v:shape id="_x0000_s1042" type="#_x0000_t202" style="position:absolute;left:3194;top:1710;width:2172;height:783" o:gfxdata="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qNUG8AAAA&#10;2wAAAA8AAAAAAAAAAQAgAAAAIgAAAGRycy9kb3ducmV2LnhtbFBLAQIUABQAAAAIAIdO4kAzLwWe&#10;OwAAADkAAAAQAAAAAAAAAAEAIAAAAAsBAABkcnMvc2hhcGV4bWwueG1sUEsFBgAAAAAGAAYAWwEA&#10;ALUDAAAAAA==&#10;" filled="f">
                    <v:textbox>
                      <w:txbxContent>
                        <w:p w:rsidR="00CD65F8" w:rsidRDefault="006C253D">
                          <w:pPr>
                            <w:jc w:val="center"/>
                          </w:pPr>
                          <w:r>
                            <w:rPr>
                              <w:rFonts w:ascii="宋体" w:hint="eastAsia"/>
                              <w:kern w:val="0"/>
                              <w:szCs w:val="21"/>
                            </w:rPr>
                            <w:t>自变量增大(</w:t>
                          </w:r>
                          <w:r>
                            <w:sym w:font="Symbol" w:char="F044"/>
                          </w:r>
                          <w:r>
                            <w:rPr>
                              <w:rFonts w:hint="eastAsia"/>
                              <w:i/>
                            </w:rPr>
                            <w:t>x</w:t>
                          </w:r>
                          <w:r>
                            <w:rPr>
                              <w:rFonts w:hint="eastAsia"/>
                            </w:rPr>
                            <w:t>＞</w:t>
                          </w:r>
                          <w:r>
                            <w:rPr>
                              <w:rFonts w:hint="eastAsia"/>
                            </w:rPr>
                            <w:t>0)</w:t>
                          </w:r>
                          <w:r>
                            <w:rPr>
                              <w:rFonts w:hint="eastAsia"/>
                            </w:rPr>
                            <w:t>，函数值增大</w:t>
                          </w:r>
                          <w:r>
                            <w:rPr>
                              <w:rFonts w:hint="eastAsia"/>
                            </w:rPr>
                            <w:t>(</w:t>
                          </w:r>
                          <w:r>
                            <w:sym w:font="Symbol" w:char="F044"/>
                          </w:r>
                          <w:r>
                            <w:rPr>
                              <w:rFonts w:hint="eastAsia"/>
                              <w:i/>
                            </w:rPr>
                            <w:t>y</w:t>
                          </w:r>
                          <w:r>
                            <w:rPr>
                              <w:rFonts w:hint="eastAsia"/>
                            </w:rPr>
                            <w:t>＜</w:t>
                          </w:r>
                          <w:r>
                            <w:rPr>
                              <w:rFonts w:hint="eastAsia"/>
                            </w:rPr>
                            <w:t>0)</w:t>
                          </w:r>
                          <w:r>
                            <w:rPr>
                              <w:rFonts w:hint="eastAsia"/>
                            </w:rPr>
                            <w:t>．</w:t>
                          </w:r>
                        </w:p>
                      </w:txbxContent>
                    </v:textbox>
                  </v:shape>
                  <v:shape id="_x0000_s1041" type="#_x0000_t202" style="position:absolute;left:3927;top:3198;width:1041;height:893" o:gfxdata="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WhM74A&#10;AADbAAAADwAAAAAAAAABACAAAAAiAAAAZHJzL2Rvd25yZXYueG1sUEsBAhQAFAAAAAgAh07iQDMv&#10;BZ47AAAAOQAAABAAAAAAAAAAAQAgAAAADQEAAGRycy9zaGFwZXhtbC54bWxQSwUGAAAAAAYABgBb&#10;AQAAtwMAAAAA&#10;" filled="f">
                    <v:textbox>
                      <w:txbxContent>
                        <w:p w:rsidR="00CD65F8" w:rsidRDefault="006C253D">
                          <w:pPr>
                            <w:jc w:val="center"/>
                          </w:pPr>
                          <w:r>
                            <w:t>y</w:t>
                          </w:r>
                          <w:r>
                            <w:t>x</w:t>
                          </w:r>
                          <w:r>
                            <w:rPr>
                              <w:rFonts w:hint="eastAsia"/>
                            </w:rPr>
                            <w:t>＜</w:t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_x0000_s1040" type="#_x0000_t69" style="position:absolute;left:4123;top:2695;width:543;height:312;rotation:-90" o:gfxdata="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9hzO8AAAA&#10;2wAAAA8AAAAAAAAAAQAgAAAAIgAAAGRycy9kb3ducmV2LnhtbFBLAQIUABQAAAAIAIdO4kAzLwWe&#10;OwAAADkAAAAQAAAAAAAAAAEAIAAAAAsBAABkcnMvc2hhcGV4bWwueG1sUEsFBgAAAAAGAAYAWwEA&#10;ALUDAAAAAA==&#10;" adj="4319"/>
                  <v:shape id="_x0000_s1039" type="#_x0000_t69" style="position:absolute;left:4068;top:1253;width:543;height:312;rotation:-90" o:gfxdata="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+vkE7sAAADb&#10;AAAADwAAAAAAAAABACAAAAAiAAAAZHJzL2Rvd25yZXYueG1sUEsBAhQAFAAAAAgAh07iQDMvBZ47&#10;AAAAOQAAABAAAAAAAAAAAQAgAAAACgEAAGRycy9zaGFwZXhtbC54bWxQSwUGAAAAAAYABgBbAQAA&#10;tAMAAAAA&#10;" adj="4319"/>
                </v:group>
              </w:pict>
            </w:r>
          </w:p>
          <w:p w:rsidR="00CD65F8" w:rsidRDefault="002E1973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pict>
                <v:group id="_x0000_s1032" style="position:absolute;left:0;text-align:left;margin-left:34.9pt;margin-top:2.1pt;width:108.6pt;height:161.45pt;z-index:251664384" coordorigin="3174,11561" coordsize="2172,3229203" o:gfxdata="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5MMV9NkAAAAIAQAADwAA&#10;AAAAAAABACAAAAAiAAAAZHJzL2Rvd25yZXYueG1sUEsBAhQAFAAAAAgAh07iQIPIZeRrAwAAvg4A&#10;AA4AAAAAAAAAAQAgAAAAKAEAAGRycy9lMm9Eb2MueG1sUEsFBgAAAAAGAAYAWQEAAAUHAAAAAA==&#10;">
                  <v:shape id="_x0000_s1037" type="#_x0000_t202" style="position:absolute;left:3707;top:11561;width:1086;height:469" o:gfxdata="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4OtNb4A&#10;AADbAAAADwAAAAAAAAABACAAAAAiAAAAZHJzL2Rvd25yZXYueG1sUEsBAhQAFAAAAAgAh07iQDMv&#10;BZ47AAAAOQAAABAAAAAAAAAAAQAgAAAADQEAAGRycy9zaGFwZXhtbC54bWxQSwUGAAAAAAYABgBb&#10;AQAAtwMAAAAA&#10;" filled="f">
                    <v:textbox>
                      <w:txbxContent>
                        <w:p w:rsidR="00CD65F8" w:rsidRDefault="006C253D">
                          <w:pPr>
                            <w:jc w:val="center"/>
                          </w:pPr>
                          <w:r>
                            <w:rPr>
                              <w:rFonts w:ascii="宋体" w:hint="eastAsia"/>
                              <w:kern w:val="0"/>
                              <w:szCs w:val="21"/>
                            </w:rPr>
                            <w:t>增函数</w:t>
                          </w:r>
                        </w:p>
                      </w:txbxContent>
                    </v:textbox>
                  </v:shape>
                  <v:shape id="_x0000_s1036" type="#_x0000_t202" style="position:absolute;left:3174;top:12619;width:2172;height:785" o:gfxdata="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8Irr4A&#10;AADbAAAADwAAAAAAAAABACAAAAAiAAAAZHJzL2Rvd25yZXYueG1sUEsBAhQAFAAAAAgAh07iQDMv&#10;BZ47AAAAOQAAABAAAAAAAAAAAQAgAAAADQEAAGRycy9zaGFwZXhtbC54bWxQSwUGAAAAAAYABgBb&#10;AQAAtwMAAAAA&#10;" filled="f">
                    <v:textbox>
                      <w:txbxContent>
                        <w:p w:rsidR="00CD65F8" w:rsidRDefault="006C253D">
                          <w:pPr>
                            <w:jc w:val="center"/>
                          </w:pPr>
                          <w:r>
                            <w:rPr>
                              <w:rFonts w:ascii="宋体" w:hint="eastAsia"/>
                              <w:kern w:val="0"/>
                              <w:szCs w:val="21"/>
                            </w:rPr>
                            <w:t>自变量增大(</w:t>
                          </w:r>
                          <w:r>
                            <w:sym w:font="Symbol" w:char="F044"/>
                          </w:r>
                          <w:r>
                            <w:rPr>
                              <w:rFonts w:hint="eastAsia"/>
                              <w:i/>
                            </w:rPr>
                            <w:t>x</w:t>
                          </w:r>
                          <w:r>
                            <w:rPr>
                              <w:rFonts w:hint="eastAsia"/>
                            </w:rPr>
                            <w:t>＞</w:t>
                          </w:r>
                          <w:r>
                            <w:rPr>
                              <w:rFonts w:hint="eastAsia"/>
                            </w:rPr>
                            <w:t>0)</w:t>
                          </w:r>
                          <w:r>
                            <w:rPr>
                              <w:rFonts w:hint="eastAsia"/>
                            </w:rPr>
                            <w:t>，函数值增大</w:t>
                          </w:r>
                          <w:r>
                            <w:rPr>
                              <w:rFonts w:hint="eastAsia"/>
                            </w:rPr>
                            <w:t>(</w:t>
                          </w:r>
                          <w:r>
                            <w:sym w:font="Symbol" w:char="F044"/>
                          </w:r>
                          <w:r>
                            <w:rPr>
                              <w:rFonts w:hint="eastAsia"/>
                              <w:i/>
                            </w:rPr>
                            <w:t>y</w:t>
                          </w:r>
                          <w:r>
                            <w:rPr>
                              <w:rFonts w:hint="eastAsia"/>
                            </w:rPr>
                            <w:t>＞</w:t>
                          </w:r>
                          <w:r>
                            <w:rPr>
                              <w:rFonts w:hint="eastAsia"/>
                            </w:rPr>
                            <w:t>0)</w:t>
                          </w:r>
                          <w:r>
                            <w:rPr>
                              <w:rFonts w:hint="eastAsia"/>
                            </w:rPr>
                            <w:t>．</w:t>
                          </w:r>
                        </w:p>
                      </w:txbxContent>
                    </v:textbox>
                  </v:shape>
                  <v:shape id="_x0000_s1035" type="#_x0000_t202" style="position:absolute;left:3712;top:14015;width:1041;height:775" o:gfxdata="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B2W2bsAAADb&#10;AAAADwAAAAAAAAABACAAAAAiAAAAZHJzL2Rvd25yZXYueG1sUEsBAhQAFAAAAAgAh07iQDMvBZ47&#10;AAAAOQAAABAAAAAAAAAAAQAgAAAACgEAAGRycy9zaGFwZXhtbC54bWxQSwUGAAAAAAYABgBbAQAA&#10;tAMAAAAA&#10;" filled="f">
                    <v:textbox>
                      <w:txbxContent>
                        <w:p w:rsidR="00CD65F8" w:rsidRDefault="006C253D">
                          <w:pPr>
                            <w:jc w:val="center"/>
                          </w:pPr>
                          <w:r>
                            <w:t>y</w:t>
                          </w:r>
                          <w:r>
                            <w:t>x</w:t>
                          </w:r>
                          <w:r>
                            <w:rPr>
                              <w:rFonts w:hint="eastAsia"/>
                            </w:rPr>
                            <w:t>＞</w:t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4" type="#_x0000_t69" style="position:absolute;left:3953;top:13559;width:543;height:312;rotation:-90" o:gfxdata="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VWw2bsAAADb&#10;AAAADwAAAAAAAAABACAAAAAiAAAAZHJzL2Rvd25yZXYueG1sUEsBAhQAFAAAAAgAh07iQDMvBZ47&#10;AAAAOQAAABAAAAAAAAAAAQAgAAAACgEAAGRycy9zaGFwZXhtbC54bWxQSwUGAAAAAAYABgBbAQAA&#10;tAMAAAAA&#10;" adj="4319"/>
                  <v:shape id="_x0000_s1033" type="#_x0000_t69" style="position:absolute;left:3958;top:12163;width:543;height:312;rotation:-90" o:gfxdata="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rworbsAAADb&#10;AAAADwAAAAAAAAABACAAAAAiAAAAZHJzL2Rvd25yZXYueG1sUEsBAhQAFAAAAAgAh07iQDMvBZ47&#10;AAAAOQAAABAAAAAAAAAAAQAgAAAACgEAAGRycy9zaGFwZXhtbC54bWxQSwUGAAAAAAYABgBbAQAA&#10;tAMAAAAA&#10;" adj="4319"/>
                </v:group>
              </w:pict>
            </w: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CD65F8">
            <w:pPr>
              <w:ind w:firstLine="420"/>
              <w:jc w:val="left"/>
              <w:rPr>
                <w:rFonts w:ascii="宋体"/>
                <w:kern w:val="0"/>
                <w:szCs w:val="21"/>
              </w:rPr>
            </w:pPr>
          </w:p>
          <w:p w:rsidR="00CD65F8" w:rsidRDefault="006C253D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 xml:space="preserve">例2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证明函数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 xml:space="preserve">f 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)＝3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>＋2在区间(－∞，＋∞)上是增函数．</w:t>
            </w:r>
          </w:p>
          <w:p w:rsidR="00CD65F8" w:rsidRDefault="006C253D">
            <w:pPr>
              <w:ind w:firstLineChars="300" w:firstLine="63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证明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</w:rPr>
              <w:t>设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是任意两个不相等的实数，则</w:t>
            </w:r>
          </w:p>
          <w:p w:rsidR="00CD65F8" w:rsidRDefault="006C253D">
            <w:pPr>
              <w:ind w:firstLineChars="700" w:firstLine="147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sym w:font="Symbol" w:char="F044"/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>＝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</w:p>
          <w:p w:rsidR="00CD65F8" w:rsidRDefault="006C253D">
            <w:pPr>
              <w:ind w:firstLineChars="700" w:firstLine="147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sym w:font="Symbol" w:char="F044"/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</w:rPr>
              <w:t>＝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 xml:space="preserve">f 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)－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 xml:space="preserve">f 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)</w:t>
            </w:r>
          </w:p>
          <w:p w:rsidR="00CD65F8" w:rsidRDefault="006C253D">
            <w:pPr>
              <w:ind w:firstLineChars="750" w:firstLine="157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＝(3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＋2)－(3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＋2)</w:t>
            </w:r>
          </w:p>
          <w:p w:rsidR="00CD65F8" w:rsidRDefault="006C253D">
            <w:pPr>
              <w:ind w:firstLineChars="750" w:firstLine="157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＝3(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)，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 y</w:t>
            </w:r>
            <w:r>
              <w:rPr>
                <w:rFonts w:asciiTheme="minorEastAsia" w:eastAsiaTheme="minorEastAsia" w:hAnsiTheme="minorEastAsia" w:cstheme="minorEastAsia" w:hint="eastAsia"/>
              </w:rPr>
              <w:t>    x＝3(x2－x1)x2－x1</w:t>
            </w:r>
            <w:r>
              <w:rPr>
                <w:rFonts w:asciiTheme="minorEastAsia" w:eastAsiaTheme="minorEastAsia" w:hAnsiTheme="minorEastAsia" w:cstheme="minorEastAsia" w:hint="eastAsia"/>
                <w:w w:val="150"/>
              </w:rPr>
              <w:t>＞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0． </w:t>
            </w:r>
          </w:p>
          <w:p w:rsidR="00CD65F8" w:rsidRDefault="006C253D">
            <w:pPr>
              <w:ind w:firstLine="420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因此，函数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 xml:space="preserve">f 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)＝3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>＋2在区间(－∞，＋∞)上是增函数．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总结：</w:t>
            </w:r>
            <w:r>
              <w:rPr>
                <w:rFonts w:asciiTheme="minorEastAsia" w:eastAsiaTheme="minorEastAsia" w:hAnsiTheme="minorEastAsia" w:cstheme="minorEastAsia" w:hint="eastAsia"/>
              </w:rPr>
              <w:t>由函数的解析式判定函数单调性的步骤：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S1  计算 </w:t>
            </w:r>
            <w:r>
              <w:rPr>
                <w:rFonts w:asciiTheme="minorEastAsia" w:eastAsiaTheme="minorEastAsia" w:hAnsiTheme="minorEastAsia" w:cstheme="minorEastAsia" w:hint="eastAsia"/>
              </w:rPr>
              <w:sym w:font="Symbol" w:char="F044"/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和 </w:t>
            </w:r>
            <w:r>
              <w:rPr>
                <w:rFonts w:asciiTheme="minorEastAsia" w:eastAsiaTheme="minorEastAsia" w:hAnsiTheme="minorEastAsia" w:cstheme="minorEastAsia" w:hint="eastAsia"/>
              </w:rPr>
              <w:sym w:font="Symbol" w:char="F044"/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</w:rPr>
              <w:t>；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S2  计算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k</w:t>
            </w:r>
            <w:r>
              <w:rPr>
                <w:rFonts w:asciiTheme="minorEastAsia" w:eastAsiaTheme="minorEastAsia" w:hAnsiTheme="minorEastAsia" w:cstheme="minorEastAsia" w:hint="eastAsia"/>
              </w:rPr>
              <w:t>＝</w:t>
            </w:r>
            <w:r>
              <w:rPr>
                <w:rFonts w:asciiTheme="minorEastAsia" w:eastAsiaTheme="minorEastAsia" w:hAnsiTheme="minorEastAsia" w:cstheme="minorEastAsia" w:hint="eastAsia"/>
              </w:rPr>
              <w:t>y</w:t>
            </w:r>
            <w:r>
              <w:rPr>
                <w:rFonts w:asciiTheme="minorEastAsia" w:eastAsiaTheme="minorEastAsia" w:hAnsiTheme="minorEastAsia" w:cstheme="minorEastAsia" w:hint="eastAsia"/>
              </w:rPr>
              <w:t>x．</w:t>
            </w:r>
          </w:p>
          <w:p w:rsidR="00CD65F8" w:rsidRDefault="006C253D">
            <w:pPr>
              <w:ind w:firstLineChars="194" w:firstLine="407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当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k</w:t>
            </w:r>
            <w:r>
              <w:rPr>
                <w:rFonts w:asciiTheme="minorEastAsia" w:eastAsiaTheme="minorEastAsia" w:hAnsiTheme="minorEastAsia" w:cstheme="minorEastAsia" w:hint="eastAsia"/>
              </w:rPr>
              <w:t>＞0时，函数在这个区间上是增函数；</w:t>
            </w:r>
          </w:p>
          <w:p w:rsidR="00CD65F8" w:rsidRDefault="006C253D">
            <w:pPr>
              <w:ind w:firstLineChars="193" w:firstLine="40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当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k</w:t>
            </w:r>
            <w:r>
              <w:rPr>
                <w:rFonts w:asciiTheme="minorEastAsia" w:eastAsiaTheme="minorEastAsia" w:hAnsiTheme="minorEastAsia" w:cstheme="minorEastAsia" w:hint="eastAsia"/>
              </w:rPr>
              <w:t>＜0时，函数在这个区间上是减函数．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例3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 证明函数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 xml:space="preserve">f 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>)＝1x在区间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(0，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∞)</w:t>
            </w:r>
            <w:r>
              <w:rPr>
                <w:rFonts w:asciiTheme="minorEastAsia" w:eastAsiaTheme="minorEastAsia" w:hAnsiTheme="minorEastAsia" w:cstheme="minorEastAsia" w:hint="eastAsia"/>
              </w:rPr>
              <w:t>上是减函数．</w:t>
            </w:r>
          </w:p>
          <w:p w:rsidR="00CD65F8" w:rsidRDefault="006C253D" w:rsidP="00644385">
            <w:pPr>
              <w:ind w:firstLineChars="198" w:firstLine="416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证明</w:t>
            </w:r>
            <w:r>
              <w:rPr>
                <w:rFonts w:asciiTheme="minorEastAsia" w:eastAsiaTheme="minorEastAsia" w:hAnsiTheme="minorEastAsia" w:cstheme="minorEastAsia" w:hint="eastAsia"/>
              </w:rPr>
              <w:t>：设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是任意两个不相等的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正</w:t>
            </w:r>
            <w:r>
              <w:rPr>
                <w:rFonts w:asciiTheme="minorEastAsia" w:eastAsiaTheme="minorEastAsia" w:hAnsiTheme="minorEastAsia" w:cstheme="minorEastAsia" w:hint="eastAsia"/>
              </w:rPr>
              <w:t>实数．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  <w:vertAlign w:val="subscript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因为  </w:t>
            </w:r>
            <w:r>
              <w:rPr>
                <w:rFonts w:asciiTheme="minorEastAsia" w:eastAsiaTheme="minorEastAsia" w:hAnsiTheme="minorEastAsia" w:cstheme="minorEastAsia" w:hint="eastAsia"/>
              </w:rPr>
              <w:sym w:font="Symbol" w:char="F044"/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>＝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，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sym w:font="Symbol" w:char="F044"/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</w:rPr>
              <w:t>＝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)－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</w:rPr>
              <w:t>)＝1x2－1x1</w:t>
            </w:r>
          </w:p>
          <w:p w:rsidR="00CD65F8" w:rsidRDefault="006C253D">
            <w:pPr>
              <w:ind w:firstLineChars="300" w:firstLine="63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＝</w:t>
            </w:r>
            <w:r w:rsidR="00CD65F8" w:rsidRPr="00CD65F8">
              <w:rPr>
                <w:rFonts w:asciiTheme="minorEastAsia" w:eastAsiaTheme="minorEastAsia" w:hAnsiTheme="minorEastAsia" w:cstheme="minorEastAsia" w:hint="eastAsia"/>
                <w:position w:val="-26"/>
              </w:rPr>
              <w:object w:dxaOrig="7695" w:dyaOrig="4215">
                <v:shape id="_x0000_i1029" type="#_x0000_t75" style="width:33.75pt;height:30pt" o:ole="">
                  <v:imagedata r:id="rId15" o:title="711351728329733"/>
                </v:shape>
                <o:OLEObject Type="Embed" ProgID="Equations" ShapeID="_x0000_i1029" DrawAspect="Content" ObjectID="_1758279853" r:id="rId16"/>
              </w:object>
            </w:r>
          </w:p>
          <w:p w:rsidR="00CD65F8" w:rsidRDefault="006C253D">
            <w:pPr>
              <w:ind w:firstLineChars="300" w:firstLine="63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＝－</w:t>
            </w:r>
            <w:r w:rsidR="00CD65F8" w:rsidRPr="00CD65F8">
              <w:rPr>
                <w:rFonts w:asciiTheme="minorEastAsia" w:eastAsiaTheme="minorEastAsia" w:hAnsiTheme="minorEastAsia" w:cstheme="minorEastAsia" w:hint="eastAsia"/>
                <w:position w:val="-26"/>
              </w:rPr>
              <w:object w:dxaOrig="7695" w:dyaOrig="4215">
                <v:shape id="_x0000_i1030" type="#_x0000_t75" style="width:33.75pt;height:30pt" o:ole="">
                  <v:imagedata r:id="rId17" o:title="741351728329733"/>
                </v:shape>
                <o:OLEObject Type="Embed" ProgID="Equations" ShapeID="_x0000_i1030" DrawAspect="Content" ObjectID="_1758279854" r:id="rId18"/>
              </w:object>
            </w:r>
            <w:r>
              <w:rPr>
                <w:rFonts w:asciiTheme="minorEastAsia" w:eastAsiaTheme="minorEastAsia" w:hAnsiTheme="minorEastAsia" w:cstheme="minorEastAsia" w:hint="eastAsia"/>
              </w:rPr>
              <w:t>＝－</w:t>
            </w:r>
            <w:r w:rsidR="00CD65F8" w:rsidRPr="00CD65F8">
              <w:rPr>
                <w:rFonts w:asciiTheme="minorEastAsia" w:eastAsiaTheme="minorEastAsia" w:hAnsiTheme="minorEastAsia" w:cstheme="minorEastAsia" w:hint="eastAsia"/>
                <w:position w:val="-26"/>
              </w:rPr>
              <w:object w:dxaOrig="7695" w:dyaOrig="4215">
                <v:shape id="_x0000_i1031" type="#_x0000_t75" style="width:24pt;height:30pt" o:ole="">
                  <v:imagedata r:id="rId19" o:title="771351728329733"/>
                </v:shape>
                <o:OLEObject Type="Embed" ProgID="Equations" ShapeID="_x0000_i1031" DrawAspect="Content" ObjectID="_1758279855" r:id="rId20"/>
              </w:object>
            </w:r>
            <w:r>
              <w:rPr>
                <w:rFonts w:asciiTheme="minorEastAsia" w:eastAsiaTheme="minorEastAsia" w:hAnsiTheme="minorEastAsia" w:cstheme="minorEastAsia" w:hint="eastAsia"/>
              </w:rPr>
              <w:t>．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又因为 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 xml:space="preserve">1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＞0，</w:t>
            </w:r>
          </w:p>
          <w:p w:rsidR="00CD65F8" w:rsidRDefault="006C253D">
            <w:pPr>
              <w:ind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所以  </w:t>
            </w:r>
            <w:r>
              <w:rPr>
                <w:rFonts w:asciiTheme="minorEastAsia" w:eastAsiaTheme="minorEastAsia" w:hAnsiTheme="minorEastAsia" w:cstheme="minorEastAsia" w:hint="eastAsia"/>
              </w:rPr>
              <w:t>y</w:t>
            </w:r>
            <w:r>
              <w:rPr>
                <w:rFonts w:asciiTheme="minorEastAsia" w:eastAsiaTheme="minorEastAsia" w:hAnsiTheme="minorEastAsia" w:cstheme="minorEastAsia" w:hint="eastAsia"/>
              </w:rPr>
              <w:t>x＝－</w:t>
            </w:r>
            <w:r w:rsidR="00CD65F8" w:rsidRPr="00CD65F8">
              <w:rPr>
                <w:rFonts w:asciiTheme="minorEastAsia" w:eastAsiaTheme="minorEastAsia" w:hAnsiTheme="minorEastAsia" w:cstheme="minorEastAsia" w:hint="eastAsia"/>
                <w:position w:val="-26"/>
              </w:rPr>
              <w:object w:dxaOrig="7695" w:dyaOrig="4215">
                <v:shape id="_x0000_i1032" type="#_x0000_t75" style="width:24pt;height:30pt" o:ole="">
                  <v:imagedata r:id="rId21" o:title="801351728329733"/>
                </v:shape>
                <o:OLEObject Type="Embed" ProgID="Equations" ShapeID="_x0000_i1032" DrawAspect="Content" ObjectID="_1758279856" r:id="rId22"/>
              </w:object>
            </w:r>
            <w:r>
              <w:rPr>
                <w:rFonts w:asciiTheme="minorEastAsia" w:eastAsiaTheme="minorEastAsia" w:hAnsiTheme="minorEastAsia" w:cstheme="minorEastAsia" w:hint="eastAsia"/>
              </w:rPr>
              <w:t>＜0．</w:t>
            </w:r>
          </w:p>
          <w:p w:rsidR="00CD65F8" w:rsidRDefault="006C253D">
            <w:pPr>
              <w:ind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因此，函数 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 xml:space="preserve">f </w:t>
            </w:r>
            <w:r>
              <w:rPr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i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</w:rPr>
              <w:t>)＝</w:t>
            </w:r>
            <w:r w:rsidR="00CD65F8" w:rsidRPr="00CD65F8">
              <w:rPr>
                <w:rFonts w:asciiTheme="minorEastAsia" w:eastAsiaTheme="minorEastAsia" w:hAnsiTheme="minorEastAsia" w:cstheme="minorEastAsia" w:hint="eastAsia"/>
                <w:position w:val="-22"/>
              </w:rPr>
              <w:object w:dxaOrig="7695" w:dyaOrig="4215">
                <v:shape id="_x0000_i1033" type="#_x0000_t75" style="width:11.25pt;height:27.75pt" o:ole="">
                  <v:imagedata r:id="rId23" o:title="831351728329733"/>
                </v:shape>
                <o:OLEObject Type="Embed" ProgID="Equations" ShapeID="_x0000_i1033" DrawAspect="Content" ObjectID="_1758279857" r:id="rId24"/>
              </w:objec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在区间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(0，＋∞)</w:t>
            </w:r>
            <w:r>
              <w:rPr>
                <w:rFonts w:asciiTheme="minorEastAsia" w:eastAsiaTheme="minorEastAsia" w:hAnsiTheme="minorEastAsia" w:cstheme="minorEastAsia" w:hint="eastAsia"/>
              </w:rPr>
              <w:t>上是减函数．</w:t>
            </w:r>
          </w:p>
          <w:p w:rsidR="00CD65F8" w:rsidRDefault="00CD65F8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引导总结</w:t>
            </w:r>
          </w:p>
          <w:p w:rsidR="00CD65F8" w:rsidRDefault="006C253D">
            <w:r>
              <w:rPr>
                <w:rFonts w:hint="eastAsia"/>
              </w:rPr>
              <w:t>讲解</w:t>
            </w: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引导讲解</w:t>
            </w:r>
          </w:p>
          <w:p w:rsidR="00CD65F8" w:rsidRDefault="006C253D">
            <w:r>
              <w:rPr>
                <w:rFonts w:hint="eastAsia"/>
              </w:rPr>
              <w:t>板书</w:t>
            </w: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总结</w:t>
            </w:r>
            <w:r>
              <w:rPr>
                <w:rFonts w:hint="eastAsia"/>
              </w:rPr>
              <w:lastRenderedPageBreak/>
              <w:t>归纳</w:t>
            </w:r>
          </w:p>
          <w:p w:rsidR="00CD65F8" w:rsidRDefault="006C253D">
            <w:r>
              <w:rPr>
                <w:rFonts w:hint="eastAsia"/>
              </w:rPr>
              <w:t>理解</w:t>
            </w: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思考回答</w:t>
            </w: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/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>
            <w:pPr>
              <w:jc w:val="center"/>
            </w:pP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CD65F8" w:rsidRDefault="00CD65F8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讲解法</w:t>
            </w: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讲解法</w:t>
            </w:r>
          </w:p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CD65F8"/>
          <w:p w:rsidR="00CD65F8" w:rsidRDefault="006C253D">
            <w:r>
              <w:rPr>
                <w:rFonts w:hint="eastAsia"/>
              </w:rPr>
              <w:t>巩固</w:t>
            </w:r>
          </w:p>
          <w:p w:rsidR="00CD65F8" w:rsidRDefault="00CD65F8"/>
        </w:tc>
      </w:tr>
      <w:tr w:rsidR="00CD65F8">
        <w:trPr>
          <w:trHeight w:val="932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6C253D">
            <w:r>
              <w:rPr>
                <w:rFonts w:hint="eastAsia"/>
                <w:b/>
                <w:color w:val="0000FF"/>
              </w:rPr>
              <w:t>对常见初等函数的变化。</w:t>
            </w:r>
            <w:r>
              <w:rPr>
                <w:rFonts w:hint="eastAsia"/>
              </w:rPr>
              <w:t>如加绝对值、平移、伸缩、翻转利用单调性求参数范围</w:t>
            </w:r>
          </w:p>
        </w:tc>
      </w:tr>
      <w:tr w:rsidR="00CD65F8">
        <w:trPr>
          <w:trHeight w:val="573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6C253D">
            <w:r>
              <w:rPr>
                <w:rFonts w:hint="eastAsia"/>
                <w:sz w:val="24"/>
              </w:rPr>
              <w:t>书</w:t>
            </w:r>
            <w:r>
              <w:rPr>
                <w:rFonts w:hint="eastAsia"/>
                <w:sz w:val="24"/>
              </w:rPr>
              <w:t>P 71</w:t>
            </w:r>
            <w:r>
              <w:rPr>
                <w:rFonts w:hint="eastAsia"/>
                <w:sz w:val="24"/>
              </w:rPr>
              <w:t>，习题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CD65F8">
        <w:trPr>
          <w:trHeight w:val="2493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CD65F8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CD65F8" w:rsidRDefault="006C253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CD65F8" w:rsidRDefault="006C253D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CD65F8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CD65F8" w:rsidRDefault="006C253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一、判定方法</w:t>
                  </w:r>
                </w:p>
                <w:p w:rsidR="00CD65F8" w:rsidRDefault="00CD65F8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CD65F8" w:rsidRDefault="006C253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D65F8" w:rsidRDefault="00CD65F8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D65F8" w:rsidRDefault="006C253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总结：</w:t>
                  </w:r>
                </w:p>
                <w:p w:rsidR="00CD65F8" w:rsidRDefault="00CD65F8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CD65F8" w:rsidRDefault="006C253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D65F8" w:rsidRDefault="00CD65F8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D65F8" w:rsidRDefault="006C253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总结：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CD65F8" w:rsidRDefault="00CD65F8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D65F8" w:rsidRDefault="00CD65F8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CD65F8" w:rsidRDefault="00CD65F8"/>
        </w:tc>
      </w:tr>
      <w:tr w:rsidR="00CD65F8">
        <w:trPr>
          <w:trHeight w:val="780"/>
        </w:trPr>
        <w:tc>
          <w:tcPr>
            <w:tcW w:w="827" w:type="dxa"/>
            <w:vAlign w:val="center"/>
          </w:tcPr>
          <w:p w:rsidR="00CD65F8" w:rsidRDefault="006C253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CD65F8" w:rsidRDefault="006C253D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CD65F8" w:rsidRDefault="00CD65F8"/>
        </w:tc>
      </w:tr>
    </w:tbl>
    <w:p w:rsidR="00CD65F8" w:rsidRDefault="00CD65F8"/>
    <w:sectPr w:rsidR="00CD65F8" w:rsidSect="00CD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2E1973"/>
    <w:rsid w:val="00644385"/>
    <w:rsid w:val="00697DA5"/>
    <w:rsid w:val="006C253D"/>
    <w:rsid w:val="00773D5B"/>
    <w:rsid w:val="00CD65F8"/>
    <w:rsid w:val="08524145"/>
    <w:rsid w:val="0A7D22B2"/>
    <w:rsid w:val="0B073A94"/>
    <w:rsid w:val="0ED94A97"/>
    <w:rsid w:val="17E828DF"/>
    <w:rsid w:val="22504DBF"/>
    <w:rsid w:val="265124AA"/>
    <w:rsid w:val="3CD30F1E"/>
    <w:rsid w:val="41071D53"/>
    <w:rsid w:val="41A71DA6"/>
    <w:rsid w:val="435A1959"/>
    <w:rsid w:val="455F373F"/>
    <w:rsid w:val="4A7155D9"/>
    <w:rsid w:val="4FCA01C6"/>
    <w:rsid w:val="55A35BBA"/>
    <w:rsid w:val="6D535020"/>
    <w:rsid w:val="6DE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5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44385"/>
    <w:rPr>
      <w:sz w:val="18"/>
      <w:szCs w:val="18"/>
    </w:rPr>
  </w:style>
  <w:style w:type="character" w:customStyle="1" w:styleId="Char">
    <w:name w:val="批注框文本 Char"/>
    <w:basedOn w:val="a0"/>
    <w:link w:val="a3"/>
    <w:rsid w:val="006443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3</cp:revision>
  <dcterms:created xsi:type="dcterms:W3CDTF">2018-04-25T03:21:00Z</dcterms:created>
  <dcterms:modified xsi:type="dcterms:W3CDTF">2023-10-08T06:18:00Z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