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D7" w:rsidRDefault="000A2E4C"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BE56D7" w:rsidRDefault="000A2E4C"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</w:t>
      </w:r>
      <w:r w:rsidR="0046479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BE56D7">
        <w:trPr>
          <w:trHeight w:val="612"/>
        </w:trPr>
        <w:tc>
          <w:tcPr>
            <w:tcW w:w="1188" w:type="dxa"/>
            <w:gridSpan w:val="2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BE56D7" w:rsidRDefault="0046479A" w:rsidP="0046479A">
            <w:pPr>
              <w:jc w:val="center"/>
            </w:pPr>
            <w:r>
              <w:rPr>
                <w:rFonts w:ascii="黑体" w:eastAsia="黑体" w:hint="eastAsia"/>
                <w:b/>
                <w:sz w:val="24"/>
              </w:rPr>
              <w:t>专题四</w:t>
            </w:r>
            <w:r w:rsidR="000A2E4C">
              <w:rPr>
                <w:rFonts w:ascii="黑体" w:eastAsia="黑体" w:hint="eastAsia"/>
                <w:b/>
                <w:sz w:val="24"/>
              </w:rPr>
              <w:t>正弦函数的图象与性质</w:t>
            </w:r>
          </w:p>
        </w:tc>
        <w:tc>
          <w:tcPr>
            <w:tcW w:w="948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BE56D7" w:rsidRDefault="00BE56D7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BE56D7" w:rsidRDefault="000A2E4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BE56D7" w:rsidRDefault="000A2E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BE56D7">
        <w:trPr>
          <w:trHeight w:val="743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BE56D7" w:rsidRDefault="000A2E4C">
            <w:r>
              <w:rPr>
                <w:rFonts w:hint="eastAsia"/>
                <w:szCs w:val="21"/>
              </w:rPr>
              <w:t>理解正弦线、余弦线；会用正弦线画出正弦函数的图象，会用五点法画正弦函数及与之相关的某些简单函数在长度为</w:t>
            </w:r>
            <w:r>
              <w:rPr>
                <w:szCs w:val="21"/>
              </w:rPr>
              <w:t>2π</w:t>
            </w:r>
            <w:r>
              <w:rPr>
                <w:rFonts w:hint="eastAsia"/>
                <w:szCs w:val="21"/>
              </w:rPr>
              <w:t>的闭区间</w:t>
            </w:r>
            <w:r>
              <w:rPr>
                <w:szCs w:val="21"/>
              </w:rPr>
              <w:t>[0, 2π]</w:t>
            </w:r>
            <w:r>
              <w:rPr>
                <w:rFonts w:hint="eastAsia"/>
                <w:szCs w:val="21"/>
              </w:rPr>
              <w:t>上的简图。</w:t>
            </w:r>
          </w:p>
        </w:tc>
      </w:tr>
      <w:tr w:rsidR="00BE56D7">
        <w:trPr>
          <w:trHeight w:val="611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BE56D7" w:rsidRDefault="000A2E4C">
            <w:pPr>
              <w:spacing w:line="300" w:lineRule="auto"/>
            </w:pPr>
            <w:r>
              <w:rPr>
                <w:rFonts w:hint="eastAsia"/>
                <w:szCs w:val="21"/>
              </w:rPr>
              <w:t>五点法画正弦函数的简图。</w:t>
            </w:r>
          </w:p>
        </w:tc>
      </w:tr>
      <w:tr w:rsidR="00BE56D7">
        <w:trPr>
          <w:trHeight w:val="604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BE56D7" w:rsidRDefault="000A2E4C">
            <w:r>
              <w:rPr>
                <w:rFonts w:hint="eastAsia"/>
                <w:szCs w:val="21"/>
              </w:rPr>
              <w:t>正弦函数图象的作法</w:t>
            </w:r>
          </w:p>
        </w:tc>
      </w:tr>
      <w:tr w:rsidR="00BE56D7">
        <w:trPr>
          <w:trHeight w:val="610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BE56D7" w:rsidRDefault="000A2E4C">
            <w:r>
              <w:rPr>
                <w:rFonts w:hint="eastAsia"/>
              </w:rPr>
              <w:t>教参，一体机</w:t>
            </w:r>
          </w:p>
        </w:tc>
      </w:tr>
      <w:tr w:rsidR="00BE56D7">
        <w:trPr>
          <w:trHeight w:val="422"/>
        </w:trPr>
        <w:tc>
          <w:tcPr>
            <w:tcW w:w="9836" w:type="dxa"/>
            <w:gridSpan w:val="10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BE56D7">
        <w:trPr>
          <w:trHeight w:val="573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BE56D7">
        <w:trPr>
          <w:trHeight w:val="2981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BE56D7" w:rsidRDefault="000A2E4C">
            <w:pPr>
              <w:ind w:firstLineChars="200" w:firstLine="420"/>
            </w:pPr>
            <w:r>
              <w:rPr>
                <w:rFonts w:hint="eastAsia"/>
              </w:rPr>
              <w:t>为了直观地研究正弦函数</w:t>
            </w:r>
            <w:r w:rsidR="00BE56D7" w:rsidRPr="00BE56D7">
              <w:rPr>
                <w:rFonts w:hint="eastAsia"/>
                <w:position w:val="-1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6" o:title=""/>
                </v:shape>
                <o:OLEObject Type="Embed" ProgID="Equations" ShapeID="_x0000_i1025" DrawAspect="Content" ObjectID="_1758280440" r:id="rId7"/>
              </w:object>
            </w:r>
            <w:r>
              <w:rPr>
                <w:rFonts w:hint="eastAsia"/>
              </w:rPr>
              <w:t>的性质，可以先作出它的图象。怎样作出正弦函数的图象呢？</w:t>
            </w:r>
          </w:p>
          <w:p w:rsidR="00BE56D7" w:rsidRDefault="000A2E4C">
            <w:pPr>
              <w:ind w:firstLineChars="200" w:firstLine="420"/>
            </w:pPr>
            <w:r>
              <w:rPr>
                <w:rFonts w:hint="eastAsia"/>
              </w:rPr>
              <w:t>初中作函数图象的方法告诉我们，作函数的图象，关键是作出函数图象上的一个个点。</w:t>
            </w:r>
          </w:p>
        </w:tc>
        <w:tc>
          <w:tcPr>
            <w:tcW w:w="720" w:type="dxa"/>
            <w:vAlign w:val="center"/>
          </w:tcPr>
          <w:p w:rsidR="00BE56D7" w:rsidRDefault="000A2E4C"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 w:rsidR="00BE56D7">
        <w:trPr>
          <w:trHeight w:val="90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BE56D7" w:rsidRDefault="000A2E4C">
            <w:pPr>
              <w:spacing w:line="288" w:lineRule="auto"/>
              <w:ind w:firstLine="482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Cs w:val="21"/>
              </w:rPr>
              <w:t>、问题探究：</w:t>
            </w:r>
          </w:p>
          <w:p w:rsidR="00BE56D7" w:rsidRDefault="000A2E4C">
            <w:pPr>
              <w:spacing w:line="288" w:lineRule="auto"/>
              <w:ind w:firstLine="482"/>
              <w:rPr>
                <w:szCs w:val="21"/>
              </w:rPr>
            </w:pPr>
            <w:r>
              <w:rPr>
                <w:rFonts w:hint="eastAsia"/>
                <w:szCs w:val="21"/>
              </w:rPr>
              <w:t>设任意角α的终边与单位圆交于点</w:t>
            </w:r>
            <w:r>
              <w:rPr>
                <w:rFonts w:hint="eastAsia"/>
                <w:szCs w:val="21"/>
              </w:rPr>
              <w:t>P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），过点</w:t>
            </w:r>
            <w:r>
              <w:rPr>
                <w:rFonts w:hint="eastAsia"/>
                <w:szCs w:val="21"/>
              </w:rPr>
              <w:t>P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轴的垂线，垂足为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。把规定了方向（即规定了起点和终点）的线段称为有向线段。根据有向线段与</w:t>
            </w:r>
            <w:r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轴（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轴）正方向相同或相反，分别把它的长度添上正号或负号。这样所得的数称为有向线段的数量。有向线段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的数量记为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。那么有向线段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sin</w:t>
            </w:r>
            <w:r>
              <w:rPr>
                <w:rFonts w:hint="eastAsia"/>
                <w:szCs w:val="21"/>
              </w:rPr>
              <w:t>α有什么关系？</w:t>
            </w:r>
          </w:p>
          <w:p w:rsidR="00BE56D7" w:rsidRDefault="000A2E4C">
            <w:pPr>
              <w:spacing w:line="288" w:lineRule="auto"/>
              <w:ind w:firstLine="482"/>
              <w:rPr>
                <w:szCs w:val="21"/>
              </w:rPr>
            </w:pPr>
            <w:r>
              <w:rPr>
                <w:rFonts w:hint="eastAsia"/>
                <w:szCs w:val="21"/>
              </w:rPr>
              <w:t>根据角的正弦定义，得</w:t>
            </w:r>
            <w:r>
              <w:rPr>
                <w:rFonts w:hint="eastAsia"/>
                <w:szCs w:val="21"/>
              </w:rPr>
              <w:t>sin</w:t>
            </w:r>
            <w:r>
              <w:rPr>
                <w:rFonts w:hint="eastAsia"/>
                <w:szCs w:val="21"/>
              </w:rPr>
              <w:t>α</w:t>
            </w:r>
            <w:r>
              <w:rPr>
                <w:rFonts w:hint="eastAsia"/>
                <w:szCs w:val="21"/>
              </w:rPr>
              <w:t>=y</w:t>
            </w:r>
            <w:r>
              <w:rPr>
                <w:rFonts w:hint="eastAsia"/>
                <w:szCs w:val="21"/>
              </w:rPr>
              <w:t>。</w:t>
            </w:r>
          </w:p>
          <w:p w:rsidR="00BE56D7" w:rsidRDefault="000A2E4C">
            <w:pPr>
              <w:spacing w:line="288" w:lineRule="auto"/>
              <w:ind w:firstLine="482"/>
              <w:rPr>
                <w:szCs w:val="21"/>
              </w:rPr>
            </w:pPr>
            <w:r>
              <w:rPr>
                <w:rFonts w:hint="eastAsia"/>
                <w:szCs w:val="21"/>
              </w:rPr>
              <w:t>把线段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看做有向线段，规定：如果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的方向与</w:t>
            </w:r>
            <w:r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轴的正方向一致，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为正；如果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的方向与</w:t>
            </w:r>
            <w:r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轴的正方向相反，则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为负。有向线段</w:t>
            </w:r>
            <w:r>
              <w:rPr>
                <w:rFonts w:hint="eastAsia"/>
                <w:szCs w:val="21"/>
              </w:rPr>
              <w:t>MP</w:t>
            </w:r>
            <w:r>
              <w:rPr>
                <w:rFonts w:hint="eastAsia"/>
                <w:szCs w:val="21"/>
              </w:rPr>
              <w:t>的符号和点</w:t>
            </w:r>
            <w:r>
              <w:rPr>
                <w:rFonts w:hint="eastAsia"/>
                <w:szCs w:val="21"/>
              </w:rPr>
              <w:t>P</w:t>
            </w:r>
            <w:r>
              <w:rPr>
                <w:rFonts w:hint="eastAsia"/>
                <w:szCs w:val="21"/>
              </w:rPr>
              <w:t>的纵坐标的符号相同，且</w:t>
            </w:r>
            <w:r>
              <w:rPr>
                <w:rFonts w:hint="eastAsia"/>
                <w:szCs w:val="21"/>
              </w:rPr>
              <w:t xml:space="preserve">MP </w:t>
            </w:r>
            <w:r>
              <w:rPr>
                <w:rFonts w:hint="eastAsia"/>
                <w:szCs w:val="21"/>
              </w:rPr>
              <w:t>的长等于∣</w:t>
            </w:r>
            <w:r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∣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即</w:t>
            </w:r>
            <w:r>
              <w:rPr>
                <w:rFonts w:hint="eastAsia"/>
                <w:szCs w:val="21"/>
              </w:rPr>
              <w:t>sin</w:t>
            </w:r>
            <w:r>
              <w:rPr>
                <w:rFonts w:hint="eastAsia"/>
                <w:szCs w:val="21"/>
              </w:rPr>
              <w:t>α</w:t>
            </w:r>
            <w:r>
              <w:rPr>
                <w:rFonts w:hint="eastAsia"/>
                <w:szCs w:val="21"/>
              </w:rPr>
              <w:t>=y=MP,</w:t>
            </w:r>
            <w:r>
              <w:rPr>
                <w:rFonts w:hint="eastAsia"/>
                <w:szCs w:val="21"/>
              </w:rPr>
              <w:t>同理</w:t>
            </w:r>
            <w:r>
              <w:rPr>
                <w:rFonts w:hint="eastAsia"/>
                <w:szCs w:val="21"/>
              </w:rPr>
              <w:t>cos</w:t>
            </w:r>
            <w:r>
              <w:rPr>
                <w:rFonts w:hint="eastAsia"/>
                <w:szCs w:val="21"/>
              </w:rPr>
              <w:t>α</w:t>
            </w:r>
            <w:r>
              <w:rPr>
                <w:rFonts w:hint="eastAsia"/>
                <w:szCs w:val="21"/>
              </w:rPr>
              <w:t>=x=OM.</w:t>
            </w:r>
          </w:p>
          <w:p w:rsidR="00BE56D7" w:rsidRDefault="000A2E4C">
            <w:pPr>
              <w:spacing w:line="288" w:lineRule="auto"/>
              <w:ind w:firstLine="482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单位圆中的有向线段叫做角α的正弦线，有向线段</w:t>
            </w:r>
            <w:r>
              <w:rPr>
                <w:rFonts w:hint="eastAsia"/>
                <w:szCs w:val="21"/>
              </w:rPr>
              <w:t>OM</w:t>
            </w:r>
            <w:r>
              <w:rPr>
                <w:rFonts w:hint="eastAsia"/>
                <w:szCs w:val="21"/>
              </w:rPr>
              <w:t>叫作角α的余弦线。</w:t>
            </w:r>
          </w:p>
          <w:p w:rsidR="00BE56D7" w:rsidRDefault="00BE56D7">
            <w:pPr>
              <w:spacing w:line="288" w:lineRule="auto"/>
              <w:ind w:firstLine="482"/>
              <w:rPr>
                <w:szCs w:val="21"/>
              </w:rPr>
            </w:pPr>
          </w:p>
          <w:p w:rsidR="00BE56D7" w:rsidRDefault="00BE56D7">
            <w:pPr>
              <w:spacing w:line="288" w:lineRule="auto"/>
              <w:ind w:firstLine="482"/>
              <w:rPr>
                <w:szCs w:val="21"/>
              </w:rPr>
            </w:pPr>
          </w:p>
          <w:p w:rsidR="00BE56D7" w:rsidRDefault="000A2E4C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将单位圆分</w:t>
            </w:r>
            <w:r>
              <w:rPr>
                <w:rFonts w:hint="eastAsia"/>
                <w:szCs w:val="21"/>
              </w:rPr>
              <w:t>成的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等份，作出对应于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26" type="#_x0000_t75" style="width:12.75pt;height:30.75pt" o:ole="">
                  <v:imagedata r:id="rId8" o:title=""/>
                </v:shape>
                <o:OLEObject Type="Embed" ProgID="Equations" ShapeID="_x0000_i1026" DrawAspect="Content" ObjectID="_1758280441" r:id="rId9"/>
              </w:object>
            </w:r>
            <w:r>
              <w:rPr>
                <w:rFonts w:hint="eastAsia"/>
                <w:szCs w:val="21"/>
              </w:rPr>
              <w:t>，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27" type="#_x0000_t75" style="width:12.75pt;height:30.75pt" o:ole="">
                  <v:imagedata r:id="rId10" o:title=""/>
                </v:shape>
                <o:OLEObject Type="Embed" ProgID="Equations" ShapeID="_x0000_i1027" DrawAspect="Content" ObjectID="_1758280442" r:id="rId11"/>
              </w:object>
            </w:r>
            <w:r>
              <w:rPr>
                <w:rFonts w:hint="eastAsia"/>
                <w:szCs w:val="21"/>
              </w:rPr>
              <w:t>，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28" type="#_x0000_t75" style="width:12.75pt;height:30.75pt" o:ole="">
                  <v:imagedata r:id="rId12" o:title=""/>
                </v:shape>
                <o:OLEObject Type="Embed" ProgID="Equations" ShapeID="_x0000_i1028" DrawAspect="Content" ObjectID="_1758280443" r:id="rId13"/>
              </w:object>
            </w:r>
            <w:r>
              <w:rPr>
                <w:rFonts w:hint="eastAsia"/>
                <w:szCs w:val="21"/>
              </w:rPr>
              <w:t>，…，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460" w:dyaOrig="620">
                <v:shape id="_x0000_i1029" type="#_x0000_t75" style="width:23.25pt;height:30.75pt" o:ole="">
                  <v:imagedata r:id="rId14" o:title=""/>
                </v:shape>
                <o:OLEObject Type="Embed" ProgID="Equations" ShapeID="_x0000_i1029" DrawAspect="Content" ObjectID="_1758280444" r:id="rId15"/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2</w:t>
            </w:r>
            <w:r w:rsidR="00BE56D7" w:rsidRPr="00BE56D7">
              <w:rPr>
                <w:rFonts w:hint="eastAsia"/>
                <w:position w:val="-6"/>
                <w:szCs w:val="21"/>
              </w:rPr>
              <w:object w:dxaOrig="220" w:dyaOrig="220">
                <v:shape id="_x0000_i1030" type="#_x0000_t75" style="width:11.25pt;height:11.25pt" o:ole="">
                  <v:imagedata r:id="rId16" o:title=""/>
                </v:shape>
                <o:OLEObject Type="Embed" ProgID="Equations" ShapeID="_x0000_i1030" DrawAspect="Content" ObjectID="_1758280445" r:id="rId17"/>
              </w:object>
            </w:r>
            <w:r>
              <w:rPr>
                <w:rFonts w:hint="eastAsia"/>
                <w:szCs w:val="21"/>
              </w:rPr>
              <w:t>的角及相应的正弦线。</w:t>
            </w:r>
          </w:p>
          <w:p w:rsidR="00BE56D7" w:rsidRDefault="000A2E4C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相应地，把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轴上从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到</w:t>
            </w:r>
            <w:r>
              <w:rPr>
                <w:szCs w:val="21"/>
              </w:rPr>
              <w:t>2</w:t>
            </w:r>
            <w:r w:rsidR="00BE56D7" w:rsidRPr="00BE56D7">
              <w:rPr>
                <w:rFonts w:hint="eastAsia"/>
                <w:position w:val="-6"/>
                <w:szCs w:val="21"/>
              </w:rPr>
              <w:object w:dxaOrig="220" w:dyaOrig="220">
                <v:shape id="_x0000_i1031" type="#_x0000_t75" style="width:11.25pt;height:11.25pt" o:ole="">
                  <v:imagedata r:id="rId16" o:title=""/>
                </v:shape>
                <o:OLEObject Type="Embed" ProgID="Equations" ShapeID="_x0000_i1031" DrawAspect="Content" ObjectID="_1758280446" r:id="rId18"/>
              </w:object>
            </w:r>
            <w:r>
              <w:rPr>
                <w:rFonts w:hint="eastAsia"/>
                <w:szCs w:val="21"/>
              </w:rPr>
              <w:t>这一段分成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等份，把角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2" type="#_x0000_t75" style="width:12.75pt;height:30.75pt" o:ole="">
                  <v:imagedata r:id="rId8" o:title=""/>
                </v:shape>
                <o:OLEObject Type="Embed" ProgID="Equations" ShapeID="_x0000_i1032" DrawAspect="Content" ObjectID="_1758280447" r:id="rId19"/>
              </w:object>
            </w:r>
            <w:r>
              <w:rPr>
                <w:rFonts w:hint="eastAsia"/>
                <w:szCs w:val="21"/>
              </w:rPr>
              <w:t>的正弦线</w:t>
            </w:r>
            <w:r>
              <w:rPr>
                <w:szCs w:val="21"/>
              </w:rPr>
              <w:t>MP</w:t>
            </w:r>
            <w:r>
              <w:rPr>
                <w:rFonts w:hint="eastAsia"/>
                <w:szCs w:val="21"/>
              </w:rPr>
              <w:t>向右平移，使它的起点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轴上表示数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3" type="#_x0000_t75" style="width:12.75pt;height:30.75pt" o:ole="">
                  <v:imagedata r:id="rId8" o:title=""/>
                </v:shape>
                <o:OLEObject Type="Embed" ProgID="Equations" ShapeID="_x0000_i1033" DrawAspect="Content" ObjectID="_1758280448" r:id="rId20"/>
              </w:object>
            </w:r>
            <w:r>
              <w:rPr>
                <w:rFonts w:hint="eastAsia"/>
                <w:szCs w:val="21"/>
              </w:rPr>
              <w:t>的点重合，就得到</w:t>
            </w:r>
            <w:r>
              <w:rPr>
                <w:szCs w:val="21"/>
              </w:rPr>
              <w:t>y=sinx</w:t>
            </w:r>
            <w:r>
              <w:rPr>
                <w:rFonts w:hint="eastAsia"/>
                <w:szCs w:val="21"/>
              </w:rPr>
              <w:t>图象上的点（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4" type="#_x0000_t75" style="width:12.75pt;height:30.75pt" o:ole="">
                  <v:imagedata r:id="rId8" o:title=""/>
                </v:shape>
                <o:OLEObject Type="Embed" ProgID="Equations" ShapeID="_x0000_i1034" DrawAspect="Content" ObjectID="_1758280449" r:id="rId21"/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sin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5" type="#_x0000_t75" style="width:12.75pt;height:30.75pt" o:ole="">
                  <v:imagedata r:id="rId8" o:title=""/>
                </v:shape>
                <o:OLEObject Type="Embed" ProgID="Equations" ShapeID="_x0000_i1035" DrawAspect="Content" ObjectID="_1758280450" r:id="rId22"/>
              </w:objec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用相同的方法依次作出点</w:t>
            </w:r>
            <w:r>
              <w:rPr>
                <w:szCs w:val="21"/>
              </w:rPr>
              <w:t xml:space="preserve">(0,sin0),( 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6" type="#_x0000_t75" style="width:12.75pt;height:30.75pt" o:ole="">
                  <v:imagedata r:id="rId10" o:title=""/>
                </v:shape>
                <o:OLEObject Type="Embed" ProgID="Equations" ShapeID="_x0000_i1036" DrawAspect="Content" ObjectID="_1758280451" r:id="rId23"/>
              </w:object>
            </w:r>
            <w:r>
              <w:rPr>
                <w:szCs w:val="21"/>
              </w:rPr>
              <w:t>,sin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7" type="#_x0000_t75" style="width:12.75pt;height:30.75pt" o:ole="">
                  <v:imagedata r:id="rId10" o:title=""/>
                </v:shape>
                <o:OLEObject Type="Embed" ProgID="Equations" ShapeID="_x0000_i1037" DrawAspect="Content" ObjectID="_1758280452" r:id="rId24"/>
              </w:object>
            </w:r>
            <w:r>
              <w:rPr>
                <w:szCs w:val="21"/>
              </w:rPr>
              <w:t>),(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8" type="#_x0000_t75" style="width:12.75pt;height:30.75pt" o:ole="">
                  <v:imagedata r:id="rId12" o:title=""/>
                </v:shape>
                <o:OLEObject Type="Embed" ProgID="Equations" ShapeID="_x0000_i1038" DrawAspect="Content" ObjectID="_1758280453" r:id="rId25"/>
              </w:object>
            </w:r>
            <w:r>
              <w:rPr>
                <w:szCs w:val="21"/>
              </w:rPr>
              <w:t>,sin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260" w:dyaOrig="620">
                <v:shape id="_x0000_i1039" type="#_x0000_t75" style="width:12.75pt;height:30.75pt" o:ole="">
                  <v:imagedata r:id="rId12" o:title=""/>
                </v:shape>
                <o:OLEObject Type="Embed" ProgID="Equations" ShapeID="_x0000_i1039" DrawAspect="Content" ObjectID="_1758280454" r:id="rId26"/>
              </w:object>
            </w:r>
            <w:r>
              <w:rPr>
                <w:szCs w:val="21"/>
              </w:rPr>
              <w:t>),</w:t>
            </w:r>
            <w:r>
              <w:rPr>
                <w:rFonts w:hint="eastAsia"/>
                <w:szCs w:val="21"/>
              </w:rPr>
              <w:t>…</w:t>
            </w:r>
            <w:r>
              <w:rPr>
                <w:szCs w:val="21"/>
              </w:rPr>
              <w:t xml:space="preserve">,( 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460" w:dyaOrig="620">
                <v:shape id="_x0000_i1040" type="#_x0000_t75" style="width:23.25pt;height:30.75pt" o:ole="">
                  <v:imagedata r:id="rId14" o:title=""/>
                </v:shape>
                <o:OLEObject Type="Embed" ProgID="Equations" ShapeID="_x0000_i1040" DrawAspect="Content" ObjectID="_1758280455" r:id="rId27"/>
              </w:object>
            </w:r>
            <w:r>
              <w:rPr>
                <w:szCs w:val="21"/>
              </w:rPr>
              <w:t>,sin</w:t>
            </w:r>
            <w:r w:rsidR="00BE56D7" w:rsidRPr="00BE56D7">
              <w:rPr>
                <w:rFonts w:hint="eastAsia"/>
                <w:position w:val="-24"/>
                <w:szCs w:val="21"/>
              </w:rPr>
              <w:object w:dxaOrig="460" w:dyaOrig="620">
                <v:shape id="_x0000_i1041" type="#_x0000_t75" style="width:23.25pt;height:30.75pt" o:ole="">
                  <v:imagedata r:id="rId14" o:title=""/>
                </v:shape>
                <o:OLEObject Type="Embed" ProgID="Equations" ShapeID="_x0000_i1041" DrawAspect="Content" ObjectID="_1758280456" r:id="rId28"/>
              </w:object>
            </w:r>
            <w:r>
              <w:rPr>
                <w:szCs w:val="21"/>
              </w:rPr>
              <w:t>),(2</w:t>
            </w:r>
            <w:r w:rsidR="00BE56D7" w:rsidRPr="00BE56D7">
              <w:rPr>
                <w:rFonts w:hint="eastAsia"/>
                <w:position w:val="-6"/>
                <w:szCs w:val="21"/>
              </w:rPr>
              <w:object w:dxaOrig="220" w:dyaOrig="220">
                <v:shape id="_x0000_i1042" type="#_x0000_t75" style="width:11.25pt;height:11.25pt" o:ole="">
                  <v:imagedata r:id="rId16" o:title=""/>
                </v:shape>
                <o:OLEObject Type="Embed" ProgID="Equations" ShapeID="_x0000_i1042" DrawAspect="Content" ObjectID="_1758280457" r:id="rId29"/>
              </w:object>
            </w:r>
            <w:r>
              <w:rPr>
                <w:szCs w:val="21"/>
              </w:rPr>
              <w:t>,sin2</w:t>
            </w:r>
            <w:r w:rsidR="00BE56D7" w:rsidRPr="00BE56D7">
              <w:rPr>
                <w:rFonts w:hint="eastAsia"/>
                <w:position w:val="-6"/>
                <w:szCs w:val="21"/>
              </w:rPr>
              <w:object w:dxaOrig="220" w:dyaOrig="220">
                <v:shape id="_x0000_i1043" type="#_x0000_t75" style="width:11.25pt;height:11.25pt" o:ole="">
                  <v:imagedata r:id="rId16" o:title=""/>
                </v:shape>
                <o:OLEObject Type="Embed" ProgID="Equations" ShapeID="_x0000_i1043" DrawAspect="Content" ObjectID="_1758280458" r:id="rId30"/>
              </w:object>
            </w:r>
            <w:r>
              <w:rPr>
                <w:szCs w:val="21"/>
              </w:rPr>
              <w:t>)</w:t>
            </w:r>
          </w:p>
          <w:p w:rsidR="00BE56D7" w:rsidRDefault="000A2E4C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用光滑曲线把这些点连起来，就得到正弦函数</w:t>
            </w:r>
            <w:r>
              <w:rPr>
                <w:szCs w:val="21"/>
              </w:rPr>
              <w:t>y=sinx</w:t>
            </w:r>
            <w:r>
              <w:rPr>
                <w:rFonts w:hint="eastAsia"/>
                <w:szCs w:val="21"/>
              </w:rPr>
              <w:t>在区间</w:t>
            </w:r>
            <w:r>
              <w:rPr>
                <w:szCs w:val="21"/>
              </w:rPr>
              <w:t>[0, 2</w:t>
            </w:r>
            <w:r w:rsidR="00BE56D7" w:rsidRPr="00BE56D7">
              <w:rPr>
                <w:rFonts w:hint="eastAsia"/>
                <w:position w:val="-6"/>
                <w:szCs w:val="21"/>
              </w:rPr>
              <w:object w:dxaOrig="220" w:dyaOrig="220">
                <v:shape id="_x0000_i1044" type="#_x0000_t75" style="width:11.25pt;height:11.25pt" o:ole="">
                  <v:imagedata r:id="rId16" o:title=""/>
                </v:shape>
                <o:OLEObject Type="Embed" ProgID="Equations" ShapeID="_x0000_i1044" DrawAspect="Content" ObjectID="_1758280459" r:id="rId31"/>
              </w:object>
            </w:r>
            <w:r>
              <w:rPr>
                <w:position w:val="-6"/>
                <w:szCs w:val="21"/>
              </w:rPr>
              <w:t>]</w:t>
            </w:r>
            <w:r>
              <w:rPr>
                <w:rFonts w:hint="eastAsia"/>
                <w:szCs w:val="21"/>
              </w:rPr>
              <w:t>上的图象。</w:t>
            </w:r>
          </w:p>
          <w:p w:rsidR="00BE56D7" w:rsidRDefault="00BE56D7">
            <w:pPr>
              <w:ind w:firstLine="480"/>
              <w:rPr>
                <w:b/>
                <w:sz w:val="24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 w:val="24"/>
              </w:rPr>
            </w:pPr>
            <w:r w:rsidRPr="00BE56D7">
              <w:pict>
                <v:group id="_x0000_s1103" style="position:absolute;left:0;text-align:left;margin-left:-3pt;margin-top:2.8pt;width:327pt;height:131pt;z-index:251677696" coordorigin="3977,5580" coordsize="6540,2620203" o:gfxdata="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">
                  <v:line id="Line 174" o:spid="_x0000_s1026" style="position:absolute" from="4071,6978" to="10417,6978" o:gfxdata="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Y+Fr4A&#10;AADbAAAADwAAAAAAAAABACAAAAAiAAAAZHJzL2Rvd25yZXYueG1sUEsBAhQAFAAAAAgAh07iQDMv&#10;BZ47AAAAOQAAABAAAAAAAAAAAQAgAAAADQEAAGRycy9zaGFwZXhtbC54bWxQSwUGAAAAAAYABgBb&#10;AQAAtwMAAAAA&#10;">
                    <v:stroke endarrow="block" endarrowwidth="narrow" endarrowlength="long"/>
                  </v:line>
                  <v:line id="Line 175" o:spid="_x0000_s1176" style="position:absolute;flip:y" from="4956,6290" to="4956,7677" o:gfxdata="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uL7L4A&#10;AADbAAAADwAAAAAAAAABACAAAAAiAAAAZHJzL2Rvd25yZXYueG1sUEsBAhQAFAAAAAgAh07iQDMv&#10;BZ47AAAAOQAAABAAAAAAAAAAAQAgAAAADQEAAGRycy9zaGFwZXhtbC54bWxQSwUGAAAAAAYABgBb&#10;AQAAtwMAAAAA&#10;">
                    <v:stroke endarrowwidth="narrow" endarrowlength="long"/>
                  </v:line>
                  <v:oval id="Oval 176" o:spid="_x0000_s1175" style="position:absolute;left:4292;top:6279;width:1328;height:1398" o:gfxdata="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7wqO+2AAAA2wAAAA8A&#10;AAAAAAAAAQAgAAAAIgAAAGRycy9kb3ducmV2LnhtbFBLAQIUABQAAAAIAIdO4kAzLwWeOwAAADkA&#10;AAAQAAAAAAAAAAEAIAAAAAUBAABkcnMvc2hhcGV4bWwueG1sUEsFBgAAAAAGAAYAWwEAAK8DAAAA&#10;AA==&#10;" filled="f" strokeweight=".5pt"/>
                  <v:line id="Line 177" o:spid="_x0000_s1174" style="position:absolute;flip:x" from="4343,6727" to="5569,7229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/>
                  <v:line id="Line 178" o:spid="_x0000_s1173" style="position:absolute;flip:x" from="4497,6494" to="5433,7462" o:gfxdata="UEsDBAoAAAAAAIdO4kAAAAAAAAAAAAAAAAAEAAAAZHJzL1BLAwQUAAAACACHTuJA/jh7BbgAAADb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M0ro9f4g+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jh7BbgAAADbAAAA&#10;DwAAAAAAAAABACAAAAAiAAAAZHJzL2Rvd25yZXYueG1sUEsBAhQAFAAAAAgAh07iQDMvBZ47AAAA&#10;OQAAABAAAAAAAAAAAQAgAAAABwEAAGRycy9zaGFwZXhtbC54bWxQSwUGAAAAAAYABgBbAQAAsQMA&#10;AAAA&#10;"/>
                  <v:line id="Line 179" o:spid="_x0000_s1172" style="position:absolute;flip:x" from="4701,6333" to="5211,7623" o:gfxdata="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N6evQAA&#10;ANsAAAAPAAAAAAAAAAEAIAAAACIAAABkcnMvZG93bnJldi54bWxQSwECFAAUAAAACACHTuJAMy8F&#10;njsAAAA5AAAAEAAAAAAAAAABACAAAAAMAQAAZHJzL3NoYXBleG1sLnhtbFBLBQYAAAAABgAGAFsB&#10;AAC2AwAAAAA=&#10;"/>
                  <v:line id="Line 180" o:spid="_x0000_s1171" style="position:absolute" from="4479,6494" to="5433,7463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/>
                  <v:line id="Line 181" o:spid="_x0000_s1170" style="position:absolute" from="4701,6333" to="5211,7623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/>
                  <v:line id="Line 182" o:spid="_x0000_s1169" style="position:absolute" from="4343,6734" to="5569,7229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/>
                  <v:line id="Line 183" o:spid="_x0000_s1168" style="position:absolute" from="6130,6494" to="6130,6978" o:gfxdata="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HVLq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84" o:spid="_x0000_s1167" style="position:absolute" from="6658,6279" to="6658,6978" o:gfxdata="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XKzb4A&#10;AADbAAAADwAAAAAAAAABACAAAAAiAAAAZHJzL2Rvd25yZXYueG1sUEsBAhQAFAAAAAgAh07iQDMv&#10;BZ47AAAAOQAAABAAAAAAAAAAAQAgAAAADQEAAGRycy9zaGFwZXhtbC54bWxQSwUGAAAAAAYABgBb&#10;AQAAtwMAAAAA&#10;" strokeweight=".5pt">
                    <v:stroke dashstyle="dash"/>
                  </v:line>
                  <v:line id="Line 185" o:spid="_x0000_s1166" style="position:absolute" from="7713,6938" to="7713,7014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/>
                  <v:line id="Line 186" o:spid="_x0000_s1165" style="position:absolute" from="8241,6978" to="8241,7462" o:gfxdata="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G+yS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87" o:spid="_x0000_s1164" style="position:absolute" from="8751,6978" to="8751,7677" o:gfxdata="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KXr+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88" o:spid="_x0000_s1163" style="position:absolute;flip:y" from="5620,5813" to="5620,7950" o:gfxdata="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q0dLtwAAANsAAAAP&#10;AAAAAAAAAAEAIAAAACIAAABkcnMvZG93bnJldi54bWxQSwECFAAUAAAACACHTuJAMy8FnjsAAAA5&#10;AAAAEAAAAAAAAAABACAAAAAGAQAAZHJzL3NoYXBleG1sLnhtbFBLBQYAAAAABgAGAFsBAACwAwAA&#10;AAA=&#10;">
                    <v:stroke endarrow="block" endarrowwidth="narrow" endarrowlength="long"/>
                  </v:line>
                  <v:line id="Line 189" o:spid="_x0000_s1162" style="position:absolute" from="9279,6978" to="9279,7498" o:gfxdata="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XEZL4A&#10;AADbAAAADwAAAAAAAAABACAAAAAiAAAAZHJzL2Rvd25yZXYueG1sUEsBAhQAFAAAAAgAh07iQDMv&#10;BZ47AAAAOQAAABAAAAAAAAAAAQAgAAAADQEAAGRycy9zaGFwZXhtbC54bWxQSwUGAAAAAAYABgBb&#10;AQAAtwMAAAAA&#10;" strokeweight=".5pt">
                    <v:stroke dashstyle="dash"/>
                  </v:line>
                  <v:line id="Line 190" o:spid="_x0000_s1161" style="position:absolute" from="9789,6956" to="9789,7032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/>
                  <v:line id="Line 191" o:spid="_x0000_s1160" style="position:absolute" from="4956,7677" to="8751,7677" o:gfxdata="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u/+IvQAA&#10;ANsAAAAPAAAAAAAAAAEAIAAAACIAAABkcnMvZG93bnJldi54bWxQSwECFAAUAAAACACHTuJAMy8F&#10;njsAAAA5AAAAEAAAAAAAAAABACAAAAAMAQAAZHJzL3NoYXBleG1sLnhtbFBLBQYAAAAABgAGAFsB&#10;AAC2AwAAAAA=&#10;" strokeweight=".5pt">
                    <v:stroke dashstyle="dash"/>
                  </v:line>
                  <v:line id="Line 192" o:spid="_x0000_s1159" style="position:absolute" from="4956,6279" to="6658,6279" o:gfxdata="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SZ/y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93" o:spid="_x0000_s1158" style="position:absolute" from="7190,6494" to="7190,6978" o:gfxdata="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ewme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94" o:spid="_x0000_s1157" style="position:absolute" from="5875,6727" to="5875,6978" o:gfxdata="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zFwQvQAA&#10;ANsAAAAPAAAAAAAAAAEAIAAAACIAAABkcnMvZG93bnJldi54bWxQSwECFAAUAAAACACHTuJAMy8F&#10;njsAAAA5AAAAEAAAAAAAAAABACAAAAAMAQAAZHJzL3NoYXBleG1sLnhtbFBLBQYAAAAABgAGAFsB&#10;AAC2AwAAAAA=&#10;" strokeweight=".5pt">
                    <v:stroke dashstyle="dash"/>
                  </v:line>
                  <v:line id="Line 195" o:spid="_x0000_s1156" style="position:absolute" from="6403,6333" to="6403,6978" o:gfxdata="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A+Yu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96" o:spid="_x0000_s1155" style="position:absolute" from="6930,6333" to="6930,6978" o:gfxdata="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fbfm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97" o:spid="_x0000_s1154" style="position:absolute" from="7458,6727" to="7458,6978" o:gfxdata="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TyGK/&#10;AAAA2w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98" o:spid="_x0000_s1153" style="position:absolute" from="7968,6978" to="7968,7229" o:gfxdata="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iTjK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199" o:spid="_x0000_s1152" style="position:absolute" from="8496,6978" to="8496,7623" o:gfxdata="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u66m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200" o:spid="_x0000_s1151" style="position:absolute" from="9024,6978" to="9024,7623" o:gfxdata="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8dd6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201" o:spid="_x0000_s1150" style="position:absolute" from="9534,6978" to="9534,7229" o:gfxdata="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DQRb4A&#10;AADcAAAADwAAAAAAAAABACAAAAAiAAAAZHJzL2Rvd25yZXYueG1sUEsBAhQAFAAAAAgAh07iQDMv&#10;BZ47AAAAOQAAABAAAAAAAAAAAQAgAAAADQEAAGRycy9zaGFwZXhtbC54bWxQSwUGAAAAAAYABgBb&#10;AQAAtwMAAAAA&#10;" strokeweight=".5pt">
                    <v:stroke dashstyle="dash"/>
                  </v:line>
                  <v:line id="Line 202" o:spid="_x0000_s1149" style="position:absolute" from="4326,6727" to="7458,6727" o:gfxdata="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ZSDG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203" o:spid="_x0000_s1148" style="position:absolute" from="4479,6498" to="7186,6498" o:gfxdata="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V7aq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204" o:spid="_x0000_s1147" style="position:absolute" from="4701,6333" to="6930,6333" o:gfxdata="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x3Pd&#10;wAAAANwAAAAPAAAAAAAAAAEAIAAAACIAAABkcnMvZG93bnJldi54bWxQSwECFAAUAAAACACHTuJA&#10;My8FnjsAAAA5AAAAEAAAAAAAAAABACAAAAAPAQAAZHJzL3NoYXBleG1sLnhtbFBLBQYAAAAABgAG&#10;AFsBAAC5AwAAAAA=&#10;" strokeweight=".5pt">
                    <v:stroke dashstyle="dash"/>
                  </v:line>
                  <v:line id="Line 205" o:spid="_x0000_s1146" style="position:absolute" from="4343,7236" to="9517,7236" o:gfxdata="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L1ka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206" o:spid="_x0000_s1145" style="position:absolute" from="4497,7469" to="9279,7469" o:gfxdata="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UQjS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207" o:spid="_x0000_s1144" style="position:absolute" from="4703,7623" to="9019,7623" o:gfxdata="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Y56+/&#10;AAAA3AAAAA8AAAAAAAAAAQAgAAAAIgAAAGRycy9kb3ducmV2LnhtbFBLAQIUABQAAAAIAIdO4kAz&#10;LwWeOwAAADkAAAAQAAAAAAAAAAEAIAAAAA4BAABkcnMvc2hhcGV4bWwueG1sUEsFBgAAAAAGAAYA&#10;WwEAALgDAAAAAA==&#10;" strokeweight=".5pt">
                    <v:stroke dashstyle="dash"/>
                  </v:line>
                  <v:line id="Line 208" o:spid="_x0000_s1143" style="position:absolute" from="5569,6727" to="5569,7229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/>
                  <v:line id="Line 209" o:spid="_x0000_s1142" style="position:absolute" from="4343,6745" to="4343,7229" o:gfxdata="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KphugAAANwA&#10;AAAPAAAAAAAAAAEAIAAAACIAAABkcnMvZG93bnJldi54bWxQSwECFAAUAAAACACHTuJAMy8FnjsA&#10;AAA5AAAAEAAAAAAAAAABACAAAAAJAQAAZHJzL3NoYXBleG1sLnhtbFBLBQYAAAAABgAGAFsBAACz&#10;AwAAAAA=&#10;"/>
                  <v:line id="Line 210" o:spid="_x0000_s1141" style="position:absolute" from="5433,6498" to="5433,7466" o:gfxdata="UEsDBAoAAAAAAIdO4kAAAAAAAAAAAAAAAAAEAAAAZHJzL1BLAwQUAAAACACHTuJA/ro0Fr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Swt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o0FrsAAADc&#10;AAAADwAAAAAAAAABACAAAAAiAAAAZHJzL2Rvd25yZXYueG1sUEsBAhQAFAAAAAgAh07iQDMvBZ47&#10;AAAAOQAAABAAAAAAAAAAAQAgAAAACgEAAGRycy9zaGFwZXhtbC54bWxQSwUGAAAAAAYABgBbAQAA&#10;tAMAAAAA&#10;"/>
                  <v:line id="Line 211" o:spid="_x0000_s1140" style="position:absolute" from="4471,6510" to="4471,7464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/>
                  <v:line id="Line 212" o:spid="_x0000_s1139" style="position:absolute" from="5211,6351" to="5211,7623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/>
                  <v:line id="Line 213" o:spid="_x0000_s1138" style="position:absolute" from="4688,6351" to="4688,7623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/>
                  <v:rect id="Rectangle 214" o:spid="_x0000_s1137" style="position:absolute;left:6641;top:7856;width:856;height:344" o:gfxdata="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7E6/twAAANwAAAAP&#10;AAAAAAAAAAEAIAAAACIAAABkcnMvZG93bnJldi54bWxQSwECFAAUAAAACACHTuJAMy8FnjsAAAA5&#10;AAAAEAAAAAAAAAABACAAAAAGAQAAZHJzL3NoYXBleG1sLnhtbFBLBQYAAAAABgAGAFsBAACwAwAA&#10;AAA=&#10;" filled="f" stroked="f">
                    <v:textbox inset="2pt,2pt,2pt,2pt">
                      <w:txbxContent>
                        <w:p w:rsidR="00BE56D7" w:rsidRDefault="000A2E4C">
                          <w:pPr>
                            <w:rPr>
                              <w:rFonts w:ascii="Century Schoolbook" w:hAnsi="Century Schoolbook"/>
                              <w:i/>
                            </w:rPr>
                          </w:pPr>
                          <w:r>
                            <w:rPr>
                              <w:szCs w:val="20"/>
                            </w:rPr>
                            <w:sym w:font="Symbol" w:char="F0B7"/>
                          </w:r>
                        </w:p>
                        <w:p w:rsidR="00BE56D7" w:rsidRDefault="00BE56D7"/>
                      </w:txbxContent>
                    </v:textbox>
                  </v:rect>
                  <v:rect id="Rectangle 215" o:spid="_x0000_s1136" style="position:absolute;left:9697;top:6778;width:222;height:374" o:gfxdata="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oOskugAAANwA&#10;AAAPAAAAAAAAAAEAIAAAACIAAABkcnMvZG93bnJldi54bWxQSwECFAAUAAAACACHTuJAMy8FnjsA&#10;AAA5AAAAEAAAAAAAAAABACAAAAAJAQAAZHJzL3NoYXBleG1sLnhtbFBLBQYAAAAABgAGAFsBAACz&#10;AwAAAAA=&#10;" filled="f" stroked="f">
                    <v:textbox inset="2pt,2pt,2pt,2pt">
                      <w:txbxContent>
                        <w:p w:rsidR="00BE56D7" w:rsidRDefault="00BE56D7"/>
                      </w:txbxContent>
                    </v:textbox>
                  </v:rect>
                  <v:rect id="Rectangle 216" o:spid="_x0000_s1135" style="position:absolute;left:10257;top:6620;width:260;height:373" o:gfxdata="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/f1a8AAAA&#10;3AAAAA8AAAAAAAAAAQAgAAAAIgAAAGRycy9kb3ducmV2LnhtbFBLAQIUABQAAAAIAIdO4kAzLwWe&#10;OwAAADkAAAAQAAAAAAAAAAEAIAAAAAsBAABkcnMvc2hhcGV4bWwueG1sUEsFBgAAAAAGAAYAWwEA&#10;ALUDAAAAAA==&#10;" filled="f" stroked="f">
                    <v:textbox inset="2pt,2pt,2pt,2pt">
                      <w:txbxContent>
                        <w:p w:rsidR="00BE56D7" w:rsidRDefault="00BE56D7"/>
                      </w:txbxContent>
                    </v:textbox>
                  </v:rect>
                  <v:rect id="Rectangle 217" o:spid="_x0000_s1134" style="position:absolute;left:5433;top:5580;width:187;height:430" o:gfxdata="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z2s28AAAA&#10;3AAAAA8AAAAAAAAAAQAgAAAAIgAAAGRycy9kb3ducmV2LnhtbFBLAQIUABQAAAAIAIdO4kAzLwWe&#10;OwAAADkAAAAQAAAAAAAAAAEAIAAAAAsBAABkcnMvc2hhcGV4bWwueG1sUEsFBgAAAAAGAAYAWwEA&#10;ALUDAAAAAA==&#10;" filled="f" stroked="f">
                    <v:textbox inset="2pt,2pt,2pt,2pt">
                      <w:txbxContent>
                        <w:p w:rsidR="00BE56D7" w:rsidRDefault="00BE56D7"/>
                      </w:txbxContent>
                    </v:textbox>
                  </v:rect>
                  <v:rect id="Rectangle 218" o:spid="_x0000_s1133" style="position:absolute;left:5617;top:6940;width:238;height:373" o:gfxdata="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lue2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  <v:rect id="Rectangle 219" o:spid="_x0000_s1132" style="position:absolute;left:5637;top:5980;width:238;height:373" o:gfxdata="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pHHa5AAAA3AAA&#10;AA8AAAAAAAAAAQAgAAAAIgAAAGRycy9kb3ducmV2LnhtbFBLAQIUABQAAAAIAIdO4kAzLwWeOwAA&#10;ADkAAAAQAAAAAAAAAAEAIAAAAAgBAABkcnMvc2hhcGV4bWwueG1sUEsFBgAAAAAGAAYAWwEAALID&#10;AAAAAA==&#10;" filled="f" stroked="f">
                    <v:textbox inset="2pt,2pt,2pt,2pt"/>
                  </v:rect>
                  <v:rect id="Rectangle 220" o:spid="_x0000_s1131" style="position:absolute;left:5617;top:7620;width:420;height:373" o:gfxdata="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u4IBtwAAANwAAAAP&#10;AAAAAAAAAAEAIAAAACIAAABkcnMvZG93bnJldi54bWxQSwECFAAUAAAACACHTuJAMy8FnjsAAAA5&#10;AAAAEAAAAAAAAAABACAAAAAGAQAAZHJzL3NoYXBleG1sLnhtbFBLBQYAAAAABgAGAFsBAACwAwAA&#10;AAA=&#10;" filled="f" stroked="f">
                    <v:textbox inset="2pt,2pt,2pt,2pt"/>
                  </v:rect>
                  <v:rect id="Rectangle 221" o:spid="_x0000_s1130" style="position:absolute;left:5997;top:6975;width:323;height:305" o:gfxdata="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cnmr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22" o:spid="_x0000_s1129" style="position:absolute;left:6537;top:6980;width:378;height:240" o:gfxdata="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R6/7r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23" o:spid="_x0000_s1128" style="position:absolute;left:7037;top:6950;width:425;height:270" o:gfxdata="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lIadb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24" o:spid="_x0000_s1127" style="position:absolute;left:8053;top:6662;width:444;height:278" o:gfxdata="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+gIQCtwAAANwAAAAP&#10;AAAAAAAAAAEAIAAAACIAAABkcnMvZG93bnJldi54bWxQSwECFAAUAAAACACHTuJAMy8FnjsAAAA5&#10;AAAAEAAAAAAAAAABACAAAAAGAQAAZHJzL3NoYXBleG1sLnhtbFBLBQYAAAAABgAGAFsBAACwAwAA&#10;AAA=&#10;" filled="f" stroked="f">
                    <v:textbox inset="2pt,2pt,2pt,2pt"/>
                  </v:rect>
                  <v:rect id="Rectangle 225" o:spid="_x0000_s1126" style="position:absolute;left:8564;top:6660;width:433;height:316" o:gfxdata="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cwhmb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26" o:spid="_x0000_s1125" style="position:absolute;left:9092;top:6662;width:425;height:258" o:gfxdata="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Tteu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  <v:rect id="Rectangle 227" o:spid="_x0000_s1124" style="position:absolute;left:7628;top:6584;width:357;height:373" o:gfxdata="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8QcL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28" o:spid="_x0000_s1123" style="position:absolute;left:9670;top:6584;width:358;height:373" o:gfxdata="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8LzC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  <v:rect id="Rectangle 229" o:spid="_x0000_s1122" style="position:absolute;left:5529;top:6778;width:221;height:374" o:gfxdata="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wiqu5AAAA3AAA&#10;AA8AAAAAAAAAAQAgAAAAIgAAAGRycy9kb3ducmV2LnhtbFBLAQIUABQAAAAIAIdO4kAzLwWeOwAA&#10;ADkAAAAQAAAAAAAAAAEAIAAAAAgBAABkcnMvc2hhcGV4bWwueG1sUEsFBgAAAAAGAAYAWwEAALID&#10;AAAAAA==&#10;" filled="f" stroked="f">
                    <v:textbox inset="2pt,2pt,2pt,2pt"/>
                  </v:rect>
                  <v:rect id="Rectangle 230" o:spid="_x0000_s1121" style="position:absolute;left:5789;top:6534;width:221;height:374" o:gfxdata="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U3L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31" o:spid="_x0000_s1120" style="position:absolute;left:6045;top:6309;width:222;height:374" o:gfxdata="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LrFHtwAAANwAAAAP&#10;AAAAAAAAAAEAIAAAACIAAABkcnMvZG93bnJldi54bWxQSwECFAAUAAAACACHTuJAMy8FnjsAAAA5&#10;AAAAEAAAAAAAAAABACAAAAAGAQAAZHJzL3NoYXBleG1sLnhtbFBLBQYAAAAABgAGAFsBAACwAwAA&#10;AAA=&#10;" filled="f" stroked="f">
                    <v:textbox inset="2pt,2pt,2pt,2pt"/>
                  </v:rect>
                  <v:rect id="Rectangle 232" o:spid="_x0000_s1119" style="position:absolute;left:6317;top:6136;width:222;height:373" o:gfxdata="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McpM7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33" o:spid="_x0000_s1118" style="position:absolute;left:6577;top:6083;width:221;height:374" o:gfxdata="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4uMqL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34" o:spid="_x0000_s1117" style="position:absolute;left:6849;top:6140;width:222;height:374" o:gfxdata="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WRLftwAAANwAAAAP&#10;AAAAAAAAAAEAIAAAACIAAABkcnMvZG93bnJldi54bWxQSwECFAAUAAAACACHTuJAMy8FnjsAAAA5&#10;AAAAEAAAAAAAAAABACAAAAAGAQAAZHJzL3NoYXBleG1sLnhtbFBLBQYAAAAABgAGAFsBAACwAwAA&#10;AAA=&#10;" filled="f" stroked="f">
                    <v:textbox inset="2pt,2pt,2pt,2pt"/>
                  </v:rect>
                  <v:rect id="Rectangle 235" o:spid="_x0000_s1116" style="position:absolute;left:7109;top:6309;width:222;height:374" o:gfxdata="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W3RL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36" o:spid="_x0000_s1115" style="position:absolute;left:7374;top:6534;width:221;height:374" o:gfxdata="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KIza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  <v:rect id="Rectangle 237" o:spid="_x0000_s1114" style="position:absolute;left:7625;top:6786;width:221;height:374" o:gfxdata="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Ghq2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  <v:rect id="Rectangle 238" o:spid="_x0000_s1113" style="position:absolute;left:7881;top:7046;width:222;height:374" o:gfxdata="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6XE2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  <v:rect id="Rectangle 239" o:spid="_x0000_s1112" style="position:absolute;left:8157;top:7279;width:221;height:373" o:gfxdata="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2+da5AAAA3AAA&#10;AA8AAAAAAAAAAQAgAAAAIgAAAGRycy9kb3ducmV2LnhtbFBLAQIUABQAAAAIAIdO4kAzLwWeOwAA&#10;ADkAAAAQAAAAAAAAAAEAIAAAAAgBAABkcnMvc2hhcGV4bWwueG1sUEsFBgAAAAAGAAYAWwEAALID&#10;AAAAAA==&#10;" filled="f" stroked="f">
                    <v:textbox inset="2pt,2pt,2pt,2pt"/>
                  </v:rect>
                  <v:rect id="Rectangle 240" o:spid="_x0000_s1111" style="position:absolute;left:8409;top:7435;width:221;height:373" o:gfxdata="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Rnob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41" o:spid="_x0000_s1110" style="position:absolute;left:8667;top:7487;width:221;height:373" o:gfxdata="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jCOr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42" o:spid="_x0000_s1109" style="position:absolute;left:8947;top:7437;width:222;height:374" o:gfxdata="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8wVpOtwAAANwAAAAP&#10;AAAAAAAAAAEAIAAAACIAAABkcnMvZG93bnJldi54bWxQSwECFAAUAAAACACHTuJAMy8FnjsAAAA5&#10;AAAAEAAAAAAAAAABACAAAAAGAQAAZHJzL3NoYXBleG1sLnhtbFBLBQYAAAAABgAGAFsBAACwAwAA&#10;AAA=&#10;" filled="f" stroked="f">
                    <v:textbox inset="2pt,2pt,2pt,2pt"/>
                  </v:rect>
                  <v:rect id="Rectangle 243" o:spid="_x0000_s1108" style="position:absolute;left:9193;top:7276;width:221;height:374" o:gfxdata="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3/1bsAAADc&#10;AAAADwAAAAAAAAABACAAAAAiAAAAZHJzL2Rvd25yZXYueG1sUEsBAhQAFAAAAAgAh07iQDMvBZ47&#10;AAAAOQAAABAAAAAAAAAAAQAgAAAACgEAAGRycy9zaGFwZXhtbC54bWxQSwUGAAAAAAYABgBbAQAA&#10;tAMAAAAA&#10;" filled="f" stroked="f">
                    <v:textbox inset="2pt,2pt,2pt,2pt"/>
                  </v:rect>
                  <v:rect id="Rectangle 244" o:spid="_x0000_s1107" style="position:absolute;left:9449;top:7044;width:221;height:373" o:gfxdata="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jX2GitwAAANwAAAAP&#10;AAAAAAAAAAEAIAAAACIAAABkcnMvZG93bnJldi54bWxQSwECFAAUAAAACACHTuJAMy8FnjsAAAA5&#10;AAAAEAAAAAAAAAABACAAAAAGAQAAZHJzL3NoYXBleG1sLnhtbFBLBQYAAAAABgAGAFsBAACwAwAA&#10;AAA=&#10;" filled="f" stroked="f">
                    <v:textbox inset="2pt,2pt,2pt,2pt"/>
                  </v:rect>
                  <v:shape id="Freeform 245" o:spid="_x0000_s1106" style="position:absolute;left:5620;top:6279;width:4167;height:1398" coordsize="4897,1560" o:spt="100" o:gfxdata="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r3rC/&#10;AAAA3AAAAA8AAAAAAAAAAQAgAAAAIgAAAGRycy9kb3ducmV2LnhtbFBLAQIUABQAAAAIAIdO4kAz&#10;LwWeOwAAADkAAAAQAAAAAAAAAAEAIAAAAA4BAABkcnMvc2hhcGV4bWwueG1sUEsFBgAAAAAGAAYA&#10;WwEAALgDAAAAAA==&#10;" adj="0,,0" path="m,780c100,685,200,590,300,500,400,410,497,313,600,240,703,167,817,100,920,60,1023,20,1117,,1220,v103,,217,20,320,60c1643,100,1737,167,1840,240v103,73,217,170,320,260c2263,590,2360,687,2460,780v100,93,197,190,300,280c2863,1150,2977,1247,3080,1320v103,73,200,140,300,180c3480,1540,3577,1560,3680,1560v103,,217,-20,320,-60c4103,1460,4200,1393,4300,1320v100,-73,201,-170,300,-260c4699,970,4835,838,4897,780e" filled="f">
                    <v:stroke joinstyle="round"/>
                    <v:formulas/>
                    <v:path o:connecttype="segments" o:connectlocs="0,699;255,448;510,215;782,53;1038,0;1310,53;1565,215;1838,448;2093,699;2348,949;2620,1182;2876,1344;3131,1398;3403,1344;3658,1182;3914,949;4167,699" o:connectangles="0,0,0,0,0,0,0,0,0,0,0,0,0,0,0,0,0"/>
                  </v:shape>
                  <v:rect id="Rectangle 246" o:spid="_x0000_s1105" style="position:absolute;left:3977;top:6680;width:340;height:373" o:gfxdata="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MUEu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  <v:rect id="Rectangle 247" o:spid="_x0000_s1104" style="position:absolute;left:4197;top:6780;width:222;height:374" o:gfxdata="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A9dC8AAAA&#10;3AAAAA8AAAAAAAAAAQAgAAAAIgAAAGRycy9kb3ducmV2LnhtbFBLAQIUABQAAAAIAIdO4kAzLwWe&#10;OwAAADkAAAAQAAAAAAAAAAEAIAAAAAsBAABkcnMvc2hhcGV4bWwueG1sUEsFBgAAAAAGAAYAWwEA&#10;ALUDAAAAAA==&#10;" filled="f" stroked="f">
                    <v:textbox inset="2pt,2pt,2pt,2pt"/>
                  </v:rect>
                </v:group>
              </w:pict>
            </w: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spacing w:line="360" w:lineRule="exact"/>
              <w:ind w:firstLineChars="200" w:firstLine="420"/>
              <w:rPr>
                <w:kern w:val="0"/>
              </w:rPr>
            </w:pPr>
          </w:p>
          <w:p w:rsidR="00BE56D7" w:rsidRDefault="00BE56D7">
            <w:pPr>
              <w:spacing w:line="360" w:lineRule="exact"/>
              <w:ind w:firstLineChars="200" w:firstLine="420"/>
              <w:rPr>
                <w:kern w:val="0"/>
              </w:rPr>
            </w:pPr>
          </w:p>
          <w:p w:rsidR="00BE56D7" w:rsidRDefault="00BE56D7">
            <w:pPr>
              <w:spacing w:line="360" w:lineRule="exact"/>
              <w:ind w:firstLineChars="200" w:firstLine="420"/>
              <w:rPr>
                <w:kern w:val="0"/>
              </w:rPr>
            </w:pPr>
          </w:p>
          <w:p w:rsidR="00BE56D7" w:rsidRDefault="00BE56D7">
            <w:pPr>
              <w:spacing w:line="360" w:lineRule="exact"/>
              <w:ind w:firstLineChars="200" w:firstLine="420"/>
            </w:pPr>
            <w:r>
              <w:pict>
                <v:group id="_x0000_s1056" style="position:absolute;left:0;text-align:left;margin-left:-5.25pt;margin-top:52.4pt;width:322.6pt;height:97.5pt;z-index:251678720" coordorigin="2181,8104" coordsize="6452,1950203" o:gfxdata="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">
                  <v:rect id="Rectangle 249" o:spid="_x0000_s1102" style="position:absolute;left:4581;top:9064;width:274;height:439" o:gfxdata="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aCY3r4A&#10;AADbAAAADwAAAAAAAAABACAAAAAiAAAAZHJzL2Rvd25yZXYueG1sUEsBAhQAFAAAAAgAh07iQDMv&#10;BZ47AAAAOQAAABAAAAAAAAAAAQAgAAAADQEAAGRycy9zaGFwZXhtbC54bWxQSwUGAAAAAAYABgBb&#10;AQAAtwMAAAAA&#10;" stroked="f">
                    <v:textbox inset="2pt,2pt,2pt,2pt"/>
                  </v:rect>
                  <v:group id="Group 250" o:spid="_x0000_s1057" style="position:absolute;left:2181;top:8104;width:6452;height:1950" coordorigin="2209,8074" coordsize="6452,195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v:group id="Group 251" o:spid="_x0000_s1059" style="position:absolute;left:2209;top:8074;width:6452;height:1950" coordorigin="2209,8074" coordsize="6452,195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<v:group id="Group 252" o:spid="_x0000_s1075" style="position:absolute;left:2209;top:8074;width:6452;height:1950" coordorigin="2029,7292" coordsize="6452,195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v:line id="Line 253" o:spid="_x0000_s1101" style="position:absolute" from="3341,8104" to="7537,8104" o:gfxdata="UEsDBAoAAAAAAIdO4kAAAAAAAAAAAAAAAAAEAAAAZHJzL1BLAwQUAAAACACHTuJAr+r5g78AAADb&#10;AAAADwAAAGRycy9kb3ducmV2LnhtbEWPwWrDMBBE74X+g9hCLqGWndA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q+YO/&#10;AAAA2wAAAA8AAAAAAAAAAQAgAAAAIgAAAGRycy9kb3ducmV2LnhtbFBLAQIUABQAAAAIAIdO4kAz&#10;LwWeOwAAADkAAAAQAAAAAAAAAAEAIAAAAA4BAABkcnMvc2hhcGV4bWwueG1sUEsFBgAAAAAGAAYA&#10;WwEAALgDAAAAAA==&#10;">
                          <v:stroke dashstyle="dash"/>
                        </v:line>
                        <v:group id="Group 254" o:spid="_x0000_s1076" style="position:absolute;left:2029;top:7292;width:6452;height:1950" coordorigin="2029,7292" coordsize="6452,195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<v:shape id="Freeform 255" o:spid="_x0000_s1100" style="position:absolute;left:5781;top:8112;width:1400;height:423" coordsize="1400,423" o:spt="100" o:gfxdata="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TDVO&#10;wAAAANsAAAAPAAAAAAAAAAEAIAAAACIAAABkcnMvZG93bnJldi54bWxQSwECFAAUAAAACACHTuJA&#10;My8FnjsAAAA5AAAAEAAAAAAAAAABACAAAAAPAQAAZHJzL3NoYXBleG1sLnhtbFBLBQYAAAAABgAG&#10;AFsBAAC5AwAAAAA=&#10;" adj="0,,0" path="m,222c19,202,74,137,111,104,148,71,185,43,225,26,265,9,309,,351,2v42,2,90,18,129,36c519,56,546,77,582,107v36,30,81,76,117,110c735,251,763,284,797,313v34,29,65,58,106,76c944,407,997,423,1044,423v47,,101,-16,143,-34c1229,372,1263,348,1299,320v36,-27,80,-78,101,-98e" filled="f">
                            <v:stroke joinstyle="round"/>
                            <v:formulas/>
                            <v:path o:connecttype="segments" o:connectlocs="0,222;111,104;225,26;351,2;480,38;582,107;699,217;797,313;903,389;1044,423;1187,389;1299,320;1400,222" o:connectangles="0,0,0,0,0,0,0,0,0,0,0,0,0"/>
                          </v:shape>
                          <v:group id="Group 256" o:spid="_x0000_s1077" style="position:absolute;left:2029;top:7292;width:6452;height:1950" coordorigin="2029,7292" coordsize="6452,195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  <v:shape id="Freeform 257" o:spid="_x0000_s1099" style="position:absolute;left:2280;top:8326;width:701;height:206" coordsize="701,206" o:spt="100" o:gfxdata="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8EvLvQAA&#10;ANsAAAAPAAAAAAAAAAEAIAAAACIAAABkcnMvZG93bnJldi54bWxQSwECFAAUAAAACACHTuJAMy8F&#10;njsAAAA5AAAAEAAAAAAAAAABACAAAAAMAQAAZHJzL3NoYXBleG1sLnhtbFBLBQYAAAAABgAGAFsB&#10;AAC2AwAAAAA=&#10;" adj="0,,0" path="m,c16,16,64,67,98,96v34,29,65,58,106,76c245,190,298,206,345,206v47,,101,-16,143,-34c530,155,564,131,600,103,636,76,680,25,701,5e" filled="f">
                              <v:stroke joinstyle="round"/>
                              <v:formulas/>
                              <v:path o:connecttype="segments" o:connectlocs="0,0;98,96;204,172;345,206;488,172;600,103;701,5" o:connectangles="0,0,0,0,0,0,0"/>
                            </v:shape>
                            <v:group id="Group 258" o:spid="_x0000_s1078" style="position:absolute;left:2029;top:7292;width:6452;height:1950" coordorigin="2029,7292" coordsize="6452,195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  <v:rect id="Rectangle 259" o:spid="_x0000_s1098" style="position:absolute;left:8261;top:7950;width:220;height:382" o:gfxdata="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0EI74A&#10;AADbAAAADwAAAAAAAAABACAAAAAiAAAAZHJzL2Rvd25yZXYueG1sUEsBAhQAFAAAAAgAh07iQDMv&#10;BZ47AAAAOQAAABAAAAAAAAAAAQAgAAAADQEAAGRycy9zaGFwZXhtbC54bWxQSwUGAAAAAAYABgBb&#10;AQAAtwMAAAAA&#10;" filled="f" stroked="f">
                                <v:textbox inset="2pt,2pt,2pt,2pt"/>
                              </v:rect>
                              <v:rect id="Rectangle 260" o:spid="_x0000_s1097" style="position:absolute;left:4481;top:7292;width:220;height:439" o:gfxdata="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h3sO2AAAA2wAAAA8A&#10;AAAAAAAAAQAgAAAAIgAAAGRycy9kb3ducmV2LnhtbFBLAQIUABQAAAAIAIdO4kAzLwWeOwAAADkA&#10;AAAQAAAAAAAAAAEAIAAAAAUBAABkcnMvc2hhcGV4bWwueG1sUEsFBgAAAAAGAAYAWwEAAK8DAAAA&#10;AA==&#10;" filled="f" stroked="f">
                                <v:textbox inset="2pt,2pt,2pt,2pt"/>
                              </v:rect>
                              <v:rect id="Rectangle 261" o:spid="_x0000_s1096" style="position:absolute;left:3461;top:8272;width:320;height:280" o:gfxdata="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17WLsAAADb&#10;AAAADwAAAAAAAAABACAAAAAiAAAAZHJzL2Rvd25yZXYueG1sUEsBAhQAFAAAAAgAh07iQDMvBZ47&#10;AAAAOQAAABAAAAAAAAAAAQAgAAAACgEAAGRycy9zaGFwZXhtbC54bWxQSwUGAAAAAAYABgBbAQAA&#10;tAMAAAAA&#10;" filled="f" stroked="f">
                                <v:textbox inset="2pt,2pt,2pt,2pt"/>
                              </v:rect>
                              <v:rect id="Rectangle 262" o:spid="_x0000_s1095" style="position:absolute;left:5761;top:8340;width:340;height:240" o:gfxdata="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/5S+8AAAA&#10;2wAAAA8AAAAAAAAAAQAgAAAAIgAAAGRycy9kb3ducmV2LnhtbFBLAQIUABQAAAAIAIdO4kAzLwWe&#10;OwAAADkAAAAQAAAAAAAAAAEAIAAAAAsBAABkcnMvc2hhcGV4bWwueG1sUEsFBgAAAAAGAAYAWwEA&#10;ALUDAAAAAA==&#10;" filled="f" stroked="f">
                                <v:textbox inset="2pt,2pt,2pt,2pt"/>
                              </v:rect>
                              <v:rect id="Rectangle 263" o:spid="_x0000_s1094" style="position:absolute;left:6221;top:8273;width:355;height:307" o:gfxdata="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80C0vQAA&#10;ANsAAAAPAAAAAAAAAAEAIAAAACIAAABkcnMvZG93bnJldi54bWxQSwECFAAUAAAACACHTuJAMy8F&#10;njsAAAA5AAAAEAAAAAAAAAABACAAAAAMAQAAZHJzL3NoYXBleG1sLnhtbFBLBQYAAAAABgAGAFsB&#10;AAC2AwAAAAA=&#10;" filled="f" stroked="f">
                                <v:textbox inset="2pt,2pt,2pt,2pt"/>
                              </v:rect>
                              <v:rect id="Rectangle 264" o:spid="_x0000_s1093" style="position:absolute;left:7081;top:8300;width:340;height:287" o:gfxdata="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Ua2MC5AAAA2wAA&#10;AA8AAAAAAAAAAQAgAAAAIgAAAGRycy9kb3ducmV2LnhtbFBLAQIUABQAAAAIAIdO4kAzLwWeOwAA&#10;ADkAAAAQAAAAAAAAAAEAIAAAAAgBAABkcnMvc2hhcGV4bWwueG1sUEsFBgAAAAAGAAYAWwEAALID&#10;AAAAAA==&#10;" filled="f" stroked="f">
                                <v:textbox inset="2pt,2pt,2pt,2pt"/>
                              </v:rect>
                              <v:rect id="Rectangle 265" o:spid="_x0000_s1092" style="position:absolute;left:7761;top:8300;width:348;height:304" o:gfxdata="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n1bvQAA&#10;ANsAAAAPAAAAAAAAAAEAIAAAACIAAABkcnMvZG93bnJldi54bWxQSwECFAAUAAAACACHTuJAMy8F&#10;njsAAAA5AAAAEAAAAAAAAAABACAAAAAMAQAAZHJzL3NoYXBleG1sLnhtbFBLBQYAAAAABgAGAFsB&#10;AAC2AwAAAAA=&#10;" filled="f" stroked="f">
                                <v:textbox inset="2pt,2pt,2pt,2pt"/>
                              </v:rect>
                              <v:rect id="Rectangle 266" o:spid="_x0000_s1091" style="position:absolute;left:4921;top:8272;width:220;height:330" o:gfxdata="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E4yy5AAAA2wAA&#10;AA8AAAAAAAAAAQAgAAAAIgAAAGRycy9kb3ducmV2LnhtbFBLAQIUABQAAAAIAIdO4kAzLwWeOwAA&#10;ADkAAAAQAAAAAAAAAAEAIAAAAAgBAABkcnMvc2hhcGV4bWwueG1sUEsFBgAAAAAGAAYAWwEAALID&#10;AAAAAA==&#10;" filled="f" stroked="f">
                                <v:textbox inset="2pt,2pt,2pt,2pt"/>
                              </v:rect>
                              <v:rect id="Rectangle 267" o:spid="_x0000_s1090" style="position:absolute;left:2029;top:8312;width:472;height:320" o:gfxdata="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yEa3vQAA&#10;ANsAAAAPAAAAAAAAAAEAIAAAACIAAABkcnMvZG93bnJldi54bWxQSwECFAAUAAAACACHTuJAMy8F&#10;njsAAAA5AAAAEAAAAAAAAAABACAAAAAMAQAAZHJzL3NoYXBleG1sLnhtbFBLBQYAAAAABgAGAFsB&#10;AAC2AwAAAAA=&#10;" filled="f" stroked="f">
                                <v:textbox inset="2pt,2pt,2pt,2pt"/>
                              </v:rect>
                              <v:rect id="Rectangle 268" o:spid="_x0000_s1089" style="position:absolute;left:4701;top:8860;width:805;height:382" o:gfxdata="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X0sW2AAAA2wAAAA8A&#10;AAAAAAAAAQAgAAAAIgAAAGRycy9kb3ducmV2LnhtbFBLAQIUABQAAAAIAIdO4kAzLwWeOwAAADkA&#10;AAAQAAAAAAAAAAEAIAAAAAUBAABkcnMvc2hhcGV4bWwueG1sUEsFBgAAAAAGAAYAWwEAAK8DAAAA&#10;AA==&#10;" filled="f" stroked="f">
                                <v:textbox inset="2pt,2pt,2pt,2pt"/>
                              </v:rect>
                              <v:shape id="Freeform 269" o:spid="_x0000_s1088" style="position:absolute;left:2981;top:8112;width:1400;height:423" coordsize="1400,423" o:spt="100" o:gfxdata="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B0w2&#10;wAAAANsAAAAPAAAAAAAAAAEAIAAAACIAAABkcnMvZG93bnJldi54bWxQSwECFAAUAAAACACHTuJA&#10;My8FnjsAAAA5AAAAEAAAAAAAAAABACAAAAAPAQAAZHJzL3NoYXBleG1sLnhtbFBLBQYAAAAABgAG&#10;AFsBAAC5AwAAAAA=&#10;" adj="0,,0" path="m,222c19,202,74,137,111,104,148,71,185,43,225,26,265,9,309,,351,2v42,2,90,18,129,36c519,56,546,77,582,107v36,30,81,76,117,110c735,251,763,284,797,313v34,29,65,58,106,76c944,407,997,423,1044,423v47,,101,-16,143,-34c1229,372,1263,348,1299,320v36,-27,80,-78,101,-98e" filled="f">
                                <v:stroke joinstyle="round"/>
                                <v:formulas/>
                                <v:path o:connecttype="segments" o:connectlocs="0,222;111,104;225,26;351,2;480,38;582,107;699,217;797,313;903,389;1044,423;1187,389;1299,320;1400,222" o:connectangles="0,0,0,0,0,0,0,0,0,0,0,0,0"/>
                              </v:shape>
                              <v:rect id="Rectangle 270" o:spid="_x0000_s1087" style="position:absolute;left:6033;top:7932;width:219;height:280" o:gfxdata="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4SB62AAAA2wAAAA8A&#10;AAAAAAAAAQAgAAAAIgAAAGRycy9kb3ducmV2LnhtbFBLAQIUABQAAAAIAIdO4kAzLwWeOwAAADkA&#10;AAAQAAAAAAAAAAEAIAAAAAUBAABkcnMvc2hhcGV4bWwueG1sUEsFBgAAAAAGAAYAWwEAAK8DAAAA&#10;AA==&#10;" filled="f" stroked="f">
                                <v:textbox inset="2pt,2pt,2pt,2pt"/>
                              </v:rect>
                              <v:rect id="Rectangle 271" o:spid="_x0000_s1086" style="position:absolute;left:7433;top:7936;width:219;height:280" o:gfxdata="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TthbsAAADb&#10;AAAADwAAAAAAAAABACAAAAAiAAAAZHJzL2Rvd25yZXYueG1sUEsBAhQAFAAAAAgAh07iQDMvBZ47&#10;AAAAOQAAABAAAAAAAAAAAQAgAAAACgEAAGRycy9zaGFwZXhtbC54bWxQSwUGAAAAAAYABgBbAQAA&#10;tAMAAAAA&#10;" filled="f" stroked="f">
                                <v:textbox inset="2pt,2pt,2pt,2pt"/>
                              </v:rect>
                              <v:rect id="Rectangle 272" o:spid="_x0000_s1085" style="position:absolute;left:6729;top:8364;width:219;height:280" o:gfxdata="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mc/K8AAAA&#10;2wAAAA8AAAAAAAAAAQAgAAAAIgAAAGRycy9kb3ducmV2LnhtbFBLAQIUABQAAAAIAIdO4kAzLwWe&#10;OwAAADkAAAAQAAAAAAAAAAEAIAAAAAsBAABkcnMvc2hhcGV4bWwueG1sUEsFBgAAAAAGAAYAWwEA&#10;ALUDAAAAAA==&#10;" filled="f" stroked="f">
                                <v:textbox inset="2pt,2pt,2pt,2pt"/>
                              </v:rect>
                              <v:rect id="Rectangle 273" o:spid="_x0000_s1084" style="position:absolute;left:2909;top:8272;width:432;height:280" o:gfxdata="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KtZpvQAA&#10;ANsAAAAPAAAAAAAAAAEAIAAAACIAAABkcnMvZG93bnJldi54bWxQSwECFAAUAAAACACHTuJAMy8F&#10;njsAAAA5AAAAEAAAAAAAAAABACAAAAAMAQAAZHJzL3NoYXBleG1sLnhtbFBLBQYAAAAABgAGAFsB&#10;AAC2AwAAAAA=&#10;" filled="f" stroked="f">
                                <v:textbox inset="2pt,2pt,2pt,2pt"/>
                              </v:rect>
                              <v:shape id="Freeform 274" o:spid="_x0000_s1083" style="position:absolute;left:4381;top:8108;width:1400;height:423" coordsize="1400,423" o:spt="100" o:gfxdata="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Egde/&#10;AAAA2wAAAA8AAAAAAAAAAQAgAAAAIgAAAGRycy9kb3ducmV2LnhtbFBLAQIUABQAAAAIAIdO4kAz&#10;LwWeOwAAADkAAAAQAAAAAAAAAAEAIAAAAA4BAABkcnMvc2hhcGV4bWwueG1sUEsFBgAAAAAGAAYA&#10;WwEAALgDAAAAAA==&#10;" adj="0,,0" path="m,222c19,202,74,137,111,104,148,71,185,43,225,26,265,9,309,,351,2v42,2,90,18,129,36c519,56,546,77,582,107v36,30,81,76,117,110c735,251,763,284,797,313v34,29,65,58,106,76c944,407,997,423,1044,423v47,,101,-16,143,-34c1229,372,1263,348,1299,320v36,-27,80,-78,101,-98e" filled="f" strokeweight="1.5pt">
                                <v:stroke joinstyle="round"/>
                                <v:formulas/>
                                <v:path o:connecttype="segments" o:connectlocs="0,222;111,104;225,26;351,2;480,38;582,107;699,217;797,313;903,389;1044,423;1187,389;1299,320;1400,222" o:connectangles="0,0,0,0,0,0,0,0,0,0,0,0,0"/>
                              </v:shape>
                              <v:line id="Line 275" o:spid="_x0000_s1082" style="position:absolute;flip:y" from="4381,7592" to="4381,8812" o:gfxdata="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WVeSbgAAADbAAAA&#10;DwAAAAAAAAABACAAAAAiAAAAZHJzL2Rvd25yZXYueG1sUEsBAhQAFAAAAAgAh07iQDMvBZ47AAAA&#10;OQAAABAAAAAAAAAAAQAgAAAABwEAAGRycy9zaGFwZXhtbC54bWxQSwUGAAAAAAYABgBbAQAAsQMA&#10;AAAA&#10;">
                                <v:stroke endarrow="block" endarrowwidth="narrow" endarrowlength="long"/>
                              </v:line>
                              <v:line id="Line 276" o:spid="_x0000_s1081" style="position:absolute" from="2181,8332" to="8355,8332" o:gfxdata="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DYna/&#10;AAAA2wAAAA8AAAAAAAAAAQAgAAAAIgAAAGRycy9kb3ducmV2LnhtbFBLAQIUABQAAAAIAIdO4kAz&#10;LwWeOwAAADkAAAAQAAAAAAAAAAEAIAAAAA4BAABkcnMvc2hhcGV4bWwueG1sUEsFBgAAAAAGAAYA&#10;WwEAALgDAAAAAA==&#10;">
                                <v:stroke endarrow="block" endarrowwidth="narrow" endarrowlength="long"/>
                              </v:line>
                              <v:line id="Line 277" o:spid="_x0000_s1080" style="position:absolute" from="2601,8552" to="6821,8552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              <v:stroke dashstyle="dash"/>
                              </v:line>
                              <v:rect id="Rectangle 278" o:spid="_x0000_s1079" style="position:absolute;left:4401;top:8440;width:314;height:381" o:gfxdata="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GORBi2AAAA2wAAAA8A&#10;AAAAAAAAAQAgAAAAIgAAAGRycy9kb3ducmV2LnhtbFBLAQIUABQAAAAIAIdO4kAzLwWeOwAAADkA&#10;AAAQAAAAAAAAAAEAIAAAAAUBAABkcnMvc2hhcGV4bWwueG1sUEsFBgAAAAAGAAYAWwEAAK8DAAAA&#10;AA==&#10;" filled="f" stroked="f">
                                <v:textbox inset="2pt,2pt,2pt,2pt"/>
                              </v:rect>
                            </v:group>
                          </v:group>
                        </v:group>
                      </v:group>
                      <v:group id="Group 279" o:spid="_x0000_s1060" style="position:absolute;left:2472;top:8704;width:5589;height:708" coordorigin="2291,7936" coordsize="5589,70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  <v:line id="Line 280" o:spid="_x0000_s1074" style="position:absolute" from="7181,8272" to="7181,84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/>
                        <v:line id="Line 281" o:spid="_x0000_s1073" style="position:absolute" from="2291,8277" to="2291,8405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/>
                        <v:line id="Line 282" o:spid="_x0000_s1072" style="position:absolute" from="2981,8277" to="2981,8405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/>
                        <v:line id="Line 283" o:spid="_x0000_s1071" style="position:absolute" from="3681,8277" to="3681,8405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/>
                        <v:line id="Line 284" o:spid="_x0000_s1070" style="position:absolute" from="5081,8272" to="5081,84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/>
                        <v:line id="Line 285" o:spid="_x0000_s1069" style="position:absolute" from="5781,8277" to="5781,8405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/>
                        <v:line id="Line 286" o:spid="_x0000_s1068" style="position:absolute" from="6481,8277" to="6481,8405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/>
                        <v:shape id="Freeform 287" o:spid="_x0000_s1067" style="position:absolute;left:7181;top:8112;width:699;height:222" coordsize="699,222" o:spt="100" o:gfxdata="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wNjwugAAANsA&#10;AAAPAAAAAAAAAAEAIAAAACIAAABkcnMvZG93bnJldi54bWxQSwECFAAUAAAACACHTuJAMy8FnjsA&#10;AAA5AAAAEAAAAAAAAAABACAAAAAJAQAAZHJzL3NoYXBleG1sLnhtbFBLBQYAAAAABgAGAFsBAACz&#10;AwAAAAA=&#10;" adj="0,,0" path="m,222c19,202,74,137,111,104,148,71,185,43,225,26,265,9,309,,351,2v42,2,90,18,129,36c519,56,546,77,582,107v36,30,98,92,117,110e" filled="f">
                          <v:stroke joinstyle="round"/>
                          <v:formulas/>
                          <v:path o:connecttype="segments" o:connectlocs="0,222;111,104;225,26;351,2;480,38;582,107;699,217" o:connectangles="0,0,0,0,0,0,0"/>
                        </v:shape>
                        <v:group id="Group 288" o:spid="_x0000_s1064" style="position:absolute;left:3229;top:7936;width:1639;height:288" coordorigin="3229,7936" coordsize="1639,288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    <v:rect id="Rectangle 289" o:spid="_x0000_s1066" style="position:absolute;left:3229;top:7944;width:219;height:280" o:gfxdata="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uKz65AAAA2wAA&#10;AA8AAAAAAAAAAQAgAAAAIgAAAGRycy9kb3ducmV2LnhtbFBLAQIUABQAAAAIAIdO4kAzLwWeOwAA&#10;ADkAAAAQAAAAAAAAAAEAIAAAAAgBAABkcnMvc2hhcGV4bWwueG1sUEsFBgAAAAAGAAYAWwEAALID&#10;AAAAAA==&#10;" filled="f" stroked="f">
                            <v:textbox inset="2pt,2pt,2pt,2pt"/>
                          </v:rect>
                          <v:rect id="Rectangle 290" o:spid="_x0000_s1065" style="position:absolute;left:4649;top:7936;width:219;height:280" o:gfxdata="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RNFH62AAAA2wAAAA8A&#10;AAAAAAAAAQAgAAAAIgAAAGRycy9kb3ducmV2LnhtbFBLAQIUABQAAAAIAIdO4kAzLwWeOwAAADkA&#10;AAAQAAAAAAAAAAEAIAAAAAUBAABkcnMvc2hhcGV4bWwueG1sUEsFBgAAAAAGAAYAWwEAAK8DAAAA&#10;AA==&#10;" filled="f" stroked="f">
                            <v:textbox inset="2pt,2pt,2pt,2pt"/>
                          </v:rect>
                        </v:group>
                        <v:rect id="Rectangle 291" o:spid="_x0000_s1063" style="position:absolute;left:5305;top:8356;width:219;height:280" o:gfxdata="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Gx5bsAAADb&#10;AAAADwAAAAAAAAABACAAAAAiAAAAZHJzL2Rvd25yZXYueG1sUEsBAhQAFAAAAAgAh07iQDMvBZ47&#10;AAAAOQAAABAAAAAAAAAAAQAgAAAACgEAAGRycy9zaGFwZXhtbC54bWxQSwUGAAAAAAYABgBbAQAA&#10;tAMAAAAA&#10;" filled="f" stroked="f">
                          <v:textbox inset="2pt,2pt,2pt,2pt"/>
                        </v:rect>
                        <v:rect id="Rectangle 292" o:spid="_x0000_s1062" style="position:absolute;left:3902;top:8360;width:219;height:280" o:gfxdata="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TL5K8AAAA&#10;2wAAAA8AAAAAAAAAAQAgAAAAIgAAAGRycy9kb3ducmV2LnhtbFBLAQIUABQAAAAIAIdO4kAzLwWe&#10;OwAAADkAAAAQAAAAAAAAAAEAIAAAAAsBAABkcnMvc2hhcGV4bWwueG1sUEsFBgAAAAAGAAYAWwEA&#10;ALUDAAAAAA==&#10;" filled="f" stroked="f">
                          <v:textbox inset="2pt,2pt,2pt,2pt"/>
                        </v:rect>
                        <v:rect id="Rectangle 293" o:spid="_x0000_s1061" style="position:absolute;left:2521;top:8364;width:219;height:280" o:gfxdata="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4oJvQAA&#10;ANsAAAAPAAAAAAAAAAEAIAAAACIAAABkcnMvZG93bnJldi54bWxQSwECFAAUAAAACACHTuJAMy8F&#10;njsAAAA5AAAAEAAAAAAAAAABACAAAAAMAQAAZHJzL3NoYXBleG1sLnhtbFBLBQYAAAAABgAGAFsB&#10;AAC2AwAAAAA=&#10;" filled="f" stroked="f">
                          <v:textbox inset="2pt,2pt,2pt,2pt"/>
                        </v:rect>
                      </v:group>
                    </v:group>
                    <v:line id="Line 294" o:spid="_x0000_s1058" style="position:absolute" from="8061,9056" to="8061,9184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/>
                  </v:group>
                </v:group>
              </w:pict>
            </w:r>
            <w:r w:rsidR="000A2E4C">
              <w:rPr>
                <w:rFonts w:hint="eastAsia"/>
                <w:kern w:val="0"/>
              </w:rPr>
              <w:t>只要将函数</w:t>
            </w:r>
            <w:r w:rsidR="000A2E4C">
              <w:rPr>
                <w:rFonts w:ascii="Century Schoolbook" w:hAnsi="Century Schoolbook"/>
                <w:i/>
              </w:rPr>
              <w:t>y</w:t>
            </w:r>
            <w:r w:rsidR="000A2E4C">
              <w:t>=sin</w:t>
            </w:r>
            <w:r w:rsidR="000A2E4C">
              <w:rPr>
                <w:rFonts w:ascii="Century Schoolbook" w:hAnsi="Century Schoolbook"/>
                <w:i/>
              </w:rPr>
              <w:t>x</w:t>
            </w:r>
            <w:r w:rsidR="000A2E4C">
              <w:rPr>
                <w:rFonts w:ascii="Century Schoolbook" w:hAnsi="Century Schoolbook"/>
              </w:rPr>
              <w:t>,</w:t>
            </w:r>
            <w:r w:rsidR="000A2E4C">
              <w:rPr>
                <w:rFonts w:ascii="Century Schoolbook" w:hAnsi="Century Schoolbook"/>
                <w:i/>
              </w:rPr>
              <w:t xml:space="preserve"> x</w:t>
            </w:r>
            <w:r w:rsidR="000A2E4C">
              <w:rPr>
                <w:szCs w:val="20"/>
              </w:rPr>
              <w:sym w:font="Symbol" w:char="F0CE"/>
            </w:r>
            <w:r w:rsidR="000A2E4C">
              <w:t>[0,2</w:t>
            </w:r>
            <w:r w:rsidR="000A2E4C">
              <w:rPr>
                <w:rFonts w:ascii="Century Schoolbook" w:hAnsi="Century Schoolbook"/>
                <w:i/>
                <w:szCs w:val="20"/>
              </w:rPr>
              <w:sym w:font="Symbol" w:char="F070"/>
            </w:r>
            <w:r w:rsidR="000A2E4C">
              <w:t>]</w:t>
            </w:r>
            <w:r w:rsidR="000A2E4C">
              <w:rPr>
                <w:rFonts w:hint="eastAsia"/>
              </w:rPr>
              <w:t>的图象向左、右按每次</w:t>
            </w:r>
            <w:r w:rsidR="000A2E4C">
              <w:t>2</w:t>
            </w:r>
            <w:r w:rsidR="000A2E4C">
              <w:rPr>
                <w:rFonts w:ascii="Century Schoolbook" w:hAnsi="Century Schoolbook"/>
                <w:i/>
                <w:szCs w:val="20"/>
              </w:rPr>
              <w:sym w:font="Symbol" w:char="F070"/>
            </w:r>
            <w:r w:rsidR="000A2E4C">
              <w:rPr>
                <w:rFonts w:hint="eastAsia"/>
                <w:kern w:val="0"/>
              </w:rPr>
              <w:t>个单位</w:t>
            </w:r>
            <w:r w:rsidR="000A2E4C">
              <w:rPr>
                <w:rFonts w:hint="eastAsia"/>
              </w:rPr>
              <w:t>平移</w:t>
            </w:r>
            <w:r w:rsidR="000A2E4C">
              <w:rPr>
                <w:rFonts w:hint="eastAsia"/>
                <w:kern w:val="0"/>
              </w:rPr>
              <w:t>，就可以得到正弦函数</w:t>
            </w:r>
            <w:r w:rsidR="000A2E4C">
              <w:rPr>
                <w:rFonts w:ascii="Century Schoolbook" w:hAnsi="Century Schoolbook"/>
                <w:i/>
              </w:rPr>
              <w:t>y</w:t>
            </w:r>
            <w:r w:rsidR="000A2E4C">
              <w:t>=sin</w:t>
            </w:r>
            <w:r w:rsidR="000A2E4C">
              <w:rPr>
                <w:rFonts w:ascii="Century Schoolbook" w:hAnsi="Century Schoolbook"/>
                <w:i/>
              </w:rPr>
              <w:t>x</w:t>
            </w:r>
            <w:r w:rsidR="000A2E4C">
              <w:rPr>
                <w:rFonts w:ascii="Century Schoolbook" w:hAnsi="Century Schoolbook"/>
              </w:rPr>
              <w:t xml:space="preserve">, </w:t>
            </w:r>
            <w:r w:rsidR="000A2E4C">
              <w:rPr>
                <w:rFonts w:ascii="Century Schoolbook" w:hAnsi="Century Schoolbook"/>
                <w:i/>
              </w:rPr>
              <w:t>x</w:t>
            </w:r>
            <w:r w:rsidR="000A2E4C">
              <w:rPr>
                <w:szCs w:val="20"/>
              </w:rPr>
              <w:sym w:font="Symbol" w:char="F0CE"/>
            </w:r>
            <w:r w:rsidR="000A2E4C">
              <w:rPr>
                <w:rFonts w:ascii="黑体"/>
                <w:b/>
              </w:rPr>
              <w:t>R</w:t>
            </w:r>
            <w:r w:rsidR="000A2E4C">
              <w:rPr>
                <w:rFonts w:hint="eastAsia"/>
              </w:rPr>
              <w:t>的图象．正弦函数的图象叫做正弦曲线．</w:t>
            </w:r>
          </w:p>
          <w:p w:rsidR="00BE56D7" w:rsidRDefault="00BE56D7">
            <w:pPr>
              <w:spacing w:line="360" w:lineRule="exact"/>
              <w:ind w:firstLineChars="200" w:firstLine="420"/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 w:rsidP="0046479A">
            <w:pPr>
              <w:autoSpaceDE w:val="0"/>
              <w:autoSpaceDN w:val="0"/>
              <w:adjustRightInd w:val="0"/>
              <w:spacing w:line="360" w:lineRule="atLeast"/>
              <w:ind w:firstLineChars="196" w:firstLine="412"/>
            </w:pPr>
          </w:p>
          <w:p w:rsidR="00BE56D7" w:rsidRDefault="00BE56D7" w:rsidP="0046479A">
            <w:pPr>
              <w:autoSpaceDE w:val="0"/>
              <w:autoSpaceDN w:val="0"/>
              <w:adjustRightInd w:val="0"/>
              <w:spacing w:line="360" w:lineRule="atLeast"/>
              <w:ind w:firstLineChars="196" w:firstLine="412"/>
            </w:pPr>
          </w:p>
          <w:p w:rsidR="00BE56D7" w:rsidRDefault="000A2E4C" w:rsidP="0046479A">
            <w:pPr>
              <w:autoSpaceDE w:val="0"/>
              <w:autoSpaceDN w:val="0"/>
              <w:adjustRightInd w:val="0"/>
              <w:spacing w:line="360" w:lineRule="atLeast"/>
              <w:ind w:firstLineChars="196" w:firstLine="412"/>
            </w:pPr>
            <w:r>
              <w:rPr>
                <w:rFonts w:hint="eastAsia"/>
              </w:rPr>
              <w:t>五点法，是在坐标系中作出对</w:t>
            </w:r>
            <w:r>
              <w:rPr>
                <w:rFonts w:ascii="Century Schoolbook" w:hAnsi="Century Schoolbook"/>
                <w:i/>
              </w:rPr>
              <w:t>y</w:t>
            </w:r>
            <w:r>
              <w:t>=sin</w:t>
            </w:r>
            <w:r>
              <w:rPr>
                <w:rFonts w:ascii="Century Schoolbook" w:hAnsi="Century Schoolbook"/>
                <w:i/>
              </w:rPr>
              <w:t>x</w:t>
            </w:r>
            <w:r>
              <w:rPr>
                <w:rFonts w:ascii="Century Schoolbook" w:hAnsi="Century Schoolbook"/>
              </w:rPr>
              <w:t>,</w:t>
            </w:r>
            <w:r>
              <w:rPr>
                <w:rFonts w:ascii="Century Schoolbook" w:hAnsi="Century Schoolbook"/>
                <w:i/>
              </w:rPr>
              <w:t>x</w:t>
            </w:r>
            <w:r>
              <w:rPr>
                <w:szCs w:val="20"/>
              </w:rPr>
              <w:sym w:font="Symbol" w:char="F0CE"/>
            </w:r>
            <w:r>
              <w:t>[0,2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70"/>
            </w:r>
            <w:r>
              <w:t>]</w:t>
            </w:r>
            <w:r>
              <w:rPr>
                <w:rFonts w:hint="eastAsia"/>
              </w:rPr>
              <w:t>的图象起着关键作用的以下五个点：</w:t>
            </w:r>
            <w:r>
              <w:t xml:space="preserve"> (0, 0), (</w:t>
            </w:r>
            <w:r w:rsidR="00BE56D7" w:rsidRPr="00BE56D7">
              <w:rPr>
                <w:rFonts w:hint="eastAsia"/>
                <w:position w:val="-24"/>
              </w:rPr>
              <w:object w:dxaOrig="260" w:dyaOrig="619">
                <v:shape id="_x0000_i1045" type="#_x0000_t75" style="width:12pt;height:29.25pt" o:ole="" fillcolor="#000005">
                  <v:imagedata r:id="rId32" o:title=""/>
                </v:shape>
                <o:OLEObject Type="Embed" ProgID="Equations" ShapeID="_x0000_i1045" DrawAspect="Content" ObjectID="_1758280460" r:id="rId33"/>
              </w:object>
            </w:r>
            <w:r>
              <w:t>, 1), (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70"/>
            </w:r>
            <w:r>
              <w:t xml:space="preserve">, </w:t>
            </w:r>
            <w:r>
              <w:rPr>
                <w:kern w:val="0"/>
                <w:sz w:val="24"/>
              </w:rPr>
              <w:t>0), (</w:t>
            </w:r>
            <w:r w:rsidR="00BE56D7" w:rsidRPr="00BE56D7">
              <w:rPr>
                <w:rFonts w:hint="eastAsia"/>
                <w:position w:val="-24"/>
              </w:rPr>
              <w:object w:dxaOrig="380" w:dyaOrig="620">
                <v:shape id="_x0000_i1046" type="#_x0000_t75" style="width:17.25pt;height:27.75pt" o:ole="" fillcolor="#000005">
                  <v:imagedata r:id="rId34" o:title=""/>
                </v:shape>
                <o:OLEObject Type="Embed" ProgID="Equations" ShapeID="_x0000_i1046" DrawAspect="Content" ObjectID="_1758280461" r:id="rId35"/>
              </w:object>
            </w:r>
            <w:r>
              <w:t>, -1), (2</w:t>
            </w:r>
            <w:r>
              <w:rPr>
                <w:rFonts w:ascii="Century Schoolbook" w:hAnsi="Century Schoolbook"/>
                <w:i/>
                <w:szCs w:val="20"/>
              </w:rPr>
              <w:sym w:font="Symbol" w:char="F070"/>
            </w:r>
            <w:r>
              <w:t>, 0)</w:t>
            </w:r>
            <w:r>
              <w:rPr>
                <w:rFonts w:hint="eastAsia"/>
              </w:rPr>
              <w:t>，</w:t>
            </w:r>
            <w:r>
              <w:rPr>
                <w:rFonts w:ascii="Century Schoolbook" w:hAnsi="Century Schoolbook" w:hint="eastAsia"/>
              </w:rPr>
              <w:t>用光滑曲线顺次连接这五个点，就得正弦函数的简图．</w:t>
            </w: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319" w:hangingChars="400" w:hanging="960"/>
              <w:rPr>
                <w:sz w:val="24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Cs w:val="21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Cs w:val="21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Cs w:val="21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Cs w:val="21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Cs w:val="21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Cs w:val="21"/>
              </w:rPr>
            </w:pPr>
          </w:p>
          <w:p w:rsidR="00BE56D7" w:rsidRDefault="00BE56D7">
            <w:pPr>
              <w:ind w:leftChars="171" w:left="1199" w:hangingChars="400" w:hanging="840"/>
              <w:rPr>
                <w:szCs w:val="21"/>
              </w:rPr>
            </w:pPr>
          </w:p>
          <w:p w:rsidR="00BE56D7" w:rsidRDefault="000A2E4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：用五点法画出下列函数在区间</w:t>
            </w:r>
            <w:r>
              <w:rPr>
                <w:szCs w:val="21"/>
              </w:rPr>
              <w:t>[0,2π]</w:t>
            </w:r>
            <w:r>
              <w:rPr>
                <w:rFonts w:hint="eastAsia"/>
                <w:szCs w:val="21"/>
              </w:rPr>
              <w:t>上的简图</w:t>
            </w:r>
            <w:r>
              <w:rPr>
                <w:szCs w:val="21"/>
              </w:rPr>
              <w:t>:</w:t>
            </w:r>
          </w:p>
          <w:p w:rsidR="00BE56D7" w:rsidRDefault="00BE56D7">
            <w:pPr>
              <w:rPr>
                <w:szCs w:val="21"/>
              </w:rPr>
            </w:pPr>
          </w:p>
          <w:p w:rsidR="00BE56D7" w:rsidRDefault="000A2E4C">
            <w:pPr>
              <w:ind w:left="959"/>
              <w:rPr>
                <w:sz w:val="24"/>
              </w:rPr>
            </w:pPr>
            <w:r>
              <w:rPr>
                <w:szCs w:val="21"/>
              </w:rPr>
              <w:t>(1)y</w:t>
            </w:r>
            <w:r>
              <w:rPr>
                <w:sz w:val="24"/>
              </w:rPr>
              <w:t>=-sinx;              (2)y=1+sinx.</w:t>
            </w:r>
          </w:p>
          <w:p w:rsidR="00BE56D7" w:rsidRDefault="00BE56D7">
            <w:pPr>
              <w:ind w:left="959"/>
              <w:rPr>
                <w:sz w:val="24"/>
              </w:rPr>
            </w:pPr>
          </w:p>
          <w:p w:rsidR="00BE56D7" w:rsidRDefault="000A2E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思考交流：</w:t>
            </w:r>
          </w:p>
          <w:p w:rsidR="00BE56D7" w:rsidRDefault="000A2E4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y=-sinx</w:t>
            </w:r>
            <w:r>
              <w:rPr>
                <w:rFonts w:hint="eastAsia"/>
                <w:szCs w:val="21"/>
              </w:rPr>
              <w:t>的图象与</w:t>
            </w:r>
            <w:r>
              <w:rPr>
                <w:rFonts w:hint="eastAsia"/>
                <w:szCs w:val="21"/>
              </w:rPr>
              <w:t>y=sinx</w:t>
            </w:r>
            <w:r>
              <w:rPr>
                <w:rFonts w:hint="eastAsia"/>
                <w:szCs w:val="21"/>
              </w:rPr>
              <w:t>的图象关于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轴对称。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=1+sinx</w:t>
            </w:r>
            <w:r>
              <w:rPr>
                <w:rFonts w:hint="eastAsia"/>
                <w:szCs w:val="21"/>
              </w:rPr>
              <w:t>的图象可由</w:t>
            </w:r>
            <w:r>
              <w:rPr>
                <w:rFonts w:hint="eastAsia"/>
                <w:szCs w:val="21"/>
              </w:rPr>
              <w:t>y=sinx</w:t>
            </w:r>
            <w:r>
              <w:rPr>
                <w:rFonts w:hint="eastAsia"/>
                <w:szCs w:val="21"/>
              </w:rPr>
              <w:t>的图象沿</w:t>
            </w:r>
            <w:r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轴向上平移一个单位得到。</w:t>
            </w:r>
          </w:p>
          <w:p w:rsidR="00BE56D7" w:rsidRDefault="00BE56D7">
            <w:pPr>
              <w:rPr>
                <w:szCs w:val="21"/>
              </w:rPr>
            </w:pPr>
          </w:p>
          <w:p w:rsidR="00BE56D7" w:rsidRDefault="00BE56D7"/>
        </w:tc>
        <w:tc>
          <w:tcPr>
            <w:tcW w:w="720" w:type="dxa"/>
            <w:vAlign w:val="center"/>
          </w:tcPr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引导总结</w:t>
            </w:r>
          </w:p>
          <w:p w:rsidR="00BE56D7" w:rsidRDefault="000A2E4C">
            <w:r>
              <w:rPr>
                <w:rFonts w:hint="eastAsia"/>
              </w:rPr>
              <w:t>讲解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总结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引导讲解</w:t>
            </w:r>
          </w:p>
          <w:p w:rsidR="00BE56D7" w:rsidRDefault="000A2E4C">
            <w:r>
              <w:rPr>
                <w:rFonts w:hint="eastAsia"/>
              </w:rPr>
              <w:t>板书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引导巡查讲解</w:t>
            </w:r>
          </w:p>
          <w:p w:rsidR="00BE56D7" w:rsidRDefault="00BE56D7"/>
        </w:tc>
        <w:tc>
          <w:tcPr>
            <w:tcW w:w="720" w:type="dxa"/>
            <w:gridSpan w:val="2"/>
            <w:vAlign w:val="center"/>
          </w:tcPr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总结归纳</w:t>
            </w:r>
          </w:p>
          <w:p w:rsidR="00BE56D7" w:rsidRDefault="000A2E4C">
            <w:r>
              <w:rPr>
                <w:rFonts w:hint="eastAsia"/>
              </w:rPr>
              <w:t>理解</w:t>
            </w: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思考回答</w:t>
            </w: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pPr>
              <w:jc w:val="center"/>
            </w:pPr>
            <w:r>
              <w:rPr>
                <w:rFonts w:hint="eastAsia"/>
              </w:rPr>
              <w:t>小组讨论</w:t>
            </w: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引导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启发</w:t>
            </w: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  <w:p w:rsidR="00BE56D7" w:rsidRDefault="00BE56D7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讲解法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讲解法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巩固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启发</w:t>
            </w:r>
          </w:p>
          <w:p w:rsidR="00BE56D7" w:rsidRDefault="000A2E4C">
            <w:r>
              <w:rPr>
                <w:rFonts w:hint="eastAsia"/>
              </w:rPr>
              <w:t>引导</w:t>
            </w:r>
          </w:p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BE56D7"/>
          <w:p w:rsidR="00BE56D7" w:rsidRDefault="000A2E4C">
            <w:r>
              <w:rPr>
                <w:rFonts w:hint="eastAsia"/>
              </w:rPr>
              <w:t>小组</w:t>
            </w:r>
          </w:p>
          <w:p w:rsidR="00BE56D7" w:rsidRDefault="000A2E4C">
            <w:r>
              <w:rPr>
                <w:rFonts w:hint="eastAsia"/>
              </w:rPr>
              <w:t>互查</w:t>
            </w:r>
          </w:p>
        </w:tc>
      </w:tr>
      <w:tr w:rsidR="00BE56D7">
        <w:trPr>
          <w:trHeight w:val="642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lastRenderedPageBreak/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BE56D7" w:rsidRDefault="000A2E4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、正弦曲线；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、五点法画简图</w:t>
            </w:r>
          </w:p>
        </w:tc>
      </w:tr>
      <w:tr w:rsidR="00BE56D7">
        <w:trPr>
          <w:trHeight w:val="573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BE56D7" w:rsidRDefault="000A2E4C"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>152</w:t>
            </w:r>
            <w:r>
              <w:rPr>
                <w:rFonts w:hint="eastAsia"/>
              </w:rPr>
              <w:t>：练习</w:t>
            </w:r>
          </w:p>
        </w:tc>
      </w:tr>
      <w:tr w:rsidR="00BE56D7">
        <w:trPr>
          <w:trHeight w:val="2493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板书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W w:w="8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8"/>
              <w:gridCol w:w="2340"/>
              <w:gridCol w:w="3664"/>
            </w:tblGrid>
            <w:tr w:rsidR="00BE56D7">
              <w:trPr>
                <w:trHeight w:val="364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6D7" w:rsidRDefault="000A2E4C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6D7" w:rsidRDefault="000A2E4C">
                  <w:pPr>
                    <w:framePr w:hSpace="180" w:wrap="around" w:vAnchor="page" w:hAnchor="margin" w:xAlign="center" w:y="2533"/>
                    <w:ind w:firstLineChars="950" w:firstLine="22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课题</w:t>
                  </w:r>
                </w:p>
              </w:tc>
            </w:tr>
            <w:tr w:rsidR="00BE56D7">
              <w:trPr>
                <w:trHeight w:val="1486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6D7" w:rsidRDefault="000A2E4C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正弦线、余弦线</w:t>
                  </w: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0A2E4C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正弦曲线</w:t>
                  </w: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6D7" w:rsidRDefault="000A2E4C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五点法画简图</w:t>
                  </w: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6D7" w:rsidRDefault="000A2E4C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bookmarkStart w:id="0" w:name="_GoBack"/>
                  <w:bookmarkEnd w:id="0"/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BE56D7" w:rsidRDefault="00BE56D7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</w:tc>
            </w:tr>
          </w:tbl>
          <w:p w:rsidR="00BE56D7" w:rsidRDefault="00BE56D7"/>
        </w:tc>
      </w:tr>
      <w:tr w:rsidR="00BE56D7">
        <w:trPr>
          <w:trHeight w:val="675"/>
        </w:trPr>
        <w:tc>
          <w:tcPr>
            <w:tcW w:w="827" w:type="dxa"/>
            <w:vAlign w:val="center"/>
          </w:tcPr>
          <w:p w:rsidR="00BE56D7" w:rsidRDefault="000A2E4C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BE56D7" w:rsidRDefault="000A2E4C"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 w:rsidR="00BE56D7" w:rsidRDefault="00BE56D7"/>
        </w:tc>
      </w:tr>
    </w:tbl>
    <w:p w:rsidR="00BE56D7" w:rsidRDefault="00BE56D7">
      <w:r>
        <w:pict>
          <v:group id="_x0000_s1027" style="position:absolute;left:0;text-align:left;margin-left:49pt;margin-top:-2.8pt;width:217pt;height:130.1pt;z-index:251679744;mso-position-horizontal-relative:text;mso-position-vertical-relative:text" coordorigin="6117,11000" coordsize="4340,2602203" o:gfxdata="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">
            <v:rect id="Rectangle 296" o:spid="_x0000_s1053" style="position:absolute;left:6297;top:12260;width:274;height:439" o:gfxdata="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gfa7sAAADa&#10;AAAADwAAAAAAAAABACAAAAAiAAAAZHJzL2Rvd25yZXYueG1sUEsBAhQAFAAAAAgAh07iQDMvBZ47&#10;AAAAOQAAABAAAAAAAAAAAQAgAAAACgEAAGRycy9zaGFwZXhtbC54bWxQSwUGAAAAAAYABgBbAQAA&#10;tAMAAAAA&#10;" stroked="f">
              <v:textbox inset="2pt,2pt,2pt,2pt"/>
            </v:rect>
            <v:shape id="Freeform 297" o:spid="_x0000_s1052" style="position:absolute;left:6553;top:11737;width:3367;height:1139" coordsize="3367,1139" o:spt="100" o:gfxdata="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j3WMbgAAADaAAAA&#10;DwAAAAAAAAABACAAAAAiAAAAZHJzL2Rvd25yZXYueG1sUEsBAhQAFAAAAAgAh07iQDMvBZ47AAAA&#10;OQAAABAAAAAAAAAAAQAgAAAABwEAAGRycy9zaGFwZXhtbC54bWxQSwUGAAAAAAYABgBbAQAAsQMA&#10;AAAA&#10;" adj="0,,0" path="m,563c44,522,171,395,262,316,353,237,453,143,547,91,641,39,734,2,825,1v91,-1,175,30,270,82c1190,135,1298,236,1395,316v97,80,181,157,285,247c1784,653,1916,776,2017,856v101,80,173,141,270,187c2384,1089,2502,1139,2602,1133v100,-6,195,-71,285,-127c2977,950,3062,869,3142,796v80,-73,178,-178,225,-225e" filled="f">
              <v:stroke joinstyle="round"/>
              <v:formulas/>
              <v:path o:connecttype="segments" o:connectlocs="0,563;262,316;547,91;825,1;1095,83;1395,316;1680,563;2017,856;2287,1043;2602,1133;2887,1006;3142,796;3367,571" o:connectangles="0,0,0,0,0,0,0,0,0,0,0,0,0"/>
            </v:shape>
            <v:rect id="Rectangle 298" o:spid="_x0000_s1051" style="position:absolute;left:10237;top:11960;width:220;height:382" o:gfxdata="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4nD4bgAAADaAAAA&#10;DwAAAAAAAAABACAAAAAiAAAAZHJzL2Rvd25yZXYueG1sUEsBAhQAFAAAAAgAh07iQDMvBZ47AAAA&#10;OQAAABAAAAAAAAAAAQAgAAAABwEAAGRycy9zaGFwZXhtbC54bWxQSwUGAAAAAAYABgBbAQAAsQMA&#10;AAAA&#10;" filled="f" stroked="f">
              <v:textbox inset="2pt,2pt,2pt,2pt"/>
            </v:rect>
            <v:rect id="Rectangle 299" o:spid="_x0000_s1050" style="position:absolute;left:6617;top:11000;width:220;height:439" o:gfxdata="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MVmergAAADaAAAA&#10;DwAAAAAAAAABACAAAAAiAAAAZHJzL2Rvd25yZXYueG1sUEsBAhQAFAAAAAgAh07iQDMvBZ47AAAA&#10;OQAAABAAAAAAAAAAAQAgAAAABwEAAGRycy9zaGFwZXhtbC54bWxQSwUGAAAAAAYABgBbAQAAsQMA&#10;AAAA&#10;" filled="f" stroked="f">
              <v:textbox inset="2pt,2pt,2pt,2pt"/>
            </v:rect>
            <v:rect id="Rectangle 300" o:spid="_x0000_s1049" style="position:absolute;left:9797;top:12360;width:340;height:260" o:gfxdata="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Bf4DbgAAADaAAAA&#10;DwAAAAAAAAABACAAAAAiAAAAZHJzL2Rvd25yZXYueG1sUEsBAhQAFAAAAAgAh07iQDMvBZ47AAAA&#10;OQAAABAAAAAAAAAAAQAgAAAABwEAAGRycy9zaGFwZXhtbC54bWxQSwUGAAAAAAYABgBbAQAAsQMA&#10;AAAA&#10;" filled="f" stroked="f">
              <v:textbox inset="2pt,2pt,2pt,2pt"/>
            </v:rect>
            <v:rect id="Rectangle 301" o:spid="_x0000_s1048" style="position:absolute;left:7137;top:12280;width:460;height:620" o:gfxdata="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1tdlrgAAADaAAAA&#10;DwAAAAAAAAABACAAAAAiAAAAZHJzL2Rvd25yZXYueG1sUEsBAhQAFAAAAAgAh07iQDMvBZ47AAAA&#10;OQAAABAAAAAAAAAAAQAgAAAABwEAAGRycy9zaGFwZXhtbC54bWxQSwUGAAAAAAYABgBbAQAAsQMA&#10;AAAA&#10;" filled="f" stroked="f">
              <v:textbox inset="2pt,2pt,2pt,2pt"/>
            </v:rect>
            <v:rect id="Rectangle 302" o:spid="_x0000_s1047" style="position:absolute;left:8137;top:12380;width:197;height:24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 filled="f" stroked="f">
              <v:textbox inset="0,0,0,0"/>
            </v:rect>
            <v:rect id="Rectangle 303" o:spid="_x0000_s1046" style="position:absolute;left:7897;top:13220;width:805;height:382" o:gfxdata="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Yhsf7gAAADaAAAA&#10;DwAAAAAAAAABACAAAAAiAAAAZHJzL2Rvd25yZXYueG1sUEsBAhQAFAAAAAgAh07iQDMvBZ47AAAA&#10;OQAAABAAAAAAAAAAAQAgAAAABwEAAGRycy9zaGFwZXhtbC54bWxQSwUGAAAAAAYABgBbAQAAsQMA&#10;AAAA&#10;" filled="f" stroked="f">
              <v:textbox inset="2pt,2pt,2pt,2pt"/>
            </v:rect>
            <v:rect id="Rectangle 304" o:spid="_x0000_s1045" style="position:absolute;left:6473;top:12120;width:219;height:280" o:gfxdata="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kvHevQAA&#10;ANsAAAAPAAAAAAAAAAEAIAAAACIAAABkcnMvZG93bnJldi54bWxQSwECFAAUAAAACACHTuJAMy8F&#10;njsAAAA5AAAAEAAAAAAAAAABACAAAAAMAQAAZHJzL3NoYXBleG1sLnhtbFBLBQYAAAAABgAGAFsB&#10;AAC2AwAAAAA=&#10;" filled="f" stroked="f">
              <v:textbox inset="2pt,2pt,2pt,2pt"/>
            </v:rect>
            <v:rect id="Rectangle 305" o:spid="_x0000_s1044" style="position:absolute;left:9841;top:12120;width:219;height:280" o:gfxdata="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3lRFtwAAANsAAAAP&#10;AAAAAAAAAAEAIAAAACIAAABkcnMvZG93bnJldi54bWxQSwECFAAUAAAACACHTuJAMy8FnjsAAAA5&#10;AAAAEAAAAAAAAAABACAAAAAGAQAAZHJzL3NoYXBleG1sLnhtbFBLBQYAAAAABgAGAFsBAACwAwAA&#10;AAA=&#10;" filled="f" stroked="f">
              <v:textbox inset="2pt,2pt,2pt,2pt"/>
            </v:rect>
            <v:rect id="Rectangle 306" o:spid="_x0000_s1043" style="position:absolute;left:8133;top:12116;width:219;height:280" o:gfxdata="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lAb6m2AAAA2wAAAA8A&#10;AAAAAAAAAQAgAAAAIgAAAGRycy9kb3ducmV2LnhtbFBLAQIUABQAAAAIAIdO4kAzLwWeOwAAADkA&#10;AAAQAAAAAAAAAAEAIAAAAAUBAABkcnMvc2hhcGV4bWwueG1sUEsFBgAAAAAGAAYAWwEAAK8DAAAA&#10;AA==&#10;" filled="f" stroked="f">
              <v:textbox inset="2pt,2pt,2pt,2pt"/>
            </v:rect>
            <v:line id="Line 307" o:spid="_x0000_s1042" style="position:absolute;flip:y" from="6557,11200" to="6557,13160" o:gfxdata="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Q0ISugAAANsA&#10;AAAPAAAAAAAAAAEAIAAAACIAAABkcnMvZG93bnJldi54bWxQSwECFAAUAAAACACHTuJAMy8FnjsA&#10;AAA5AAAAEAAAAAAAAAABACAAAAAJAQAAZHJzL3NoYXBleG1sLnhtbFBLBQYAAAAABgAGAFsBAACz&#10;AwAAAAA=&#10;">
              <v:stroke endarrow="block" endarrowwidth="narrow" endarrowlength="long"/>
            </v:line>
            <v:line id="Line 308" o:spid="_x0000_s1041" style="position:absolute" from="6117,12300" to="10317,12300" o:gfxdata="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u0XBvQAA&#10;ANsAAAAPAAAAAAAAAAEAIAAAACIAAABkcnMvZG93bnJldi54bWxQSwECFAAUAAAACACHTuJAMy8F&#10;njsAAAA5AAAAEAAAAAAAAAABACAAAAAMAQAAZHJzL3NoYXBleG1sLnhtbFBLBQYAAAAABgAGAFsB&#10;AAC2AwAAAAA=&#10;">
              <v:stroke endarrow="block" endarrowwidth="narrow" endarrowlength="long"/>
            </v:line>
            <v:line id="Line 309" o:spid="_x0000_s1040" style="position:absolute" from="6557,12860" to="9157,12860" o:gfxdata="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9fSr4A&#10;AADbAAAADwAAAAAAAAABACAAAAAiAAAAZHJzL2Rvd25yZXYueG1sUEsBAhQAFAAAAAgAh07iQDMv&#10;BZ47AAAAOQAAABAAAAAAAAAAAQAgAAAADQEAAGRycy9zaGFwZXhtbC54bWxQSwUGAAAAAAYABgBb&#10;AQAAtwMAAAAA&#10;" strokeweight=".5pt">
              <v:stroke dashstyle="dash"/>
            </v:line>
            <v:line id="Line 310" o:spid="_x0000_s1039" style="position:absolute" from="9149,12232" to="9149,1236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 strokeweight=".5pt"/>
            <v:line id="Line 311" o:spid="_x0000_s1038" style="position:absolute" from="7377,11740" to="7377,12248" o:gfxdata="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xuo74A&#10;AADbAAAADwAAAAAAAAABACAAAAAiAAAAZHJzL2Rvd25yZXYueG1sUEsBAhQAFAAAAAgAh07iQDMv&#10;BZ47AAAAOQAAABAAAAAAAAAAAQAgAAAADQEAAGRycy9zaGFwZXhtbC54bWxQSwUGAAAAAAYABgBb&#10;AQAAtwMAAAAA&#10;" strokeweight=".5pt">
              <v:stroke dashstyle="dash"/>
            </v:line>
            <v:line id="Line 312" o:spid="_x0000_s1037" style="position:absolute" from="7377,12232" to="7377,1236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 strokeweight=".5pt"/>
            <v:line id="Line 313" o:spid="_x0000_s1036" style="position:absolute" from="8217,12212" to="8217,1236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 strokeweight=".5pt"/>
            <v:rect id="Rectangle 314" o:spid="_x0000_s1035" style="position:absolute;left:9061;top:12692;width:219;height:280" o:gfxdata="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LKe+LsAAADb&#10;AAAADwAAAAAAAAABACAAAAAiAAAAZHJzL2Rvd25yZXYueG1sUEsBAhQAFAAAAAgAh07iQDMvBZ47&#10;AAAAOQAAABAAAAAAAAAAAQAgAAAACgEAAGRycy9zaGFwZXhtbC54bWxQSwUGAAAAAAYABgBbAQAA&#10;tAMAAAAA&#10;" filled="f" stroked="f">
              <v:textbox inset="2pt,2pt,2pt,2pt"/>
            </v:rect>
            <v:rect id="Rectangle 315" o:spid="_x0000_s1034" style="position:absolute;left:7293;top:11564;width:219;height:280" o:gfxdata="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AI+5AAAA2wAA&#10;AA8AAAAAAAAAAQAgAAAAIgAAAGRycy9kb3ducmV2LnhtbFBLAQIUABQAAAAIAIdO4kAzLwWeOwAA&#10;ADkAAAAQAAAAAAAAAAEAIAAAAAgBAABkcnMvc2hhcGV4bWwueG1sUEsFBgAAAAAGAAYAWwEAALID&#10;AAAAAA==&#10;" filled="f" stroked="f">
              <v:textbox inset="2pt,2pt,2pt,2pt"/>
            </v:rect>
            <v:line id="Line 316" o:spid="_x0000_s1033" style="position:absolute" from="9917,12232" to="9917,12360" o:gfxdata="UEsDBAoAAAAAAIdO4kAAAAAAAAAAAAAAAAAEAAAAZHJzL1BLAwQUAAAACACHTuJA1iUTWb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UTWbsAAADb&#10;AAAADwAAAAAAAAABACAAAAAiAAAAZHJzL2Rvd25yZXYueG1sUEsBAhQAFAAAAAgAh07iQDMvBZ47&#10;AAAAOQAAABAAAAAAAAAAAQAgAAAACgEAAGRycy9zaGFwZXhtbC54bWxQSwUGAAAAAAYABgBbAQAA&#10;tAMAAAAA&#10;" strokeweight=".5pt"/>
            <v:line id="Line 317" o:spid="_x0000_s1032" style="position:absolute" from="9149,12340" to="9149,12848" o:gfxdata="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+2uG74A&#10;AADbAAAADwAAAAAAAAABACAAAAAiAAAAZHJzL2Rvd25yZXYueG1sUEsBAhQAFAAAAAgAh07iQDMv&#10;BZ47AAAAOQAAABAAAAAAAAAAAQAgAAAADQEAAGRycy9zaGFwZXhtbC54bWxQSwUGAAAAAAYABgBb&#10;AQAAtwMAAAAA&#10;" strokeweight=".5pt">
              <v:stroke dashstyle="dash"/>
            </v:line>
            <v:rect id="Rectangle 318" o:spid="_x0000_s1031" style="position:absolute;left:8877;top:11640;width:580;height:620" o:gfxdata="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JmPu8AAAA&#10;2wAAAA8AAAAAAAAAAQAgAAAAIgAAAGRycy9kb3ducmV2LnhtbFBLAQIUABQAAAAIAIdO4kAzLwWe&#10;OwAAADkAAAAQAAAAAAAAAAEAIAAAAAsBAABkcnMvc2hhcGV4bWwueG1sUEsFBgAAAAAGAAYAWwEA&#10;ALUDAAAAAA==&#10;" filled="f" stroked="f">
              <v:textbox inset="2pt,2pt,2pt,2pt"/>
            </v:rect>
            <v:line id="Line 319" o:spid="_x0000_s1030" style="position:absolute" from="6557,11735" to="7397,11735" o:gfxdata="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OV974A&#10;AADbAAAADwAAAAAAAAABACAAAAAiAAAAZHJzL2Rvd25yZXYueG1sUEsBAhQAFAAAAAgAh07iQDMv&#10;BZ47AAAAOQAAABAAAAAAAAAAAQAgAAAADQEAAGRycy9zaGFwZXhtbC54bWxQSwUGAAAAAAYABgBb&#10;AQAAtwMAAAAA&#10;" strokeweight=".5pt">
              <v:stroke dashstyle="dash"/>
            </v:line>
            <v:rect id="Rectangle 320" o:spid="_x0000_s1029" style="position:absolute;left:6317;top:11540;width:240;height:382" o:gfxdata="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Xoxe8AAAA&#10;2wAAAA8AAAAAAAAAAQAgAAAAIgAAAGRycy9kb3ducmV2LnhtbFBLAQIUABQAAAAIAIdO4kAzLwWe&#10;OwAAADkAAAAQAAAAAAAAAAEAIAAAAAsBAABkcnMvc2hhcGV4bWwueG1sUEsFBgAAAAAGAAYAWwEA&#10;ALUDAAAAAA==&#10;" filled="f" stroked="f">
              <v:textbox inset="2pt,2pt,2pt,2pt">
                <w:txbxContent>
                  <w:p w:rsidR="00BE56D7" w:rsidRDefault="000A2E4C">
                    <w:pPr>
                      <w:rPr>
                        <w:rFonts w:ascii="Century Schoolbook" w:hAnsi="Century Schoolbook"/>
                      </w:rPr>
                    </w:pPr>
                    <w:r>
                      <w:t>1</w:t>
                    </w:r>
                  </w:p>
                </w:txbxContent>
              </v:textbox>
            </v:rect>
            <v:rect id="Rectangle 321" o:spid="_x0000_s1028" style="position:absolute;left:6277;top:12640;width:300;height:382" o:gfxdata="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jypC8AAAA&#10;3AAAAA8AAAAAAAAAAQAgAAAAIgAAAGRycy9kb3ducmV2LnhtbFBLAQIUABQAAAAIAIdO4kAzLwWe&#10;OwAAADkAAAAQAAAAAAAAAAEAIAAAAAsBAABkcnMvc2hhcGV4bWwueG1sUEsFBgAAAAAGAAYAWwEA&#10;ALUDAAAAAA==&#10;" filled="f" stroked="f">
              <v:textbox inset="2pt,2pt,2pt,2pt">
                <w:txbxContent>
                  <w:p w:rsidR="00BE56D7" w:rsidRDefault="000A2E4C">
                    <w:pPr>
                      <w:rPr>
                        <w:rFonts w:ascii="Century Schoolbook" w:hAnsi="Century Schoolbook"/>
                      </w:rPr>
                    </w:pPr>
                    <w:r>
                      <w:t>-1</w:t>
                    </w:r>
                  </w:p>
                </w:txbxContent>
              </v:textbox>
            </v:rect>
          </v:group>
        </w:pict>
      </w:r>
    </w:p>
    <w:sectPr w:rsidR="00BE56D7" w:rsidSect="00BE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Schoolbook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17A4"/>
    <w:multiLevelType w:val="multilevel"/>
    <w:tmpl w:val="70D317A4"/>
    <w:lvl w:ilvl="0">
      <w:start w:val="1"/>
      <w:numFmt w:val="decimal"/>
      <w:lvlText w:val="例%1"/>
      <w:lvlJc w:val="left"/>
      <w:pPr>
        <w:tabs>
          <w:tab w:val="left" w:pos="959"/>
        </w:tabs>
        <w:ind w:left="959" w:hanging="6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99"/>
        </w:tabs>
        <w:ind w:left="119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A7D22B2"/>
    <w:rsid w:val="000A2E4C"/>
    <w:rsid w:val="0046479A"/>
    <w:rsid w:val="00BE56D7"/>
    <w:rsid w:val="08524145"/>
    <w:rsid w:val="097E1E8B"/>
    <w:rsid w:val="0A7D22B2"/>
    <w:rsid w:val="0B073A94"/>
    <w:rsid w:val="0D91439C"/>
    <w:rsid w:val="143B65A2"/>
    <w:rsid w:val="1596184A"/>
    <w:rsid w:val="17E828DF"/>
    <w:rsid w:val="22504DBF"/>
    <w:rsid w:val="265124AA"/>
    <w:rsid w:val="26E45CC6"/>
    <w:rsid w:val="279744B9"/>
    <w:rsid w:val="2A143C27"/>
    <w:rsid w:val="34D702E6"/>
    <w:rsid w:val="35FA00EE"/>
    <w:rsid w:val="36150BFA"/>
    <w:rsid w:val="379E6A3D"/>
    <w:rsid w:val="39A06EAF"/>
    <w:rsid w:val="3CD30F1E"/>
    <w:rsid w:val="41071D53"/>
    <w:rsid w:val="41A71DA6"/>
    <w:rsid w:val="445061E4"/>
    <w:rsid w:val="455F373F"/>
    <w:rsid w:val="47B37737"/>
    <w:rsid w:val="4A7155D9"/>
    <w:rsid w:val="4D9133BC"/>
    <w:rsid w:val="4FCA01C6"/>
    <w:rsid w:val="55A35BBA"/>
    <w:rsid w:val="5D9565BC"/>
    <w:rsid w:val="674E0E59"/>
    <w:rsid w:val="6CF62109"/>
    <w:rsid w:val="6D535020"/>
    <w:rsid w:val="6D8C7579"/>
    <w:rsid w:val="6DE86E33"/>
    <w:rsid w:val="6FA71642"/>
    <w:rsid w:val="75E3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56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image" Target="media/image7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司春节</dc:creator>
  <cp:lastModifiedBy>Administrator</cp:lastModifiedBy>
  <cp:revision>2</cp:revision>
  <dcterms:created xsi:type="dcterms:W3CDTF">2018-04-25T03:21:00Z</dcterms:created>
  <dcterms:modified xsi:type="dcterms:W3CDTF">2023-10-08T06:27:00Z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