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AD" w:rsidRDefault="00584CE2">
      <w:pPr>
        <w:spacing w:line="240" w:lineRule="atLeast"/>
        <w:jc w:val="center"/>
      </w:pPr>
      <w:r>
        <w:rPr>
          <w:rFonts w:hint="eastAsia"/>
        </w:rPr>
        <w:t xml:space="preserve"> </w:t>
      </w:r>
      <w:r>
        <w:rPr>
          <w:rFonts w:hint="eastAsia"/>
          <w:b/>
          <w:sz w:val="44"/>
          <w:szCs w:val="44"/>
        </w:rPr>
        <w:t>教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 w:rsidR="000223AD" w:rsidRDefault="00584CE2">
      <w:pPr>
        <w:spacing w:line="240" w:lineRule="atLeast"/>
        <w:rPr>
          <w:b/>
          <w:sz w:val="44"/>
          <w:szCs w:val="44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</w:t>
      </w:r>
      <w:r w:rsidR="0072127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</w:rPr>
        <w:t>教案序号</w:t>
      </w:r>
      <w:r>
        <w:rPr>
          <w:rFonts w:hint="eastAsia"/>
          <w:u w:val="single"/>
        </w:rPr>
        <w:t xml:space="preserve">     </w:t>
      </w:r>
    </w:p>
    <w:tbl>
      <w:tblPr>
        <w:tblpPr w:leftFromText="180" w:rightFromText="180" w:vertAnchor="page" w:horzAnchor="margin" w:tblpXSpec="center" w:tblpY="253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 w:rsidR="000223AD">
        <w:trPr>
          <w:trHeight w:val="612"/>
        </w:trPr>
        <w:tc>
          <w:tcPr>
            <w:tcW w:w="1188" w:type="dxa"/>
            <w:gridSpan w:val="2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 w:rsidR="000223AD" w:rsidRDefault="0072127C" w:rsidP="0072127C">
            <w:pPr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专题四</w:t>
            </w:r>
            <w:r w:rsidR="00584CE2">
              <w:rPr>
                <w:rFonts w:ascii="黑体" w:eastAsia="黑体" w:hint="eastAsia"/>
                <w:sz w:val="28"/>
                <w:szCs w:val="28"/>
              </w:rPr>
              <w:t>角的概念推广</w:t>
            </w:r>
          </w:p>
        </w:tc>
        <w:tc>
          <w:tcPr>
            <w:tcW w:w="948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课时</w:t>
            </w:r>
          </w:p>
          <w:p w:rsidR="000223AD" w:rsidRDefault="00584CE2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 w:rsidR="000223AD" w:rsidRDefault="000223AD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备课</w:t>
            </w:r>
          </w:p>
          <w:p w:rsidR="000223AD" w:rsidRDefault="00584CE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0223AD" w:rsidRDefault="000223AD">
            <w:pPr>
              <w:jc w:val="center"/>
              <w:rPr>
                <w:color w:val="FF0000"/>
              </w:rPr>
            </w:pPr>
          </w:p>
        </w:tc>
      </w:tr>
      <w:tr w:rsidR="000223AD">
        <w:trPr>
          <w:trHeight w:val="743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 w:rsidR="000223AD" w:rsidRDefault="00584CE2">
            <w:r>
              <w:rPr>
                <w:rFonts w:hint="eastAsia"/>
              </w:rPr>
              <w:t>通过观察实例，使学生认识角的概念推广的可能性和必要性，树立运动变化的观点，并由此深刻理解任意角的概念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通过教学，使学生进一步体会数形结合的思想．</w:t>
            </w:r>
          </w:p>
        </w:tc>
      </w:tr>
      <w:tr w:rsidR="000223AD">
        <w:trPr>
          <w:trHeight w:val="611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 w:rsidR="000223AD" w:rsidRDefault="00584CE2">
            <w:pPr>
              <w:spacing w:line="300" w:lineRule="auto"/>
            </w:pPr>
            <w:r>
              <w:rPr>
                <w:rFonts w:hint="eastAsia"/>
                <w:szCs w:val="21"/>
              </w:rPr>
              <w:t>掌握终边相同的角的表示方法和判定方法</w:t>
            </w:r>
          </w:p>
        </w:tc>
      </w:tr>
      <w:tr w:rsidR="000223AD">
        <w:trPr>
          <w:trHeight w:val="604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 w:rsidR="000223AD" w:rsidRDefault="00584CE2">
            <w:r>
              <w:rPr>
                <w:rFonts w:hint="eastAsia"/>
                <w:szCs w:val="21"/>
              </w:rPr>
              <w:t>任意角和终边相同的角的概念</w:t>
            </w:r>
            <w:r>
              <w:rPr>
                <w:rFonts w:hint="eastAsia"/>
              </w:rPr>
              <w:t>．</w:t>
            </w:r>
          </w:p>
        </w:tc>
      </w:tr>
      <w:tr w:rsidR="000223AD">
        <w:trPr>
          <w:trHeight w:val="610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 w:rsidR="000223AD" w:rsidRDefault="00584CE2">
            <w:r>
              <w:rPr>
                <w:rFonts w:hint="eastAsia"/>
              </w:rPr>
              <w:t>教参，一体机</w:t>
            </w:r>
          </w:p>
        </w:tc>
      </w:tr>
      <w:tr w:rsidR="000223AD">
        <w:trPr>
          <w:trHeight w:val="422"/>
        </w:trPr>
        <w:tc>
          <w:tcPr>
            <w:tcW w:w="9836" w:type="dxa"/>
            <w:gridSpan w:val="10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 w:rsidR="000223AD">
        <w:trPr>
          <w:trHeight w:val="573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0223AD" w:rsidRDefault="00584CE2"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0223AD" w:rsidRDefault="00584CE2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0223AD" w:rsidRDefault="00584CE2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0223AD" w:rsidRDefault="00584CE2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0223AD" w:rsidRDefault="00584CE2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0223AD">
        <w:trPr>
          <w:trHeight w:val="1849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 w:rsidR="000223AD" w:rsidRDefault="00584CE2">
            <w:p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复习：</w:t>
            </w:r>
          </w:p>
          <w:p w:rsidR="000223AD" w:rsidRDefault="00584CE2">
            <w:pPr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任意角的概念：</w:t>
            </w:r>
          </w:p>
          <w:p w:rsidR="000223AD" w:rsidRDefault="00584CE2">
            <w:pPr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象限角的概念：</w:t>
            </w:r>
          </w:p>
          <w:p w:rsidR="000223AD" w:rsidRDefault="00584CE2">
            <w:pPr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非象限角的概念：</w:t>
            </w:r>
          </w:p>
          <w:p w:rsidR="000223AD" w:rsidRDefault="00584CE2">
            <w:pPr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与角终边相同的集合表示：</w:t>
            </w:r>
          </w:p>
        </w:tc>
        <w:tc>
          <w:tcPr>
            <w:tcW w:w="720" w:type="dxa"/>
            <w:vAlign w:val="center"/>
          </w:tcPr>
          <w:p w:rsidR="000223AD" w:rsidRDefault="00584CE2"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 w:rsidR="000223AD">
        <w:trPr>
          <w:trHeight w:val="90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0223AD" w:rsidRDefault="00584CE2">
            <w:pPr>
              <w:ind w:firstLineChars="200" w:firstLine="422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一、概念</w:t>
            </w:r>
          </w:p>
          <w:p w:rsidR="000223AD" w:rsidRDefault="00584CE2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</w:rPr>
              <w:t>射线的旋转量：</w:t>
            </w:r>
          </w:p>
          <w:p w:rsidR="000223AD" w:rsidRDefault="00584CE2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当射线绕端点旋转时，旋转量可以超过一个周角，形成任意大小的角</w:t>
            </w:r>
            <w:r>
              <w:rPr>
                <w:rFonts w:asciiTheme="minorEastAsia" w:eastAsiaTheme="minorEastAsia" w:hAnsiTheme="minorEastAsia" w:cstheme="minorEastAsia" w:hint="eastAsia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</w:rPr>
              <w:t>角的度数表示旋转量的大小．</w:t>
            </w:r>
          </w:p>
          <w:p w:rsidR="000223AD" w:rsidRDefault="00584CE2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例如</w:t>
            </w:r>
            <w:r>
              <w:rPr>
                <w:rFonts w:asciiTheme="minorEastAsia" w:eastAsiaTheme="minorEastAsia" w:hAnsiTheme="minorEastAsia" w:cstheme="minorEastAsia" w:hint="eastAsia"/>
              </w:rPr>
              <w:t>450</w:t>
            </w:r>
            <w:r>
              <w:rPr>
                <w:rFonts w:asciiTheme="minorEastAsia" w:eastAsiaTheme="minorEastAsia" w:hAnsiTheme="minorEastAsia" w:cstheme="minorEastAsia" w:hint="eastAsia"/>
              </w:rPr>
              <w:t>°，－</w:t>
            </w:r>
            <w:r>
              <w:rPr>
                <w:rFonts w:asciiTheme="minorEastAsia" w:eastAsiaTheme="minorEastAsia" w:hAnsiTheme="minorEastAsia" w:cstheme="minorEastAsia" w:hint="eastAsia"/>
              </w:rPr>
              <w:t>630</w:t>
            </w:r>
            <w:r>
              <w:rPr>
                <w:rFonts w:asciiTheme="minorEastAsia" w:eastAsiaTheme="minorEastAsia" w:hAnsiTheme="minorEastAsia" w:cstheme="minorEastAsia" w:hint="eastAsia"/>
              </w:rPr>
              <w:t>°．</w:t>
            </w:r>
          </w:p>
          <w:p w:rsidR="000223AD" w:rsidRDefault="00584CE2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</w:rPr>
              <w:t>．角的加减运算．</w:t>
            </w:r>
          </w:p>
          <w:p w:rsidR="000223AD" w:rsidRDefault="00584CE2">
            <w:pPr>
              <w:ind w:firstLine="964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</w:t>
            </w:r>
          </w:p>
          <w:p w:rsidR="000223AD" w:rsidRDefault="00584CE2">
            <w:pPr>
              <w:ind w:firstLineChars="350" w:firstLine="73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＝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°＋（－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°）</w:t>
            </w:r>
          </w:p>
          <w:p w:rsidR="000223AD" w:rsidRDefault="000223AD">
            <w:pPr>
              <w:ind w:firstLineChars="350" w:firstLine="735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/>
              </w:rPr>
              <w:pict>
                <v:group id="_x0000_s2050" style="position:absolute;left:0;text-align:left;margin-left:27.2pt;margin-top:11.15pt;width:90.4pt;height:95.2pt;z-index:251667456" coordorigin="2505,7607" coordsize="1808,190420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1" type="#_x0000_t202" style="position:absolute;left:2505;top:7607;width:450;height:405" filled="f" stroked="f">
                    <v:textbox>
                      <w:txbxContent>
                        <w:p w:rsidR="000223AD" w:rsidRDefault="00584CE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line id="_x0000_s2052" style="position:absolute" from="2769,9121" to="4059,9121"/>
                  <v:line id="_x0000_s2053" style="position:absolute;flip:y" from="2769,7956" to="2769,9111"/>
                  <v:line id="_x0000_s2054" style="position:absolute;flip:y" from="2769,8016" to="3324,9126"/>
                  <v:line id="_x0000_s2055" style="position:absolute" from="2772,8532" to="3019,8622">
                    <v:stroke endarrow="classic" endarrowwidth="narrow" endarrowlength="short"/>
                  </v:lin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2056" type="#_x0000_t19" style="position:absolute;left:2775;top:8729;width:315;height:390" coordsize="21600,23398" adj="17694720,23855104,,21598" filled="t">
                    <v:stroke startarrow="classic" startarrowwidth="narrow" startarrowlength="short"/>
                    <v:path o:connectlocs="-67,0;21531,23398;0,21598"/>
                  </v:shape>
                  <v:shape id="_x0000_s2057" type="#_x0000_t19" style="position:absolute;left:3075;top:8504;width:465;height:600" coordsize="21597,21597" adj="17694720,23592960,,21597" filled="t">
                    <v:stroke startarrow="classic" startarrowwidth="narrow" startarrowlength="short"/>
                    <v:path o:connectlocs="-45,0;21551,21597;0,21597"/>
                  </v:shape>
                  <v:shape id="_x0000_s2058" type="#_x0000_t202" style="position:absolute;left:3863;top:9017;width:450;height:405" filled="f" stroked="f">
                    <v:textbox>
                      <w:txbxContent>
                        <w:p w:rsidR="000223AD" w:rsidRDefault="00584CE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2059" type="#_x0000_t202" style="position:absolute;left:2520;top:8859;width:450;height:652" filled="f" stroked="f">
                    <v:textbox>
                      <w:txbxContent>
                        <w:p w:rsidR="000223AD" w:rsidRDefault="00584CE2">
                          <w:pPr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2060" type="#_x0000_t202" style="position:absolute;left:3350;top:8450;width:726;height:405" filled="f" stroked="f">
                    <v:textbox>
                      <w:txbxContent>
                        <w:p w:rsidR="000223AD" w:rsidRDefault="00584CE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szCs w:val="21"/>
                            </w:rPr>
                            <w:t>60°</w:t>
                          </w:r>
                        </w:p>
                      </w:txbxContent>
                    </v:textbox>
                  </v:shape>
                  <v:shape id="_x0000_s2061" type="#_x0000_t202" style="position:absolute;left:2960;top:8688;width:770;height:405" filled="f" stroked="f">
                    <v:textbox>
                      <w:txbxContent>
                        <w:p w:rsidR="000223AD" w:rsidRDefault="00584CE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szCs w:val="21"/>
                            </w:rPr>
                            <w:t>90°</w:t>
                          </w:r>
                        </w:p>
                      </w:txbxContent>
                    </v:textbox>
                  </v:shape>
                  <v:shape id="_x0000_s2062" type="#_x0000_t202" style="position:absolute;left:3240;top:7793;width:450;height:405" filled="f" stroked="f">
                    <v:textbox>
                      <w:txbxContent>
                        <w:p w:rsidR="000223AD" w:rsidRDefault="00584CE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2063" type="#_x0000_t202" style="position:absolute;left:2643;top:8178;width:726;height:405" filled="f" stroked="f">
                    <v:textbox>
                      <w:txbxContent>
                        <w:p w:rsidR="000223AD" w:rsidRDefault="00584CE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3</w:t>
                          </w:r>
                          <w:r>
                            <w:rPr>
                              <w:szCs w:val="21"/>
                            </w:rPr>
                            <w:t>0°</w:t>
                          </w:r>
                        </w:p>
                      </w:txbxContent>
                    </v:textbox>
                  </v:shape>
                </v:group>
              </w:pict>
            </w:r>
            <w:r w:rsidR="00584CE2">
              <w:rPr>
                <w:rFonts w:asciiTheme="minorEastAsia" w:eastAsiaTheme="minorEastAsia" w:hAnsiTheme="minorEastAsia" w:cstheme="minorEastAsia" w:hint="eastAsia"/>
                <w:szCs w:val="21"/>
              </w:rPr>
              <w:t>＝</w:t>
            </w:r>
            <w:r w:rsidR="00584CE2">
              <w:rPr>
                <w:rFonts w:asciiTheme="minorEastAsia" w:eastAsiaTheme="minorEastAsia" w:hAnsiTheme="minorEastAsia" w:cstheme="minorEastAsia" w:hint="eastAsia"/>
                <w:szCs w:val="21"/>
              </w:rPr>
              <w:t>60</w:t>
            </w:r>
            <w:r w:rsidR="00584CE2">
              <w:rPr>
                <w:rFonts w:asciiTheme="minorEastAsia" w:eastAsiaTheme="minorEastAsia" w:hAnsiTheme="minorEastAsia" w:cstheme="minorEastAsia" w:hint="eastAsia"/>
                <w:szCs w:val="21"/>
              </w:rPr>
              <w:t>°</w:t>
            </w:r>
            <w:r w:rsidR="00584CE2">
              <w:rPr>
                <w:rFonts w:asciiTheme="minorEastAsia" w:eastAsiaTheme="minorEastAsia" w:hAnsiTheme="minorEastAsia" w:cstheme="minorEastAsia" w:hint="eastAsia"/>
              </w:rPr>
              <w:t>．</w:t>
            </w:r>
          </w:p>
          <w:p w:rsidR="000223AD" w:rsidRDefault="000223AD">
            <w:pPr>
              <w:ind w:firstLine="420"/>
            </w:pPr>
          </w:p>
          <w:p w:rsidR="000223AD" w:rsidRDefault="00584CE2">
            <w:pPr>
              <w:ind w:firstLine="422"/>
            </w:pPr>
            <w:r>
              <w:rPr>
                <w:rFonts w:hint="eastAsia"/>
              </w:rPr>
              <w:t xml:space="preserve">    </w:t>
            </w:r>
          </w:p>
          <w:p w:rsidR="000223AD" w:rsidRDefault="00584CE2" w:rsidP="0072127C">
            <w:pPr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0223AD" w:rsidRDefault="00584CE2">
            <w:pPr>
              <w:ind w:firstLine="42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0223AD" w:rsidRDefault="00584CE2">
            <w:pPr>
              <w:ind w:firstLineChars="192" w:firstLine="4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</w:p>
          <w:p w:rsidR="000223AD" w:rsidRDefault="00584CE2">
            <w:pPr>
              <w:ind w:firstLine="42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</w:t>
            </w:r>
          </w:p>
          <w:p w:rsidR="000223AD" w:rsidRDefault="00584CE2"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各角和的旋转量等于各角旋转量的和．</w:t>
            </w:r>
          </w:p>
          <w:p w:rsidR="000223AD" w:rsidRDefault="00584CE2">
            <w:pPr>
              <w:numPr>
                <w:ilvl w:val="0"/>
                <w:numId w:val="2"/>
              </w:numPr>
              <w:spacing w:after="120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例题解析</w:t>
            </w:r>
          </w:p>
          <w:p w:rsidR="000223AD" w:rsidRDefault="00584CE2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</w:rPr>
              <w:t>指出下列各角分别是第几象限的角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．</w:t>
            </w:r>
          </w:p>
          <w:p w:rsidR="000223AD" w:rsidRDefault="00584CE2">
            <w:pPr>
              <w:ind w:firstLineChars="300" w:firstLine="63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(1) 45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(2) 135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(3) 240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(4) 330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°．</w:t>
            </w:r>
          </w:p>
          <w:p w:rsidR="000223AD" w:rsidRDefault="000223AD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223AD" w:rsidRDefault="00584CE2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lastRenderedPageBreak/>
              <w:t>例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2 </w:t>
            </w:r>
            <w:r>
              <w:rPr>
                <w:rFonts w:asciiTheme="minorEastAsia" w:eastAsiaTheme="minorEastAsia" w:hAnsiTheme="minorEastAsia" w:cstheme="minorEastAsia" w:hint="eastAsia"/>
              </w:rPr>
              <w:t>写出终边在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y</w:t>
            </w:r>
            <w:r>
              <w:rPr>
                <w:rFonts w:asciiTheme="minorEastAsia" w:eastAsiaTheme="minorEastAsia" w:hAnsiTheme="minorEastAsia" w:cstheme="minorEastAsia" w:hint="eastAsia"/>
              </w:rPr>
              <w:t>轴上的角的集合．</w:t>
            </w:r>
          </w:p>
          <w:p w:rsidR="000223AD" w:rsidRDefault="00584CE2">
            <w:pPr>
              <w:ind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解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t>终边在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y</w:t>
            </w:r>
            <w:r>
              <w:rPr>
                <w:rFonts w:asciiTheme="minorEastAsia" w:eastAsiaTheme="minorEastAsia" w:hAnsiTheme="minorEastAsia" w:cstheme="minorEastAsia" w:hint="eastAsia"/>
              </w:rPr>
              <w:t>轴正半轴上的一个角为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°，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t>终边在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y</w:t>
            </w:r>
            <w:r>
              <w:rPr>
                <w:rFonts w:asciiTheme="minorEastAsia" w:eastAsiaTheme="minorEastAsia" w:hAnsiTheme="minorEastAsia" w:cstheme="minorEastAsia" w:hint="eastAsia"/>
              </w:rPr>
              <w:t>轴负半轴上的一个角为－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°，因此，</w:t>
            </w:r>
            <w:r>
              <w:rPr>
                <w:rFonts w:asciiTheme="minorEastAsia" w:eastAsiaTheme="minorEastAsia" w:hAnsiTheme="minorEastAsia" w:cstheme="minorEastAsia" w:hint="eastAsia"/>
              </w:rPr>
              <w:t>终边在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y</w:t>
            </w:r>
            <w:r>
              <w:rPr>
                <w:rFonts w:asciiTheme="minorEastAsia" w:eastAsiaTheme="minorEastAsia" w:hAnsiTheme="minorEastAsia" w:cstheme="minorEastAsia" w:hint="eastAsia"/>
              </w:rPr>
              <w:t>轴正半轴和负半轴上的角的集合分别是</w:t>
            </w:r>
          </w:p>
          <w:p w:rsidR="000223AD" w:rsidRDefault="00584CE2">
            <w:pPr>
              <w:ind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i/>
              </w:rPr>
              <w:t>S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＝</w:t>
            </w:r>
            <w:r>
              <w:rPr>
                <w:rFonts w:asciiTheme="minorEastAsia" w:eastAsiaTheme="minorEastAsia" w:hAnsiTheme="minorEastAsia" w:cstheme="minorEastAsia" w:hint="eastAsia"/>
              </w:rPr>
              <w:t>{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sym w:font="Symbol" w:char="F07C"/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t>＝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</w:t>
            </w:r>
            <w:r>
              <w:rPr>
                <w:rFonts w:asciiTheme="minorEastAsia" w:eastAsiaTheme="minorEastAsia" w:hAnsiTheme="minorEastAsia" w:cstheme="minorEastAsia" w:hint="eastAsia"/>
              </w:rPr>
              <w:t>＋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k</w:t>
            </w:r>
            <w:r>
              <w:rPr>
                <w:rFonts w:asciiTheme="minorEastAsia" w:eastAsiaTheme="minorEastAsia" w:hAnsiTheme="minorEastAsia" w:cstheme="minorEastAsia" w:hint="eastAsia"/>
              </w:rPr>
              <w:t>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360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°，</w:t>
            </w:r>
            <w:r>
              <w:rPr>
                <w:rFonts w:asciiTheme="minorEastAsia" w:eastAsiaTheme="minorEastAsia" w:hAnsiTheme="minorEastAsia" w:cstheme="minorEastAsia" w:hint="eastAsia"/>
                <w:i/>
                <w:szCs w:val="21"/>
              </w:rPr>
              <w:t>k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Symbol" w:char="F0CE"/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Z</w:t>
            </w:r>
            <w:r>
              <w:rPr>
                <w:rFonts w:asciiTheme="minorEastAsia" w:eastAsiaTheme="minorEastAsia" w:hAnsiTheme="minorEastAsia" w:cstheme="minorEastAsia" w:hint="eastAsia"/>
              </w:rPr>
              <w:t>}</w:t>
            </w:r>
          </w:p>
          <w:p w:rsidR="000223AD" w:rsidRDefault="00584CE2">
            <w:pPr>
              <w:ind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i/>
              </w:rPr>
              <w:t>S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</w:rPr>
              <w:t>＝</w:t>
            </w:r>
            <w:r>
              <w:rPr>
                <w:rFonts w:asciiTheme="minorEastAsia" w:eastAsiaTheme="minorEastAsia" w:hAnsiTheme="minorEastAsia" w:cstheme="minorEastAsia" w:hint="eastAsia"/>
              </w:rPr>
              <w:t>{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sym w:font="Symbol" w:char="F07C"/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t>＝－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</w:t>
            </w:r>
            <w:r>
              <w:rPr>
                <w:rFonts w:asciiTheme="minorEastAsia" w:eastAsiaTheme="minorEastAsia" w:hAnsiTheme="minorEastAsia" w:cstheme="minorEastAsia" w:hint="eastAsia"/>
              </w:rPr>
              <w:t>＋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k</w:t>
            </w:r>
            <w:r>
              <w:rPr>
                <w:rFonts w:asciiTheme="minorEastAsia" w:eastAsiaTheme="minorEastAsia" w:hAnsiTheme="minorEastAsia" w:cstheme="minorEastAsia" w:hint="eastAsia"/>
              </w:rPr>
              <w:t>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360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°，</w:t>
            </w:r>
            <w:r>
              <w:rPr>
                <w:rFonts w:asciiTheme="minorEastAsia" w:eastAsiaTheme="minorEastAsia" w:hAnsiTheme="minorEastAsia" w:cstheme="minorEastAsia" w:hint="eastAsia"/>
                <w:i/>
                <w:szCs w:val="21"/>
              </w:rPr>
              <w:t>k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Symbol" w:char="F0CE"/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Z</w:t>
            </w:r>
            <w:r>
              <w:rPr>
                <w:rFonts w:asciiTheme="minorEastAsia" w:eastAsiaTheme="minorEastAsia" w:hAnsiTheme="minorEastAsia" w:cstheme="minorEastAsia" w:hint="eastAsia"/>
              </w:rPr>
              <w:t>}</w:t>
            </w:r>
          </w:p>
          <w:p w:rsidR="000223AD" w:rsidRDefault="00584CE2">
            <w:pPr>
              <w:ind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所以终边在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y</w:t>
            </w:r>
            <w:r>
              <w:rPr>
                <w:rFonts w:asciiTheme="minorEastAsia" w:eastAsiaTheme="minorEastAsia" w:hAnsiTheme="minorEastAsia" w:cstheme="minorEastAsia" w:hint="eastAsia"/>
              </w:rPr>
              <w:t>轴上的角的集合为</w:t>
            </w:r>
          </w:p>
          <w:p w:rsidR="000223AD" w:rsidRDefault="00584CE2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i/>
              </w:rPr>
              <w:t>S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∪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S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</w:rPr>
              <w:t>＝</w:t>
            </w:r>
            <w:r>
              <w:rPr>
                <w:rFonts w:asciiTheme="minorEastAsia" w:eastAsiaTheme="minorEastAsia" w:hAnsiTheme="minorEastAsia" w:cstheme="minorEastAsia" w:hint="eastAsia"/>
              </w:rPr>
              <w:t>{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</w:rPr>
              <w:sym w:font="Symbol" w:char="F07C"/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</w:rPr>
              <w:t>＝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</w:t>
            </w:r>
            <w:r>
              <w:rPr>
                <w:rFonts w:asciiTheme="minorEastAsia" w:eastAsiaTheme="minorEastAsia" w:hAnsiTheme="minorEastAsia" w:cstheme="minorEastAsia" w:hint="eastAsia"/>
              </w:rPr>
              <w:t>＋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 xml:space="preserve">k </w:t>
            </w:r>
            <w:r>
              <w:rPr>
                <w:rFonts w:asciiTheme="minorEastAsia" w:eastAsiaTheme="minorEastAsia" w:hAnsiTheme="minorEastAsia" w:cstheme="minorEastAsia" w:hint="eastAsia"/>
              </w:rPr>
              <w:t>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360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°，</w:t>
            </w:r>
            <w:r>
              <w:rPr>
                <w:rFonts w:asciiTheme="minorEastAsia" w:eastAsiaTheme="minorEastAsia" w:hAnsiTheme="minorEastAsia" w:cstheme="minorEastAsia" w:hint="eastAsia"/>
                <w:i/>
                <w:szCs w:val="21"/>
              </w:rPr>
              <w:t>k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Symbol" w:char="F0CE"/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Z</w:t>
            </w:r>
            <w:r>
              <w:rPr>
                <w:rFonts w:asciiTheme="minorEastAsia" w:eastAsiaTheme="minorEastAsia" w:hAnsiTheme="minorEastAsia" w:cstheme="minorEastAsia" w:hint="eastAsia"/>
              </w:rPr>
              <w:t>}</w:t>
            </w:r>
          </w:p>
          <w:p w:rsidR="000223AD" w:rsidRDefault="00584CE2">
            <w:pPr>
              <w:ind w:firstLineChars="350" w:firstLine="735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∪</w:t>
            </w:r>
            <w:r>
              <w:rPr>
                <w:rFonts w:asciiTheme="minorEastAsia" w:eastAsiaTheme="minorEastAsia" w:hAnsiTheme="minorEastAsia" w:cstheme="minorEastAsia" w:hint="eastAsia"/>
              </w:rPr>
              <w:t>{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</w:rPr>
              <w:sym w:font="Symbol" w:char="F07C"/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</w:rPr>
              <w:t>＝－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</w:t>
            </w:r>
            <w:r>
              <w:rPr>
                <w:rFonts w:asciiTheme="minorEastAsia" w:eastAsiaTheme="minorEastAsia" w:hAnsiTheme="minorEastAsia" w:cstheme="minorEastAsia" w:hint="eastAsia"/>
              </w:rPr>
              <w:t>＋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k</w:t>
            </w:r>
            <w:r>
              <w:rPr>
                <w:rFonts w:asciiTheme="minorEastAsia" w:eastAsiaTheme="minorEastAsia" w:hAnsiTheme="minorEastAsia" w:cstheme="minorEastAsia" w:hint="eastAsia"/>
              </w:rPr>
              <w:t>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360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°，</w:t>
            </w:r>
            <w:r>
              <w:rPr>
                <w:rFonts w:asciiTheme="minorEastAsia" w:eastAsiaTheme="minorEastAsia" w:hAnsiTheme="minorEastAsia" w:cstheme="minorEastAsia" w:hint="eastAsia"/>
                <w:i/>
                <w:szCs w:val="21"/>
              </w:rPr>
              <w:t>k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Symbol" w:char="F0CE"/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Z</w:t>
            </w:r>
            <w:r>
              <w:rPr>
                <w:rFonts w:asciiTheme="minorEastAsia" w:eastAsiaTheme="minorEastAsia" w:hAnsiTheme="minorEastAsia" w:cstheme="minorEastAsia" w:hint="eastAsia"/>
              </w:rPr>
              <w:t>}</w:t>
            </w:r>
          </w:p>
          <w:p w:rsidR="000223AD" w:rsidRDefault="00584CE2" w:rsidP="0072127C">
            <w:pPr>
              <w:ind w:firstLineChars="309" w:firstLine="649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＝</w:t>
            </w:r>
            <w:r>
              <w:rPr>
                <w:rFonts w:asciiTheme="minorEastAsia" w:eastAsiaTheme="minorEastAsia" w:hAnsiTheme="minorEastAsia" w:cstheme="minorEastAsia" w:hint="eastAsia"/>
              </w:rPr>
              <w:t>{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sym w:font="Symbol" w:char="F07C"/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</w:rPr>
              <w:t>＝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</w:t>
            </w:r>
            <w:r>
              <w:rPr>
                <w:rFonts w:asciiTheme="minorEastAsia" w:eastAsiaTheme="minorEastAsia" w:hAnsiTheme="minorEastAsia" w:cstheme="minorEastAsia" w:hint="eastAsia"/>
              </w:rPr>
              <w:t>＋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 xml:space="preserve">k </w:t>
            </w:r>
            <w:r>
              <w:rPr>
                <w:rFonts w:asciiTheme="minorEastAsia" w:eastAsiaTheme="minorEastAsia" w:hAnsiTheme="minorEastAsia" w:cstheme="minorEastAsia" w:hint="eastAsia"/>
              </w:rPr>
              <w:t>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°，</w:t>
            </w:r>
            <w:r>
              <w:rPr>
                <w:rFonts w:asciiTheme="minorEastAsia" w:eastAsiaTheme="minorEastAsia" w:hAnsiTheme="minorEastAsia" w:cstheme="minorEastAsia" w:hint="eastAsia"/>
                <w:i/>
                <w:szCs w:val="21"/>
              </w:rPr>
              <w:t>k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Symbol" w:char="F0CE"/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Z</w:t>
            </w:r>
            <w:r>
              <w:rPr>
                <w:rFonts w:asciiTheme="minorEastAsia" w:eastAsiaTheme="minorEastAsia" w:hAnsiTheme="minorEastAsia" w:cstheme="minorEastAsia" w:hint="eastAsia"/>
              </w:rPr>
              <w:t>}</w:t>
            </w:r>
            <w:r>
              <w:rPr>
                <w:rFonts w:asciiTheme="minorEastAsia" w:eastAsiaTheme="minorEastAsia" w:hAnsiTheme="minorEastAsia" w:cstheme="minorEastAsia" w:hint="eastAsia"/>
              </w:rPr>
              <w:t>．</w:t>
            </w:r>
          </w:p>
          <w:p w:rsidR="000223AD" w:rsidRDefault="000223AD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223AD" w:rsidRDefault="00584CE2">
            <w:pPr>
              <w:ind w:firstLineChars="200" w:firstLine="422"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</w:rPr>
              <w:t>三、思考交流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</w:rPr>
              <w:t>：</w:t>
            </w:r>
          </w:p>
          <w:p w:rsidR="000223AD" w:rsidRDefault="000223AD">
            <w:pPr>
              <w:ind w:firstLine="420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  <w:p w:rsidR="000223AD" w:rsidRDefault="00584CE2">
            <w:pPr>
              <w:ind w:firstLine="420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写出终边在</w:t>
            </w:r>
            <w:r>
              <w:rPr>
                <w:rFonts w:asciiTheme="minorEastAsia" w:eastAsiaTheme="minorEastAsia" w:hAnsiTheme="minorEastAsia" w:cstheme="minorEastAsia" w:hint="eastAsia"/>
                <w:i/>
                <w:kern w:val="0"/>
                <w:szCs w:val="21"/>
              </w:rPr>
              <w:t>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轴上的角的集合．</w:t>
            </w:r>
          </w:p>
          <w:p w:rsidR="000223AD" w:rsidRDefault="000223AD">
            <w:pPr>
              <w:ind w:firstLine="420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223AD" w:rsidRDefault="000223AD">
            <w:pPr>
              <w:ind w:firstLine="420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223AD" w:rsidRDefault="000223AD">
            <w:pPr>
              <w:ind w:firstLine="420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223AD" w:rsidRDefault="00584CE2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360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°之间，找出与下列各角终边相同的角，并分别判定各是第几象限的角？</w:t>
            </w:r>
          </w:p>
          <w:p w:rsidR="000223AD" w:rsidRDefault="00584CE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°；（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640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°；（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950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°．</w:t>
            </w:r>
          </w:p>
          <w:p w:rsidR="000223AD" w:rsidRDefault="000223AD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223AD" w:rsidRDefault="00584CE2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4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写出第一象限的角的集合．</w:t>
            </w:r>
          </w:p>
          <w:p w:rsidR="000223AD" w:rsidRDefault="00584CE2">
            <w:pPr>
              <w:ind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解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360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°之间，第一象限的角的取值范围是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°＜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＜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°，所以第一象限角的集合是</w:t>
            </w:r>
          </w:p>
          <w:p w:rsidR="000223AD" w:rsidRDefault="00584CE2">
            <w:pPr>
              <w:ind w:rightChars="-68" w:right="-143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{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</w:rPr>
              <w:sym w:font="Symbol" w:char="F07C"/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 xml:space="preserve">k </w:t>
            </w:r>
            <w:r>
              <w:rPr>
                <w:rFonts w:asciiTheme="minorEastAsia" w:eastAsiaTheme="minorEastAsia" w:hAnsiTheme="minorEastAsia" w:cstheme="minorEastAsia" w:hint="eastAsia"/>
              </w:rPr>
              <w:t>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360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°＜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α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＜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</w:t>
            </w:r>
            <w:r>
              <w:rPr>
                <w:rFonts w:asciiTheme="minorEastAsia" w:eastAsiaTheme="minorEastAsia" w:hAnsiTheme="minorEastAsia" w:cstheme="minorEastAsia" w:hint="eastAsia"/>
              </w:rPr>
              <w:t>＋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 xml:space="preserve">k </w:t>
            </w:r>
            <w:r>
              <w:rPr>
                <w:rFonts w:asciiTheme="minorEastAsia" w:eastAsiaTheme="minorEastAsia" w:hAnsiTheme="minorEastAsia" w:cstheme="minorEastAsia" w:hint="eastAsia"/>
              </w:rPr>
              <w:t>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360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°，</w:t>
            </w:r>
            <w:r>
              <w:rPr>
                <w:rFonts w:asciiTheme="minorEastAsia" w:eastAsiaTheme="minorEastAsia" w:hAnsiTheme="minorEastAsia" w:cstheme="minorEastAsia" w:hint="eastAsia"/>
                <w:i/>
                <w:szCs w:val="21"/>
              </w:rPr>
              <w:t>k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Symbol" w:char="F0CE"/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Z</w:t>
            </w:r>
            <w:r>
              <w:rPr>
                <w:rFonts w:asciiTheme="minorEastAsia" w:eastAsiaTheme="minorEastAsia" w:hAnsiTheme="minorEastAsia" w:cstheme="minorEastAsia" w:hint="eastAsia"/>
              </w:rPr>
              <w:t>}</w:t>
            </w:r>
            <w:r>
              <w:rPr>
                <w:rFonts w:asciiTheme="minorEastAsia" w:eastAsiaTheme="minorEastAsia" w:hAnsiTheme="minorEastAsia" w:cstheme="minorEastAsia" w:hint="eastAsia"/>
              </w:rPr>
              <w:t>．</w:t>
            </w:r>
          </w:p>
          <w:p w:rsidR="000223AD" w:rsidRDefault="000223AD">
            <w:pPr>
              <w:spacing w:after="120"/>
            </w:pPr>
          </w:p>
        </w:tc>
        <w:tc>
          <w:tcPr>
            <w:tcW w:w="720" w:type="dxa"/>
            <w:vAlign w:val="center"/>
          </w:tcPr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584CE2">
            <w:r>
              <w:rPr>
                <w:rFonts w:hint="eastAsia"/>
              </w:rPr>
              <w:t>引导总结</w:t>
            </w:r>
          </w:p>
          <w:p w:rsidR="000223AD" w:rsidRDefault="00584CE2">
            <w:r>
              <w:rPr>
                <w:rFonts w:hint="eastAsia"/>
              </w:rPr>
              <w:t>讲解</w:t>
            </w:r>
          </w:p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584CE2">
            <w:r>
              <w:rPr>
                <w:rFonts w:hint="eastAsia"/>
              </w:rPr>
              <w:t>总结</w:t>
            </w:r>
          </w:p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584CE2">
            <w:r>
              <w:rPr>
                <w:rFonts w:hint="eastAsia"/>
              </w:rPr>
              <w:t>引导讲解</w:t>
            </w:r>
          </w:p>
          <w:p w:rsidR="000223AD" w:rsidRDefault="00584CE2">
            <w:r>
              <w:rPr>
                <w:rFonts w:hint="eastAsia"/>
              </w:rPr>
              <w:t>板书</w:t>
            </w:r>
          </w:p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584CE2">
            <w:r>
              <w:rPr>
                <w:rFonts w:hint="eastAsia"/>
              </w:rPr>
              <w:t>引导巡查讲解</w:t>
            </w:r>
          </w:p>
          <w:p w:rsidR="000223AD" w:rsidRDefault="000223AD"/>
          <w:p w:rsidR="000223AD" w:rsidRDefault="000223AD"/>
          <w:p w:rsidR="000223AD" w:rsidRDefault="000223AD"/>
        </w:tc>
        <w:tc>
          <w:tcPr>
            <w:tcW w:w="720" w:type="dxa"/>
            <w:gridSpan w:val="2"/>
            <w:vAlign w:val="center"/>
          </w:tcPr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584CE2">
            <w:r>
              <w:rPr>
                <w:rFonts w:hint="eastAsia"/>
              </w:rPr>
              <w:t>总结归纳</w:t>
            </w:r>
          </w:p>
          <w:p w:rsidR="000223AD" w:rsidRDefault="00584CE2">
            <w:r>
              <w:rPr>
                <w:rFonts w:hint="eastAsia"/>
              </w:rPr>
              <w:t>理解</w:t>
            </w: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/>
          <w:p w:rsidR="000223AD" w:rsidRDefault="000223AD"/>
          <w:p w:rsidR="000223AD" w:rsidRDefault="00584CE2">
            <w:r>
              <w:rPr>
                <w:rFonts w:hint="eastAsia"/>
              </w:rPr>
              <w:t>思考回答</w:t>
            </w: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/>
          <w:p w:rsidR="000223AD" w:rsidRDefault="000223AD"/>
          <w:p w:rsidR="000223AD" w:rsidRDefault="000223AD"/>
          <w:p w:rsidR="000223AD" w:rsidRDefault="00584CE2">
            <w:pPr>
              <w:jc w:val="center"/>
            </w:pPr>
            <w:r>
              <w:rPr>
                <w:rFonts w:hint="eastAsia"/>
              </w:rPr>
              <w:t>板演</w:t>
            </w: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/>
          <w:p w:rsidR="000223AD" w:rsidRDefault="000223AD">
            <w:pPr>
              <w:jc w:val="center"/>
            </w:pPr>
          </w:p>
          <w:p w:rsidR="000223AD" w:rsidRDefault="00584CE2">
            <w:pPr>
              <w:jc w:val="center"/>
            </w:pPr>
            <w:r>
              <w:rPr>
                <w:rFonts w:hint="eastAsia"/>
              </w:rPr>
              <w:t>小组讨论</w:t>
            </w: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/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  <w:p w:rsidR="000223AD" w:rsidRDefault="000223AD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584CE2">
            <w:r>
              <w:rPr>
                <w:rFonts w:hint="eastAsia"/>
              </w:rPr>
              <w:t>讲解法</w:t>
            </w:r>
          </w:p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584CE2">
            <w:r>
              <w:rPr>
                <w:rFonts w:hint="eastAsia"/>
              </w:rPr>
              <w:t>讲解法</w:t>
            </w:r>
          </w:p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0223AD"/>
          <w:p w:rsidR="000223AD" w:rsidRDefault="00584CE2">
            <w:r>
              <w:rPr>
                <w:rFonts w:hint="eastAsia"/>
              </w:rPr>
              <w:t>巩固</w:t>
            </w:r>
          </w:p>
        </w:tc>
      </w:tr>
      <w:tr w:rsidR="000223AD">
        <w:trPr>
          <w:trHeight w:val="932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lastRenderedPageBreak/>
              <w:t>总结</w:t>
            </w:r>
          </w:p>
        </w:tc>
        <w:tc>
          <w:tcPr>
            <w:tcW w:w="9009" w:type="dxa"/>
            <w:gridSpan w:val="9"/>
            <w:vAlign w:val="center"/>
          </w:tcPr>
          <w:p w:rsidR="000223AD" w:rsidRDefault="00584CE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角的运算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终边在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轴与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轴的表示</w:t>
            </w:r>
          </w:p>
        </w:tc>
      </w:tr>
      <w:tr w:rsidR="000223AD">
        <w:trPr>
          <w:trHeight w:val="573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 w:rsidR="000223AD" w:rsidRDefault="00584CE2">
            <w:r>
              <w:rPr>
                <w:rFonts w:hint="eastAsia"/>
                <w:sz w:val="24"/>
              </w:rPr>
              <w:t>学习指导用书</w:t>
            </w:r>
            <w:bookmarkStart w:id="0" w:name="_GoBack"/>
            <w:bookmarkEnd w:id="0"/>
          </w:p>
        </w:tc>
      </w:tr>
      <w:tr w:rsidR="000223AD">
        <w:trPr>
          <w:trHeight w:val="2493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板书</w:t>
            </w:r>
          </w:p>
          <w:p w:rsidR="000223AD" w:rsidRDefault="00584CE2"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tbl>
            <w:tblPr>
              <w:tblW w:w="8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8"/>
              <w:gridCol w:w="2340"/>
              <w:gridCol w:w="3664"/>
            </w:tblGrid>
            <w:tr w:rsidR="000223AD">
              <w:trPr>
                <w:trHeight w:val="364"/>
              </w:trPr>
              <w:tc>
                <w:tcPr>
                  <w:tcW w:w="2398" w:type="dxa"/>
                  <w:shd w:val="clear" w:color="auto" w:fill="auto"/>
                </w:tcPr>
                <w:p w:rsidR="000223AD" w:rsidRDefault="00584CE2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板书设计</w:t>
                  </w:r>
                </w:p>
              </w:tc>
              <w:tc>
                <w:tcPr>
                  <w:tcW w:w="6004" w:type="dxa"/>
                  <w:gridSpan w:val="2"/>
                  <w:shd w:val="clear" w:color="auto" w:fill="auto"/>
                </w:tcPr>
                <w:p w:rsidR="000223AD" w:rsidRDefault="00584CE2">
                  <w:pPr>
                    <w:framePr w:hSpace="180" w:wrap="around" w:vAnchor="page" w:hAnchor="margin" w:xAlign="center" w:y="2533"/>
                    <w:ind w:firstLineChars="950" w:firstLine="228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课题</w:t>
                  </w:r>
                </w:p>
              </w:tc>
            </w:tr>
            <w:tr w:rsidR="000223AD">
              <w:trPr>
                <w:trHeight w:val="1259"/>
              </w:trPr>
              <w:tc>
                <w:tcPr>
                  <w:tcW w:w="2398" w:type="dxa"/>
                  <w:shd w:val="clear" w:color="auto" w:fill="auto"/>
                </w:tcPr>
                <w:p w:rsidR="000223AD" w:rsidRDefault="00584CE2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一、</w:t>
                  </w:r>
                  <w:r>
                    <w:rPr>
                      <w:rFonts w:ascii="宋体" w:hAnsi="宋体" w:hint="eastAsia"/>
                      <w:sz w:val="24"/>
                    </w:rPr>
                    <w:t>概念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0223AD" w:rsidRDefault="00584CE2">
                  <w:pPr>
                    <w:framePr w:hSpace="180" w:wrap="around" w:vAnchor="page" w:hAnchor="margin" w:xAlign="center" w:y="2533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二、例题</w:t>
                  </w:r>
                </w:p>
                <w:p w:rsidR="000223AD" w:rsidRDefault="00584CE2">
                  <w:pPr>
                    <w:framePr w:hSpace="180" w:wrap="around" w:vAnchor="page" w:hAnchor="margin" w:xAlign="center" w:y="2533"/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例</w:t>
                  </w:r>
                  <w:r>
                    <w:rPr>
                      <w:rFonts w:hint="eastAsia"/>
                      <w:bCs/>
                      <w:sz w:val="24"/>
                    </w:rPr>
                    <w:t>1</w:t>
                  </w:r>
                  <w:r>
                    <w:rPr>
                      <w:rFonts w:hint="eastAsia"/>
                      <w:bCs/>
                      <w:sz w:val="24"/>
                    </w:rPr>
                    <w:t>：</w:t>
                  </w:r>
                </w:p>
                <w:p w:rsidR="000223AD" w:rsidRDefault="000223AD">
                  <w:pPr>
                    <w:framePr w:hSpace="180" w:wrap="around" w:vAnchor="page" w:hAnchor="margin" w:xAlign="center" w:y="2533"/>
                    <w:rPr>
                      <w:bCs/>
                      <w:sz w:val="24"/>
                    </w:rPr>
                  </w:pPr>
                </w:p>
                <w:p w:rsidR="000223AD" w:rsidRDefault="000223AD">
                  <w:pPr>
                    <w:framePr w:hSpace="180" w:wrap="around" w:vAnchor="page" w:hAnchor="margin" w:xAlign="center" w:y="2533"/>
                    <w:rPr>
                      <w:bCs/>
                      <w:sz w:val="24"/>
                    </w:rPr>
                  </w:pPr>
                </w:p>
                <w:p w:rsidR="000223AD" w:rsidRDefault="00584CE2">
                  <w:pPr>
                    <w:framePr w:hSpace="180" w:wrap="around" w:vAnchor="page" w:hAnchor="margin" w:xAlign="center" w:y="2533"/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例</w:t>
                  </w:r>
                  <w:r>
                    <w:rPr>
                      <w:rFonts w:hint="eastAsia"/>
                      <w:bCs/>
                      <w:sz w:val="24"/>
                    </w:rPr>
                    <w:t>2</w:t>
                  </w:r>
                  <w:r>
                    <w:rPr>
                      <w:rFonts w:hint="eastAsia"/>
                      <w:bCs/>
                      <w:sz w:val="24"/>
                    </w:rPr>
                    <w:t>：</w:t>
                  </w:r>
                </w:p>
                <w:p w:rsidR="000223AD" w:rsidRDefault="000223AD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664" w:type="dxa"/>
                  <w:shd w:val="clear" w:color="auto" w:fill="auto"/>
                </w:tcPr>
                <w:p w:rsidR="000223AD" w:rsidRDefault="00584CE2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例</w:t>
                  </w:r>
                  <w:r>
                    <w:rPr>
                      <w:rFonts w:ascii="宋体" w:hAnsi="宋体" w:hint="eastAsia"/>
                      <w:sz w:val="24"/>
                    </w:rPr>
                    <w:t>3</w:t>
                  </w:r>
                  <w:r>
                    <w:rPr>
                      <w:rFonts w:ascii="宋体" w:hAnsi="宋体" w:hint="eastAsia"/>
                      <w:sz w:val="24"/>
                    </w:rPr>
                    <w:t>：</w:t>
                  </w:r>
                </w:p>
                <w:p w:rsidR="000223AD" w:rsidRDefault="000223AD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</w:p>
                <w:p w:rsidR="000223AD" w:rsidRDefault="00584CE2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例</w:t>
                  </w:r>
                  <w:r>
                    <w:rPr>
                      <w:rFonts w:ascii="宋体" w:hAnsi="宋体" w:hint="eastAsia"/>
                      <w:sz w:val="24"/>
                    </w:rPr>
                    <w:t>4</w:t>
                  </w:r>
                  <w:r>
                    <w:rPr>
                      <w:rFonts w:ascii="宋体" w:hAnsi="宋体" w:hint="eastAsia"/>
                      <w:sz w:val="24"/>
                    </w:rPr>
                    <w:t>：</w:t>
                  </w:r>
                </w:p>
                <w:p w:rsidR="000223AD" w:rsidRDefault="000223AD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</w:p>
                <w:p w:rsidR="000223AD" w:rsidRDefault="00584CE2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思考交流</w:t>
                  </w:r>
                </w:p>
                <w:p w:rsidR="000223AD" w:rsidRDefault="000223AD">
                  <w:pPr>
                    <w:framePr w:hSpace="180" w:wrap="around" w:vAnchor="page" w:hAnchor="margin" w:xAlign="center" w:y="2533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0223AD" w:rsidRDefault="000223AD"/>
        </w:tc>
      </w:tr>
      <w:tr w:rsidR="000223AD">
        <w:trPr>
          <w:trHeight w:val="780"/>
        </w:trPr>
        <w:tc>
          <w:tcPr>
            <w:tcW w:w="827" w:type="dxa"/>
            <w:vAlign w:val="center"/>
          </w:tcPr>
          <w:p w:rsidR="000223AD" w:rsidRDefault="00584CE2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0223AD" w:rsidRDefault="00584CE2"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 w:rsidR="000223AD" w:rsidRDefault="000223AD"/>
        </w:tc>
      </w:tr>
    </w:tbl>
    <w:p w:rsidR="000223AD" w:rsidRDefault="000223AD"/>
    <w:sectPr w:rsidR="000223AD" w:rsidSect="0002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A9E8D"/>
    <w:multiLevelType w:val="singleLevel"/>
    <w:tmpl w:val="C59A9E8D"/>
    <w:lvl w:ilvl="0">
      <w:start w:val="1"/>
      <w:numFmt w:val="decimal"/>
      <w:suff w:val="nothing"/>
      <w:lvlText w:val="%1、"/>
      <w:lvlJc w:val="left"/>
    </w:lvl>
  </w:abstractNum>
  <w:abstractNum w:abstractNumId="1">
    <w:nsid w:val="75C1A119"/>
    <w:multiLevelType w:val="singleLevel"/>
    <w:tmpl w:val="75C1A11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A7D22B2"/>
    <w:rsid w:val="000223AD"/>
    <w:rsid w:val="00584CE2"/>
    <w:rsid w:val="0072127C"/>
    <w:rsid w:val="08524145"/>
    <w:rsid w:val="0A7D22B2"/>
    <w:rsid w:val="0B073A94"/>
    <w:rsid w:val="1596184A"/>
    <w:rsid w:val="17E828DF"/>
    <w:rsid w:val="22504DBF"/>
    <w:rsid w:val="265124AA"/>
    <w:rsid w:val="26E45CC6"/>
    <w:rsid w:val="2D037ED0"/>
    <w:rsid w:val="34D702E6"/>
    <w:rsid w:val="36150BFA"/>
    <w:rsid w:val="379E6A3D"/>
    <w:rsid w:val="39A06EAF"/>
    <w:rsid w:val="3CD30F1E"/>
    <w:rsid w:val="41071D53"/>
    <w:rsid w:val="41A71DA6"/>
    <w:rsid w:val="455F373F"/>
    <w:rsid w:val="4A7155D9"/>
    <w:rsid w:val="4D9133BC"/>
    <w:rsid w:val="4FCA01C6"/>
    <w:rsid w:val="55A35BBA"/>
    <w:rsid w:val="5D9565BC"/>
    <w:rsid w:val="5EEA2DB5"/>
    <w:rsid w:val="6CF62109"/>
    <w:rsid w:val="6D535020"/>
    <w:rsid w:val="6D8C7579"/>
    <w:rsid w:val="6DE86E33"/>
    <w:rsid w:val="6FA71642"/>
    <w:rsid w:val="75E3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  <o:rules v:ext="edit">
        <o:r id="V:Rule1" type="arc" idref="#_x0000_s2056"/>
        <o:r id="V:Rule2" type="arc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3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223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司春节</dc:creator>
  <cp:lastModifiedBy>Administrator</cp:lastModifiedBy>
  <cp:revision>2</cp:revision>
  <dcterms:created xsi:type="dcterms:W3CDTF">2018-04-25T03:21:00Z</dcterms:created>
  <dcterms:modified xsi:type="dcterms:W3CDTF">2023-10-08T06:23:00Z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