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D2" w:rsidRDefault="008A504D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712ED2" w:rsidRDefault="008A504D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 w:rsidR="00D87C3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712ED2">
        <w:trPr>
          <w:trHeight w:val="612"/>
        </w:trPr>
        <w:tc>
          <w:tcPr>
            <w:tcW w:w="1188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712ED2" w:rsidRDefault="00D87C38">
            <w:pPr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专题四</w:t>
            </w:r>
            <w:r w:rsidR="008A504D">
              <w:rPr>
                <w:rFonts w:ascii="黑体" w:eastAsia="黑体" w:hint="eastAsia"/>
                <w:sz w:val="28"/>
                <w:szCs w:val="28"/>
              </w:rPr>
              <w:t>任意角的三角函数</w:t>
            </w:r>
          </w:p>
        </w:tc>
        <w:tc>
          <w:tcPr>
            <w:tcW w:w="948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712ED2" w:rsidRDefault="00712ED2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712ED2" w:rsidRDefault="008A504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712ED2" w:rsidRDefault="00712ED2">
            <w:pPr>
              <w:jc w:val="center"/>
              <w:rPr>
                <w:color w:val="FF0000"/>
              </w:rPr>
            </w:pPr>
          </w:p>
        </w:tc>
      </w:tr>
      <w:tr w:rsidR="00712ED2">
        <w:trPr>
          <w:trHeight w:val="743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pPr>
              <w:outlineLvl w:val="0"/>
            </w:pPr>
            <w:r>
              <w:rPr>
                <w:rFonts w:ascii="宋体" w:hAnsi="宋体" w:cs="Courier New" w:hint="eastAsia"/>
                <w:kern w:val="0"/>
                <w:szCs w:val="21"/>
              </w:rPr>
              <w:t>熟记三角函数在各个象限内的符号</w:t>
            </w:r>
          </w:p>
        </w:tc>
      </w:tr>
      <w:tr w:rsidR="00712ED2">
        <w:trPr>
          <w:trHeight w:val="611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pPr>
              <w:spacing w:line="300" w:lineRule="auto"/>
            </w:pPr>
            <w:r>
              <w:rPr>
                <w:rFonts w:ascii="宋体" w:hAnsi="宋体" w:cs="Courier New" w:hint="eastAsia"/>
                <w:kern w:val="0"/>
                <w:szCs w:val="21"/>
              </w:rPr>
              <w:t>三角函数在各象限内的符号为难点</w:t>
            </w:r>
          </w:p>
        </w:tc>
      </w:tr>
      <w:tr w:rsidR="00712ED2">
        <w:trPr>
          <w:trHeight w:val="604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r>
              <w:rPr>
                <w:rFonts w:ascii="宋体" w:hAnsi="宋体" w:cs="Courier New" w:hint="eastAsia"/>
                <w:kern w:val="0"/>
                <w:szCs w:val="21"/>
              </w:rPr>
              <w:t>三角函数在各象限内的符号为难点</w:t>
            </w:r>
          </w:p>
        </w:tc>
      </w:tr>
      <w:tr w:rsidR="00712ED2">
        <w:trPr>
          <w:trHeight w:val="610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r>
              <w:rPr>
                <w:rFonts w:hint="eastAsia"/>
              </w:rPr>
              <w:t>教参，一体机</w:t>
            </w:r>
          </w:p>
        </w:tc>
      </w:tr>
      <w:tr w:rsidR="00712ED2">
        <w:trPr>
          <w:trHeight w:val="422"/>
        </w:trPr>
        <w:tc>
          <w:tcPr>
            <w:tcW w:w="9836" w:type="dxa"/>
            <w:gridSpan w:val="10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712ED2">
        <w:trPr>
          <w:trHeight w:val="573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712ED2">
        <w:trPr>
          <w:trHeight w:val="1849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712ED2" w:rsidRDefault="008A504D">
            <w:pPr>
              <w:spacing w:line="360" w:lineRule="auto"/>
              <w:ind w:firstLineChars="300" w:firstLine="63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复习：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三角函数</w:t>
            </w:r>
          </w:p>
          <w:p w:rsidR="00712ED2" w:rsidRDefault="00712ED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0.85pt;margin-top:10.9pt;width:39.4pt;height:54pt;z-index:251707392;mso-wrap-style:none" o:gfxdata="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zuEr1gAAAAoBAAAPAAAAAAAAAAEAIAAAACIAAABkcnMvZG93bnJldi54bWxQSwEC&#10;FAAUAAAACACHTuJAY5GWHPYBAADEAwAADgAAAAAAAAABACAAAAAlAQAAZHJzL2Uyb0RvYy54bWxQ&#10;SwUGAAAAAAYABgBZAQAAjQUAAAAA&#10;" filled="f" stroked="f">
                  <v:textbox style="mso-fit-shape-to-text:t">
                    <w:txbxContent>
                      <w:p w:rsidR="00712ED2" w:rsidRDefault="00712ED2"/>
                    </w:txbxContent>
                  </v:textbox>
                </v:shape>
              </w:pict>
            </w:r>
            <w:r w:rsidR="008A504D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12ED2">
              <w:rPr>
                <w:rFonts w:ascii="宋体" w:hAnsi="宋体"/>
                <w:kern w:val="0"/>
                <w:position w:val="-24"/>
                <w:szCs w:val="21"/>
              </w:rPr>
              <w:object w:dxaOrig="9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30.75pt" o:ole="">
                  <v:imagedata r:id="rId6" o:title=""/>
                </v:shape>
                <o:OLEObject Type="Embed" ProgID="Equation.DSMT4" ShapeID="_x0000_i1025" DrawAspect="Content" ObjectID="_1758280314" r:id="rId7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叫做角</w:t>
            </w:r>
            <w:r w:rsidRPr="00712ED2">
              <w:rPr>
                <w:rFonts w:ascii="宋体" w:hAnsi="宋体"/>
                <w:kern w:val="0"/>
                <w:position w:val="-6"/>
                <w:szCs w:val="21"/>
              </w:rPr>
              <w:object w:dxaOrig="240" w:dyaOrig="220">
                <v:shape id="_x0000_i1026" type="#_x0000_t75" style="width:12pt;height:11.25pt" o:ole="">
                  <v:imagedata r:id="rId8" o:title=""/>
                </v:shape>
                <o:OLEObject Type="Embed" ProgID="Equation.DSMT4" ShapeID="_x0000_i1026" DrawAspect="Content" ObjectID="_1758280315" r:id="rId9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的</w:t>
            </w:r>
            <w:r w:rsidR="008A504D">
              <w:rPr>
                <w:rFonts w:ascii="宋体" w:hAnsi="宋体" w:hint="eastAsia"/>
                <w:b/>
                <w:kern w:val="0"/>
                <w:szCs w:val="21"/>
              </w:rPr>
              <w:t>正弦函数</w:t>
            </w:r>
            <w:r w:rsidR="008A504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712ED2" w:rsidRDefault="00712ED2">
            <w:pPr>
              <w:spacing w:line="360" w:lineRule="auto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 w:rsidRPr="00712ED2">
              <w:rPr>
                <w:rFonts w:ascii="宋体" w:hAnsi="宋体"/>
                <w:kern w:val="0"/>
                <w:position w:val="-24"/>
                <w:szCs w:val="21"/>
              </w:rPr>
              <w:object w:dxaOrig="980" w:dyaOrig="620">
                <v:shape id="_x0000_i1027" type="#_x0000_t75" style="width:49.5pt;height:30.75pt" o:ole="">
                  <v:imagedata r:id="rId10" o:title=""/>
                </v:shape>
                <o:OLEObject Type="Embed" ProgID="Equation.DSMT4" ShapeID="_x0000_i1027" DrawAspect="Content" ObjectID="_1758280316" r:id="rId11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叫做角</w:t>
            </w:r>
            <w:r w:rsidRPr="00712ED2">
              <w:rPr>
                <w:rFonts w:ascii="宋体" w:hAnsi="宋体"/>
                <w:kern w:val="0"/>
                <w:position w:val="-6"/>
                <w:szCs w:val="21"/>
              </w:rPr>
              <w:object w:dxaOrig="240" w:dyaOrig="220">
                <v:shape id="_x0000_i1028" type="#_x0000_t75" style="width:12pt;height:11.25pt" o:ole="">
                  <v:imagedata r:id="rId8" o:title=""/>
                </v:shape>
                <o:OLEObject Type="Embed" ProgID="Equation.DSMT4" ShapeID="_x0000_i1028" DrawAspect="Content" ObjectID="_1758280317" r:id="rId12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的</w:t>
            </w:r>
            <w:r w:rsidR="008A504D">
              <w:rPr>
                <w:rFonts w:ascii="宋体" w:hAnsi="宋体" w:hint="eastAsia"/>
                <w:b/>
                <w:kern w:val="0"/>
                <w:szCs w:val="21"/>
              </w:rPr>
              <w:t>余弦函数</w:t>
            </w:r>
            <w:r w:rsidR="008A504D">
              <w:rPr>
                <w:rFonts w:ascii="宋体" w:hAnsi="宋体" w:hint="eastAsia"/>
                <w:kern w:val="0"/>
                <w:szCs w:val="21"/>
              </w:rPr>
              <w:t>；</w:t>
            </w:r>
            <w:r w:rsidR="008A504D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712ED2" w:rsidRDefault="00712ED2">
            <w:pPr>
              <w:tabs>
                <w:tab w:val="left" w:pos="1965"/>
              </w:tabs>
              <w:spacing w:line="360" w:lineRule="auto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 w:rsidRPr="00712ED2">
              <w:rPr>
                <w:rFonts w:ascii="宋体" w:hAnsi="宋体"/>
                <w:kern w:val="0"/>
                <w:position w:val="-24"/>
                <w:szCs w:val="21"/>
              </w:rPr>
              <w:object w:dxaOrig="980" w:dyaOrig="620">
                <v:shape id="_x0000_i1029" type="#_x0000_t75" style="width:49.5pt;height:30.75pt" o:ole="">
                  <v:imagedata r:id="rId13" o:title=""/>
                </v:shape>
                <o:OLEObject Type="Embed" ProgID="Equation.DSMT4" ShapeID="_x0000_i1029" DrawAspect="Content" ObjectID="_1758280318" r:id="rId14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叫做角</w:t>
            </w:r>
            <w:r w:rsidRPr="00712ED2">
              <w:rPr>
                <w:rFonts w:ascii="宋体" w:hAnsi="宋体"/>
                <w:kern w:val="0"/>
                <w:position w:val="-6"/>
                <w:szCs w:val="21"/>
              </w:rPr>
              <w:object w:dxaOrig="240" w:dyaOrig="220">
                <v:shape id="_x0000_i1030" type="#_x0000_t75" style="width:12pt;height:11.25pt" o:ole="">
                  <v:imagedata r:id="rId8" o:title=""/>
                </v:shape>
                <o:OLEObject Type="Embed" ProgID="Equation.DSMT4" ShapeID="_x0000_i1030" DrawAspect="Content" ObjectID="_1758280319" r:id="rId15"/>
              </w:object>
            </w:r>
            <w:r w:rsidR="008A504D">
              <w:rPr>
                <w:rFonts w:ascii="宋体" w:hAnsi="宋体" w:hint="eastAsia"/>
                <w:kern w:val="0"/>
                <w:szCs w:val="21"/>
              </w:rPr>
              <w:t>的</w:t>
            </w:r>
            <w:r w:rsidR="008A504D">
              <w:rPr>
                <w:rFonts w:ascii="宋体" w:hAnsi="宋体" w:hint="eastAsia"/>
                <w:b/>
                <w:kern w:val="0"/>
                <w:szCs w:val="21"/>
              </w:rPr>
              <w:t>正切函数</w:t>
            </w:r>
            <w:r w:rsidR="008A504D">
              <w:rPr>
                <w:rFonts w:ascii="宋体" w:hAnsi="宋体" w:hint="eastAsia"/>
                <w:kern w:val="0"/>
                <w:szCs w:val="21"/>
              </w:rPr>
              <w:t>.</w:t>
            </w:r>
          </w:p>
          <w:p w:rsidR="00712ED2" w:rsidRDefault="008A504D">
            <w:pPr>
              <w:tabs>
                <w:tab w:val="left" w:pos="1965"/>
              </w:tabs>
              <w:spacing w:line="360" w:lineRule="auto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这节课我们将研究正弦、余弦、正切函数的定义域及其函数值在各象限内的符号。</w:t>
            </w:r>
          </w:p>
        </w:tc>
        <w:tc>
          <w:tcPr>
            <w:tcW w:w="720" w:type="dxa"/>
            <w:vAlign w:val="center"/>
          </w:tcPr>
          <w:p w:rsidR="00712ED2" w:rsidRDefault="008A504D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712ED2">
        <w:trPr>
          <w:trHeight w:val="90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712ED2" w:rsidRDefault="008A504D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探究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对于任意角</w:t>
            </w:r>
            <w:r>
              <w:rPr>
                <w:rFonts w:ascii="Arial" w:hAnsi="Arial" w:cs="Arial"/>
              </w:rPr>
              <w:t>α</w:t>
            </w:r>
            <w:r>
              <w:rPr>
                <w:rFonts w:hint="eastAsia"/>
              </w:rPr>
              <w:t>，设点</w:t>
            </w:r>
            <w:r w:rsidR="00712ED2" w:rsidRPr="00712ED2">
              <w:rPr>
                <w:rFonts w:ascii="宋体" w:hAnsi="宋体"/>
                <w:kern w:val="0"/>
                <w:position w:val="-10"/>
                <w:szCs w:val="21"/>
              </w:rPr>
              <w:object w:dxaOrig="880" w:dyaOrig="320">
                <v:shape id="_x0000_i1031" type="#_x0000_t75" style="width:44.25pt;height:15.75pt" o:ole="">
                  <v:imagedata r:id="rId16" o:title=""/>
                </v:shape>
                <o:OLEObject Type="Embed" ProgID="Equation.DSMT4" ShapeID="_x0000_i1031" DrawAspect="Content" ObjectID="_1758280320" r:id="rId17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为角</w:t>
            </w:r>
            <w:r w:rsidR="00712ED2" w:rsidRPr="00712ED2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32" type="#_x0000_t75" style="width:15pt;height:9.75pt" o:ole="">
                  <v:imagedata r:id="rId18" o:title=""/>
                </v:shape>
                <o:OLEObject Type="Embed" ProgID="Equation.DSMT4" ShapeID="_x0000_i1032" DrawAspect="Content" ObjectID="_1758280321" r:id="rId1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终边上异与原点</w:t>
            </w:r>
            <w:r>
              <w:rPr>
                <w:rFonts w:ascii="宋体" w:hAnsi="宋体" w:hint="eastAsia"/>
                <w:kern w:val="0"/>
                <w:szCs w:val="21"/>
              </w:rPr>
              <w:t>O</w:t>
            </w:r>
            <w:r>
              <w:rPr>
                <w:rFonts w:ascii="宋体" w:hAnsi="宋体" w:hint="eastAsia"/>
                <w:kern w:val="0"/>
                <w:szCs w:val="21"/>
              </w:rPr>
              <w:t>的一点，</w:t>
            </w:r>
            <w:r>
              <w:rPr>
                <w:rFonts w:ascii="宋体" w:hAnsi="宋体" w:hint="eastAsia"/>
                <w:kern w:val="0"/>
                <w:szCs w:val="21"/>
              </w:rPr>
              <w:t>点</w:t>
            </w:r>
            <w:r>
              <w:rPr>
                <w:rFonts w:ascii="宋体" w:hAnsi="宋体" w:hint="eastAsia"/>
                <w:kern w:val="0"/>
                <w:szCs w:val="21"/>
              </w:rPr>
              <w:t>P</w:t>
            </w:r>
            <w:r>
              <w:rPr>
                <w:rFonts w:ascii="宋体" w:hAnsi="宋体" w:hint="eastAsia"/>
                <w:kern w:val="0"/>
                <w:szCs w:val="21"/>
              </w:rPr>
              <w:t>到原点</w:t>
            </w:r>
            <w:r>
              <w:rPr>
                <w:rFonts w:ascii="宋体" w:hAnsi="宋体" w:hint="eastAsia"/>
                <w:kern w:val="0"/>
                <w:szCs w:val="21"/>
              </w:rPr>
              <w:t>O</w:t>
            </w:r>
            <w:r>
              <w:rPr>
                <w:rFonts w:ascii="宋体" w:hAnsi="宋体" w:hint="eastAsia"/>
                <w:kern w:val="0"/>
                <w:szCs w:val="21"/>
              </w:rPr>
              <w:t>的距离为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r </w:t>
            </w:r>
            <w:r>
              <w:rPr>
                <w:rFonts w:ascii="宋体" w:hAnsi="宋体" w:hint="eastAsia"/>
                <w:kern w:val="0"/>
                <w:szCs w:val="21"/>
              </w:rPr>
              <w:t>，那么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820" w:dyaOrig="620">
                <v:shape id="_x0000_i1033" type="#_x0000_t75" style="width:41.25pt;height:30.75pt" o:ole="">
                  <v:imagedata r:id="rId20" o:title=""/>
                </v:shape>
                <o:OLEObject Type="Embed" ProgID="Equations" ShapeID="_x0000_i1033" DrawAspect="Content" ObjectID="_1758280322" r:id="rId2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始终有意义吗？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对于正弦函数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980" w:dyaOrig="620">
                <v:shape id="_x0000_i1034" type="#_x0000_t75" style="width:48.75pt;height:30.75pt" o:ole="">
                  <v:imagedata r:id="rId22" o:title=""/>
                </v:shape>
                <o:OLEObject Type="Embed" ProgID="Equations" ShapeID="_x0000_i1034" DrawAspect="Content" ObjectID="_1758280323" r:id="rId23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，因为</w:t>
            </w:r>
            <w:r w:rsidR="00712ED2" w:rsidRPr="00712ED2">
              <w:rPr>
                <w:rFonts w:ascii="宋体" w:hAnsi="宋体" w:hint="eastAsia"/>
                <w:kern w:val="0"/>
                <w:position w:val="-6"/>
                <w:szCs w:val="21"/>
              </w:rPr>
              <w:object w:dxaOrig="560" w:dyaOrig="279">
                <v:shape id="_x0000_i1035" type="#_x0000_t75" style="width:27.75pt;height:14.25pt" o:ole="">
                  <v:imagedata r:id="rId24" o:title=""/>
                </v:shape>
                <o:OLEObject Type="Embed" ProgID="Equations" ShapeID="_x0000_i1035" DrawAspect="Content" ObjectID="_1758280324" r:id="rId25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，所以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260" w:dyaOrig="620">
                <v:shape id="_x0000_i1036" type="#_x0000_t75" style="width:12.75pt;height:30.75pt" o:ole="">
                  <v:imagedata r:id="rId26" o:title=""/>
                </v:shape>
                <o:OLEObject Type="Embed" ProgID="Equations" ShapeID="_x0000_i1036" DrawAspect="Content" ObjectID="_1758280325" r:id="rId27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恒有意义，所以正弦函数的定义域是</w:t>
            </w:r>
            <w:r>
              <w:rPr>
                <w:rFonts w:ascii="宋体" w:hAnsi="宋体" w:hint="eastAsia"/>
                <w:kern w:val="0"/>
                <w:szCs w:val="21"/>
              </w:rPr>
              <w:t>R</w:t>
            </w:r>
            <w:r>
              <w:rPr>
                <w:rFonts w:ascii="宋体" w:hAnsi="宋体" w:hint="eastAsia"/>
                <w:kern w:val="0"/>
                <w:szCs w:val="21"/>
              </w:rPr>
              <w:t>。类似地可知余弦函数的定义域是</w:t>
            </w:r>
            <w:r>
              <w:rPr>
                <w:rFonts w:ascii="宋体" w:hAnsi="宋体" w:hint="eastAsia"/>
                <w:kern w:val="0"/>
                <w:szCs w:val="21"/>
              </w:rPr>
              <w:t>R.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对于正切函数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999" w:dyaOrig="620">
                <v:shape id="_x0000_i1037" type="#_x0000_t75" style="width:50.25pt;height:30.75pt" o:ole="">
                  <v:imagedata r:id="rId28" o:title=""/>
                </v:shape>
                <o:OLEObject Type="Embed" ProgID="Equations" ShapeID="_x0000_i1037" DrawAspect="Content" ObjectID="_1758280326" r:id="rId2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，因为</w:t>
            </w:r>
            <w:r>
              <w:rPr>
                <w:rFonts w:ascii="宋体" w:hAnsi="宋体" w:hint="eastAsia"/>
                <w:kern w:val="0"/>
                <w:szCs w:val="21"/>
              </w:rPr>
              <w:t>x=0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260" w:dyaOrig="620">
                <v:shape id="_x0000_i1038" type="#_x0000_t75" style="width:12.75pt;height:30.75pt" o:ole="">
                  <v:imagedata r:id="rId30" o:title=""/>
                </v:shape>
                <o:OLEObject Type="Embed" ProgID="Equations" ShapeID="_x0000_i1038" DrawAspect="Content" ObjectID="_1758280327" r:id="rId3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无意义，而</w:t>
            </w:r>
            <w:r>
              <w:rPr>
                <w:rFonts w:ascii="宋体" w:hAnsi="宋体" w:hint="eastAsia"/>
                <w:kern w:val="0"/>
                <w:szCs w:val="21"/>
              </w:rPr>
              <w:t>x=0</w:t>
            </w:r>
            <w:r>
              <w:rPr>
                <w:rFonts w:ascii="宋体" w:hAnsi="宋体" w:hint="eastAsia"/>
                <w:kern w:val="0"/>
                <w:szCs w:val="21"/>
              </w:rPr>
              <w:t>时，角</w:t>
            </w:r>
            <w:r>
              <w:rPr>
                <w:rFonts w:ascii="Arial" w:hAnsi="Arial" w:cs="Arial"/>
                <w:kern w:val="0"/>
                <w:szCs w:val="21"/>
              </w:rPr>
              <w:t>α</w:t>
            </w:r>
            <w:r>
              <w:rPr>
                <w:rFonts w:ascii="宋体" w:hAnsi="宋体" w:hint="eastAsia"/>
                <w:kern w:val="0"/>
                <w:szCs w:val="21"/>
              </w:rPr>
              <w:t>的终边在</w:t>
            </w:r>
            <w:r>
              <w:rPr>
                <w:rFonts w:ascii="宋体" w:hAnsi="宋体" w:hint="eastAsia"/>
                <w:kern w:val="0"/>
                <w:szCs w:val="21"/>
              </w:rPr>
              <w:t>y</w:t>
            </w:r>
            <w:r>
              <w:rPr>
                <w:rFonts w:ascii="宋体" w:hAnsi="宋体" w:hint="eastAsia"/>
                <w:kern w:val="0"/>
                <w:szCs w:val="21"/>
              </w:rPr>
              <w:t>轴上，所以当角</w:t>
            </w:r>
            <w:r>
              <w:rPr>
                <w:rFonts w:ascii="Arial" w:hAnsi="Arial" w:cs="Arial"/>
                <w:kern w:val="0"/>
                <w:szCs w:val="21"/>
              </w:rPr>
              <w:t>α</w:t>
            </w:r>
            <w:r>
              <w:rPr>
                <w:rFonts w:ascii="宋体" w:hAnsi="宋体" w:hint="eastAsia"/>
                <w:kern w:val="0"/>
                <w:szCs w:val="21"/>
              </w:rPr>
              <w:t>的终边不在</w:t>
            </w:r>
            <w:r>
              <w:rPr>
                <w:rFonts w:ascii="宋体" w:hAnsi="宋体" w:hint="eastAsia"/>
                <w:kern w:val="0"/>
                <w:szCs w:val="21"/>
              </w:rPr>
              <w:t>y</w:t>
            </w:r>
            <w:r>
              <w:rPr>
                <w:rFonts w:ascii="宋体" w:hAnsi="宋体" w:hint="eastAsia"/>
                <w:kern w:val="0"/>
                <w:szCs w:val="21"/>
              </w:rPr>
              <w:t>轴时，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260" w:dyaOrig="620">
                <v:shape id="_x0000_i1039" type="#_x0000_t75" style="width:12.75pt;height:30.75pt" o:ole="">
                  <v:imagedata r:id="rId32" o:title=""/>
                </v:shape>
                <o:OLEObject Type="Embed" ProgID="Equations" ShapeID="_x0000_i1039" DrawAspect="Content" ObjectID="_1758280328" r:id="rId33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恒有意义，即</w:t>
            </w:r>
            <w:r w:rsidR="00712ED2" w:rsidRPr="00712ED2">
              <w:rPr>
                <w:rFonts w:ascii="宋体" w:hAnsi="宋体" w:hint="eastAsia"/>
                <w:kern w:val="0"/>
                <w:position w:val="-6"/>
                <w:szCs w:val="21"/>
              </w:rPr>
              <w:object w:dxaOrig="580" w:dyaOrig="260">
                <v:shape id="_x0000_i1040" type="#_x0000_t75" style="width:29.25pt;height:12.75pt" o:ole="">
                  <v:imagedata r:id="rId34" o:title=""/>
                </v:shape>
                <o:OLEObject Type="Embed" ProgID="Equations" ShapeID="_x0000_i1040" DrawAspect="Content" ObjectID="_1758280329" r:id="rId35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恒有意义。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所以正切函数的定义域是</w:t>
            </w:r>
            <w:r w:rsidR="00712ED2" w:rsidRPr="00712ED2">
              <w:rPr>
                <w:rFonts w:ascii="宋体" w:hAnsi="宋体" w:hint="eastAsia"/>
                <w:kern w:val="0"/>
                <w:position w:val="-28"/>
                <w:szCs w:val="21"/>
              </w:rPr>
              <w:object w:dxaOrig="2420" w:dyaOrig="680">
                <v:shape id="_x0000_i1041" type="#_x0000_t75" style="width:120.75pt;height:33.75pt" o:ole="">
                  <v:imagedata r:id="rId36" o:title=""/>
                </v:shape>
                <o:OLEObject Type="Embed" ProgID="Equations" ShapeID="_x0000_i1041" DrawAspect="Content" ObjectID="_1758280330" r:id="rId37"/>
              </w:object>
            </w:r>
          </w:p>
          <w:p w:rsidR="00712ED2" w:rsidRDefault="008A50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思考交流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="00712ED2" w:rsidRPr="00712ED2">
              <w:rPr>
                <w:rFonts w:ascii="宋体" w:hAnsi="宋体"/>
                <w:kern w:val="0"/>
                <w:position w:val="-10"/>
                <w:szCs w:val="21"/>
              </w:rPr>
              <w:object w:dxaOrig="880" w:dyaOrig="320">
                <v:shape id="_x0000_i1042" type="#_x0000_t75" style="width:44.25pt;height:15.75pt" o:ole="">
                  <v:imagedata r:id="rId16" o:title=""/>
                </v:shape>
                <o:OLEObject Type="Embed" ProgID="Equation.DSMT4" ShapeID="_x0000_i1042" DrawAspect="Content" ObjectID="_1758280331" r:id="rId3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为角</w:t>
            </w:r>
            <w:r w:rsidR="00712ED2" w:rsidRPr="00712ED2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43" type="#_x0000_t75" style="width:15pt;height:9.75pt" o:ole="">
                  <v:imagedata r:id="rId18" o:title=""/>
                </v:shape>
                <o:OLEObject Type="Embed" ProgID="Equation.DSMT4" ShapeID="_x0000_i1043" DrawAspect="Content" ObjectID="_1758280332" r:id="rId3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终边上异与原点</w:t>
            </w:r>
            <w:r>
              <w:rPr>
                <w:rFonts w:ascii="宋体" w:hAnsi="宋体" w:hint="eastAsia"/>
                <w:kern w:val="0"/>
                <w:szCs w:val="21"/>
              </w:rPr>
              <w:t>O</w:t>
            </w:r>
            <w:r>
              <w:rPr>
                <w:rFonts w:ascii="宋体" w:hAnsi="宋体" w:hint="eastAsia"/>
                <w:kern w:val="0"/>
                <w:szCs w:val="21"/>
              </w:rPr>
              <w:t>的一点，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40" w:dyaOrig="280">
                <v:shape id="_x0000_i1044" type="#_x0000_t75" style="width:27pt;height:14.25pt" o:ole="">
                  <v:imagedata r:id="rId40" o:title=""/>
                </v:shape>
                <o:OLEObject Type="Embed" ProgID="Equation.DSMT4" ShapeID="_x0000_i1044" DrawAspect="Content" ObjectID="_1758280333" r:id="rId4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80" w:dyaOrig="220">
                <v:shape id="_x0000_i1045" type="#_x0000_t75" style="width:29.25pt;height:11.25pt" o:ole="">
                  <v:imagedata r:id="rId42" o:title=""/>
                </v:shape>
                <o:OLEObject Type="Embed" ProgID="Equation.DSMT4" ShapeID="_x0000_i1045" DrawAspect="Content" ObjectID="_1758280334" r:id="rId43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60" w:dyaOrig="260">
                <v:shape id="_x0000_i1046" type="#_x0000_t75" style="width:27.75pt;height:13.5pt" o:ole="">
                  <v:imagedata r:id="rId44" o:title=""/>
                </v:shape>
                <o:OLEObject Type="Embed" ProgID="Equation.DSMT4" ShapeID="_x0000_i1046" DrawAspect="Content" ObjectID="_1758280335" r:id="rId45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的符号与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280" w:dyaOrig="220">
                <v:shape id="_x0000_i1047" type="#_x0000_t75" style="width:14.25pt;height:11.25pt" o:ole="">
                  <v:imagedata r:id="rId46" o:title=""/>
                </v:shape>
                <o:OLEObject Type="Embed" ProgID="Equation.DSMT4" ShapeID="_x0000_i1047" DrawAspect="Content" ObjectID="_1758280336" r:id="rId47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,</w:t>
            </w:r>
            <w:r w:rsidR="00712ED2" w:rsidRPr="00712ED2">
              <w:rPr>
                <w:rFonts w:ascii="宋体" w:hAnsi="宋体"/>
                <w:kern w:val="0"/>
                <w:position w:val="-10"/>
                <w:szCs w:val="21"/>
              </w:rPr>
              <w:object w:dxaOrig="220" w:dyaOrig="260">
                <v:shape id="_x0000_i1048" type="#_x0000_t75" style="width:11.25pt;height:13.5pt" o:ole="">
                  <v:imagedata r:id="rId48" o:title=""/>
                </v:shape>
                <o:OLEObject Type="Embed" ProgID="Equation.DSMT4" ShapeID="_x0000_i1048" DrawAspect="Content" ObjectID="_1758280337" r:id="rId4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符号有什么关系？</w:t>
            </w:r>
          </w:p>
          <w:p w:rsidR="00712ED2" w:rsidRDefault="00712ED2">
            <w:pPr>
              <w:autoSpaceDE w:val="0"/>
              <w:autoSpaceDN w:val="0"/>
              <w:adjustRightInd w:val="0"/>
              <w:spacing w:after="120" w:line="360" w:lineRule="auto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712ED2" w:rsidRDefault="008A504D" w:rsidP="00D87C38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由三角函数定义知，正弦、余弦、正切函数的值在各象限内的符号如图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639" w:dyaOrig="280">
                <v:shape id="_x0000_i1049" type="#_x0000_t75" style="width:31.5pt;height:14.25pt" o:ole="">
                  <v:imagedata r:id="rId50" o:title=""/>
                </v:shape>
                <o:OLEObject Type="Embed" ProgID="Equation.DSMT4" ShapeID="_x0000_i1049" DrawAspect="Content" ObjectID="_1758280338" r:id="rId5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所示</w:t>
            </w:r>
          </w:p>
          <w:p w:rsidR="00712ED2" w:rsidRDefault="00712ED2" w:rsidP="00D87C38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712ED2">
              <w:rPr>
                <w:rFonts w:ascii="宋体" w:hAnsi="宋体"/>
                <w:kern w:val="0"/>
                <w:szCs w:val="21"/>
              </w:rPr>
              <w:pict>
                <v:group id="_x0000_s1048" style="position:absolute;left:0;text-align:left;margin-left:3.85pt;margin-top:7.45pt;width:353.25pt;height:142.85pt;z-index:251715584" coordorigin="1800,2376" coordsize="7065,2857203" o:gfxdata="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">
                  <v:shape id="Text Box 54" o:spid="_x0000_s1102" type="#_x0000_t202" style="position:absolute;left:2280;top:4248;width:842;height:546;mso-wrap-style:none" o:gfxdata="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Yelm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59" w:dyaOrig="280">
                              <v:shape id="_x0000_i1071" type="#_x0000_t75" style="width:27.75pt;height:13.5pt" o:ole="">
                                <v:imagedata r:id="rId52" o:title=""/>
                              </v:shape>
                              <o:OLEObject Type="Embed" ProgID="Equation.DSMT4" ShapeID="_x0000_i1071" DrawAspect="Content" ObjectID="_1758280360" r:id="rId53"/>
                            </w:object>
                          </w:r>
                        </w:p>
                      </w:txbxContent>
                    </v:textbox>
                  </v:shape>
                  <v:shape id="Text Box 55" o:spid="_x0000_s1100" type="#_x0000_t202" style="position:absolute;left:7800;top:3573;width:540;height:468" o:gfxdata="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UPy8AAAA&#10;3A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72" type="#_x0000_t75" style="width:19.5pt;height:8.25pt" o:ole="">
                                <v:imagedata r:id="rId54" o:title=""/>
                              </v:shape>
                              <o:OLEObject Type="Embed" ProgID="Equation.DSMT4" ShapeID="_x0000_i1072" DrawAspect="Content" ObjectID="_1758280361" r:id="rId55"/>
                            </w:object>
                          </w:r>
                        </w:p>
                      </w:txbxContent>
                    </v:textbox>
                  </v:shape>
                  <v:shape id="Text Box 56" o:spid="_x0000_s1098" type="#_x0000_t202" style="position:absolute;left:7890;top:2985;width:506;height:495;mso-wrap-style:none" o:gfxdata="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ZBtb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73" type="#_x0000_t75" style="width:11.25pt;height:11.25pt" o:ole="">
                                <v:imagedata r:id="rId56" o:title=""/>
                              </v:shape>
                              <o:OLEObject Type="Embed" ProgID="Equation.DSMT4" ShapeID="_x0000_i1073" DrawAspect="Content" ObjectID="_1758280362" r:id="rId57"/>
                            </w:object>
                          </w:r>
                        </w:p>
                      </w:txbxContent>
                    </v:textbox>
                  </v:shape>
                  <v:rect id="Rectangle 57" o:spid="_x0000_s1096" style="position:absolute;left:4824;top:4569;width:861;height:664;mso-wrap-style:none" o:gfxdata="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d7rq5AAAA3AAA&#10;AA8AAAAAAAAAAQAgAAAAIgAAAGRycy9kb3ducmV2LnhtbFBLAQIUABQAAAAIAIdO4kAzLwWeOwAA&#10;ADkAAAAQAAAAAAAAAAEAIAAAAAgBAABkcnMvc2hhcGV4bWwueG1sUEsFBgAAAAAGAAYAWwEAALID&#10;AAAAAA==&#10;" filled="f" stroked="f">
                    <v:textbox style="mso-fit-shape-to-text:t" inset="1pt,1pt,1pt,1pt"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8"/>
                              <w:szCs w:val="21"/>
                            </w:rPr>
                            <w:object w:dxaOrig="820" w:dyaOrig="320">
                              <v:shape id="_x0000_i1074" type="#_x0000_t75" style="width:41.25pt;height:15.75pt" o:ole="">
                                <v:imagedata r:id="rId58" o:title=""/>
                              </v:shape>
                              <o:OLEObject Type="Embed" ProgID="Equation.DSMT4" ShapeID="_x0000_i1074" DrawAspect="Content" ObjectID="_1758280363" r:id="rId59"/>
                            </w:object>
                          </w:r>
                        </w:p>
                      </w:txbxContent>
                    </v:textbox>
                  </v:rect>
                  <v:group id="Group 58" o:spid="_x0000_s1088" style="position:absolute;left:4331;top:2376;width:1984;height:1866" coordorigin="7196,2382" coordsize="1984,1866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  <v:line id="Line 59" o:spid="_x0000_s1095" style="position:absolute" from="7196,3503" to="9180,3504" o:gfxdata="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Y18bsAAADc&#10;AAAADwAAAAAAAAABACAAAAAiAAAAZHJzL2Rvd25yZXYueG1sUEsBAhQAFAAAAAgAh07iQDMvBZ47&#10;AAAAOQAAABAAAAAAAAAAAQAgAAAACgEAAGRycy9zaGFwZXhtbC54bWxQSwUGAAAAAAYABgBbAQAA&#10;tAMAAAAA&#10;" strokeweight=".5pt">
                      <v:stroke startarrowwidth="narrow" startarrowlength="short" endarrow="block" endarrowwidth="narrow" endarrowlength="long"/>
                    </v:line>
                    <v:rect id="Rectangle 60" o:spid="_x0000_s1094" style="position:absolute;left:7869;top:3472;width:241;height:418" o:gfxdata="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KRaq5AAAA3AAA&#10;AA8AAAAAAAAAAQAgAAAAIgAAAGRycy9kb3ducmV2LnhtbFBLAQIUABQAAAAIAIdO4kAzLwWeOwAA&#10;ADkAAAAQAAAAAAAAAAEAIAAAAAgBAABkcnMvc2hhcGV4bWwueG1sUEsFBgAAAAAGAAYAWwEAALID&#10;AAAAAA==&#10;" filled="f" stroked="f">
                      <v:textbox inset="1pt,1pt,1pt,1pt">
                        <w:txbxContent>
                          <w:p w:rsidR="00712ED2" w:rsidRDefault="008A504D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61" o:spid="_x0000_s1092" style="position:absolute;left:8928;top:3492;width:241;height:417" o:gfxdata="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ldHYvQAA&#10;ANwAAAAPAAAAAAAAAAEAIAAAACIAAABkcnMvZG93bnJldi54bWxQSwECFAAUAAAACACHTuJAMy8F&#10;njsAAAA5AAAAEAAAAAAAAAABACAAAAAMAQAAZHJzL3NoYXBleG1sLnhtbFBLBQYAAAAABgAGAFsB&#10;AAC2AwAAAAA=&#10;" filled="f" stroked="f">
                      <v:textbox inset="1pt,1pt,1pt,1pt"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75" type="#_x0000_t75" style="width:9.75pt;height:11.25pt" o:ole="">
                                  <v:imagedata r:id="rId60" o:title=""/>
                                </v:shape>
                                <o:OLEObject Type="Embed" ProgID="Equation.DSMT4" ShapeID="_x0000_i1075" DrawAspect="Content" ObjectID="_1758280364" r:id="rId61"/>
                              </w:object>
                            </w:r>
                          </w:p>
                        </w:txbxContent>
                      </v:textbox>
                    </v:rect>
                    <v:line id="Line 62" o:spid="_x0000_s1091" style="position:absolute;flip:y" from="8124,2505" to="8124,4248" o:gfxdata="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mk0vvQAA&#10;ANwAAAAPAAAAAAAAAAEAIAAAACIAAABkcnMvZG93bnJldi54bWxQSwECFAAUAAAACACHTuJAMy8F&#10;njsAAAA5AAAAEAAAAAAAAAABACAAAAAMAQAAZHJzL3NoYXBleG1sLnhtbFBLBQYAAAAABgAGAFsB&#10;AAC2AwAAAAA=&#10;" strokeweight=".5pt">
                      <v:stroke endarrow="block" endarrowwidth="narrow" endarrowlength="long"/>
                    </v:line>
                    <v:shape id="Text Box 63" o:spid="_x0000_s1089" type="#_x0000_t202" style="position:absolute;left:8040;top:2382;width:506;height:468;mso-wrap-style:none" o:gfxdata="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wGv&#10;5cEAAADcAAAADwAAAAAAAAABACAAAAAiAAAAZHJzL2Rvd25yZXYueG1sUEsBAhQAFAAAAAgAh07i&#10;QDMvBZ47AAAAOQAAABAAAAAAAAAAAQAgAAAAEAEAAGRycy9zaGFwZXhtbC54bWxQSwUGAAAAAAYA&#10;BgBbAQAAugMAAAAA&#10;" filled="f" stroked="f">
                      <v:textbox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76" type="#_x0000_t75" style="width:11.25pt;height:12.75pt" o:ole="">
                                  <v:imagedata r:id="rId62" o:title=""/>
                                </v:shape>
                                <o:OLEObject Type="Embed" ProgID="Equation.DSMT4" ShapeID="_x0000_i1076" DrawAspect="Content" ObjectID="_1758280365" r:id="rId63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64" o:spid="_x0000_s1080" style="position:absolute;left:1800;top:2376;width:1984;height:1866" coordorigin="7196,2382" coordsize="1984,1866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  <v:line id="Line 65" o:spid="_x0000_s1087" style="position:absolute" from="7196,3503" to="9180,3504" o:gfxdata="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hD1bsAAADc&#10;AAAADwAAAAAAAAABACAAAAAiAAAAZHJzL2Rvd25yZXYueG1sUEsBAhQAFAAAAAgAh07iQDMvBZ47&#10;AAAAOQAAABAAAAAAAAAAAQAgAAAACgEAAGRycy9zaGFwZXhtbC54bWxQSwUGAAAAAAYABgBbAQAA&#10;tAMAAAAA&#10;" strokeweight=".5pt">
                      <v:stroke startarrowwidth="narrow" startarrowlength="short" endarrow="block" endarrowwidth="narrow" endarrowlength="long"/>
                    </v:line>
                    <v:rect id="Rectangle 66" o:spid="_x0000_s1086" style="position:absolute;left:7869;top:3472;width:241;height:418" o:gfxdata="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5DOOugAAANwA&#10;AAAPAAAAAAAAAAEAIAAAACIAAABkcnMvZG93bnJldi54bWxQSwECFAAUAAAACACHTuJAMy8FnjsA&#10;AAA5AAAAEAAAAAAAAAABACAAAAAJAQAAZHJzL3NoYXBleG1sLnhtbFBLBQYAAAAABgAGAFsBAACz&#10;AwAAAAA=&#10;" filled="f" stroked="f">
                      <v:textbox inset="1pt,1pt,1pt,1pt">
                        <w:txbxContent>
                          <w:p w:rsidR="00712ED2" w:rsidRDefault="008A504D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67" o:spid="_x0000_s1084" style="position:absolute;left:8928;top:3492;width:241;height:417" o:gfxdata="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Dav6ugAAANwA&#10;AAAPAAAAAAAAAAEAIAAAACIAAABkcnMvZG93bnJldi54bWxQSwECFAAUAAAACACHTuJAMy8FnjsA&#10;AAA5AAAAEAAAAAAAAAABACAAAAAJAQAAZHJzL3NoYXBleG1sLnhtbFBLBQYAAAAABgAGAFsBAACz&#10;AwAAAAA=&#10;" filled="f" stroked="f">
                      <v:textbox inset="1pt,1pt,1pt,1pt"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77" type="#_x0000_t75" style="width:9.75pt;height:11.25pt" o:ole="">
                                  <v:imagedata r:id="rId60" o:title=""/>
                                </v:shape>
                                <o:OLEObject Type="Embed" ProgID="Equation.DSMT4" ShapeID="_x0000_i1077" DrawAspect="Content" ObjectID="_1758280366" r:id="rId64"/>
                              </w:object>
                            </w:r>
                          </w:p>
                        </w:txbxContent>
                      </v:textbox>
                    </v:rect>
                    <v:line id="Line 68" o:spid="_x0000_s1083" style="position:absolute;flip:y" from="8124,2505" to="8124,4248" o:gfxdata="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CNw28AAAA&#10;3AAAAA8AAAAAAAAAAQAgAAAAIgAAAGRycy9kb3ducmV2LnhtbFBLAQIUABQAAAAIAIdO4kAzLwWe&#10;OwAAADkAAAAQAAAAAAAAAAEAIAAAAAsBAABkcnMvc2hhcGV4bWwueG1sUEsFBgAAAAAGAAYAWwEA&#10;ALUDAAAAAA==&#10;" strokeweight=".5pt">
                      <v:stroke endarrow="block" endarrowwidth="narrow" endarrowlength="long"/>
                    </v:line>
                    <v:shape id="Text Box 69" o:spid="_x0000_s1081" type="#_x0000_t202" style="position:absolute;left:8040;top:2382;width:506;height:468;mso-wrap-style:none" o:gfxdata="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kkgq/&#10;AAAA3AAAAA8AAAAAAAAAAQAgAAAAIgAAAGRycy9kb3ducmV2LnhtbFBLAQIUABQAAAAIAIdO4kAz&#10;LwWeOwAAADkAAAAQAAAAAAAAAAEAIAAAAA4BAABkcnMvc2hhcGV4bWwueG1sUEsFBgAAAAAGAAYA&#10;WwEAALgDAAAAAA==&#10;" filled="f" stroked="f">
                      <v:textbox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78" type="#_x0000_t75" style="width:11.25pt;height:12.75pt" o:ole="">
                                  <v:imagedata r:id="rId62" o:title=""/>
                                </v:shape>
                                <o:OLEObject Type="Embed" ProgID="Equation.DSMT4" ShapeID="_x0000_i1078" DrawAspect="Content" ObjectID="_1758280367" r:id="rId65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70" o:spid="_x0000_s1072" style="position:absolute;left:6881;top:2382;width:1984;height:1866" coordorigin="7196,2382" coordsize="1984,1866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  <v:line id="Line 71" o:spid="_x0000_s1079" style="position:absolute" from="7196,3503" to="9180,3504" o:gfxdata="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B0P74A&#10;AADcAAAADwAAAAAAAAABACAAAAAiAAAAZHJzL2Rvd25yZXYueG1sUEsBAhQAFAAAAAgAh07iQDMv&#10;BZ47AAAAOQAAABAAAAAAAAAAAQAgAAAADQEAAGRycy9zaGFwZXhtbC54bWxQSwUGAAAAAAYABgBb&#10;AQAAtwMAAAAA&#10;" strokeweight=".5pt">
                      <v:stroke startarrowwidth="narrow" startarrowlength="short" endarrow="block" endarrowwidth="narrow" endarrowlength="long"/>
                    </v:line>
                    <v:rect id="Rectangle 72" o:spid="_x0000_s1078" style="position:absolute;left:7869;top:3472;width:241;height:418" o:gfxdata="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wEZLsAAADc&#10;AAAADwAAAAAAAAABACAAAAAiAAAAZHJzL2Rvd25yZXYueG1sUEsBAhQAFAAAAAgAh07iQDMvBZ47&#10;AAAAOQAAABAAAAAAAAAAAQAgAAAACgEAAGRycy9zaGFwZXhtbC54bWxQSwUGAAAAAAYABgBbAQAA&#10;tAMAAAAA&#10;" filled="f" stroked="f">
                      <v:textbox inset="1pt,1pt,1pt,1pt">
                        <w:txbxContent>
                          <w:p w:rsidR="00712ED2" w:rsidRDefault="008A504D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73" o:spid="_x0000_s1076" style="position:absolute;left:8928;top:3492;width:241;height:417" o:gfxdata="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7zskvQAA&#10;ANwAAAAPAAAAAAAAAAEAIAAAACIAAABkcnMvZG93bnJldi54bWxQSwECFAAUAAAACACHTuJAMy8F&#10;njsAAAA5AAAAEAAAAAAAAAABACAAAAAMAQAAZHJzL3NoYXBleG1sLnhtbFBLBQYAAAAABgAGAFsB&#10;AAC2AwAAAAA=&#10;" filled="f" stroked="f">
                      <v:textbox inset="1pt,1pt,1pt,1pt"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6"/>
                                <w:szCs w:val="21"/>
                              </w:rPr>
                              <w:object w:dxaOrig="200" w:dyaOrig="220">
                                <v:shape id="_x0000_i1079" type="#_x0000_t75" style="width:9.75pt;height:11.25pt" o:ole="">
                                  <v:imagedata r:id="rId60" o:title=""/>
                                </v:shape>
                                <o:OLEObject Type="Embed" ProgID="Equation.DSMT4" ShapeID="_x0000_i1079" DrawAspect="Content" ObjectID="_1758280368" r:id="rId66"/>
                              </w:object>
                            </w:r>
                          </w:p>
                        </w:txbxContent>
                      </v:textbox>
                    </v:rect>
                    <v:line id="Line 74" o:spid="_x0000_s1075" style="position:absolute;flip:y" from="8124,2505" to="8124,4248" o:gfxdata="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gp9O8AAAA&#10;3AAAAA8AAAAAAAAAAQAgAAAAIgAAAGRycy9kb3ducmV2LnhtbFBLAQIUABQAAAAIAIdO4kAzLwWe&#10;OwAAADkAAAAQAAAAAAAAAAEAIAAAAAsBAABkcnMvc2hhcGV4bWwueG1sUEsFBgAAAAAGAAYAWwEA&#10;ALUDAAAAAA==&#10;" strokeweight=".5pt">
                      <v:stroke endarrow="block" endarrowwidth="narrow" endarrowlength="long"/>
                    </v:line>
                    <v:shape id="Text Box 75" o:spid="_x0000_s1073" type="#_x0000_t202" style="position:absolute;left:8040;top:2382;width:506;height:468;mso-wrap-style:none" o:gfxdata="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GAtS/&#10;AAAA3AAAAA8AAAAAAAAAAQAgAAAAIgAAAGRycy9kb3ducmV2LnhtbFBLAQIUABQAAAAIAIdO4kAz&#10;LwWeOwAAADkAAAAQAAAAAAAAAAEAIAAAAA4BAABkcnMvc2hhcGV4bWwueG1sUEsFBgAAAAAGAAYA&#10;WwEAALgDAAAAAA==&#10;" filled="f" stroked="f">
                      <v:textbox>
                        <w:txbxContent>
                          <w:p w:rsidR="00712ED2" w:rsidRDefault="00712ED2">
                            <w:r w:rsidRPr="00712ED2">
                              <w:rPr>
                                <w:rFonts w:ascii="宋体" w:hAnsi="宋体"/>
                                <w:kern w:val="0"/>
                                <w:position w:val="-10"/>
                                <w:szCs w:val="21"/>
                              </w:rPr>
                              <w:object w:dxaOrig="220" w:dyaOrig="260">
                                <v:shape id="_x0000_i1080" type="#_x0000_t75" style="width:11.25pt;height:12.75pt" o:ole="">
                                  <v:imagedata r:id="rId62" o:title=""/>
                                </v:shape>
                                <o:OLEObject Type="Embed" ProgID="Equation.DSMT4" ShapeID="_x0000_i1080" DrawAspect="Content" ObjectID="_1758280369" r:id="rId67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76" o:spid="_x0000_s1070" type="#_x0000_t202" style="position:absolute;left:4815;top:4296;width:862;height:462;mso-wrap-style:none" o:gfxdata="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qnT7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80" w:dyaOrig="220">
                              <v:shape id="_x0000_i1081" type="#_x0000_t75" style="width:28.5pt;height:11.25pt" o:ole="">
                                <v:imagedata r:id="rId68" o:title=""/>
                              </v:shape>
                              <o:OLEObject Type="Embed" ProgID="Equation.DSMT4" ShapeID="_x0000_i1081" DrawAspect="Content" ObjectID="_1758280370" r:id="rId69"/>
                            </w:object>
                          </w:r>
                        </w:p>
                      </w:txbxContent>
                    </v:textbox>
                  </v:shape>
                  <v:shape id="Text Box 77" o:spid="_x0000_s1068" type="#_x0000_t202" style="position:absolute;left:7365;top:4227;width:862;height:468;mso-wrap-style:none" o:gfxdata="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jPzu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6"/>
                              <w:szCs w:val="21"/>
                            </w:rPr>
                            <w:object w:dxaOrig="580" w:dyaOrig="260">
                              <v:shape id="_x0000_i1082" type="#_x0000_t75" style="width:28.5pt;height:12.75pt" o:ole="">
                                <v:imagedata r:id="rId70" o:title=""/>
                              </v:shape>
                              <o:OLEObject Type="Embed" ProgID="Equation.DSMT4" ShapeID="_x0000_i1082" DrawAspect="Content" ObjectID="_1758280371" r:id="rId71"/>
                            </w:object>
                          </w:r>
                        </w:p>
                      </w:txbxContent>
                    </v:textbox>
                  </v:shape>
                  <v:shape id="Text Box 78" o:spid="_x0000_s1066" type="#_x0000_t202" style="position:absolute;left:7200;top:3558;width:506;height:495;mso-wrap-style:none" o:gfxdata="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vmqC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83" type="#_x0000_t75" style="width:11.25pt;height:11.25pt" o:ole="">
                                <v:imagedata r:id="rId56" o:title=""/>
                              </v:shape>
                              <o:OLEObject Type="Embed" ProgID="Equation.DSMT4" ShapeID="_x0000_i1083" DrawAspect="Content" ObjectID="_1758280372" r:id="rId72"/>
                            </w:object>
                          </w:r>
                        </w:p>
                      </w:txbxContent>
                    </v:textbox>
                  </v:shape>
                  <v:shape id="Text Box 79" o:spid="_x0000_s1064" type="#_x0000_t202" style="position:absolute;left:5340;top:3609;width:506;height:495;mso-wrap-style:none" o:gfxdata="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9BNe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84" type="#_x0000_t75" style="width:11.25pt;height:11.25pt" o:ole="">
                                <v:imagedata r:id="rId56" o:title=""/>
                              </v:shape>
                              <o:OLEObject Type="Embed" ProgID="Equation.DSMT4" ShapeID="_x0000_i1084" DrawAspect="Content" ObjectID="_1758280373" r:id="rId73"/>
                            </w:object>
                          </w:r>
                        </w:p>
                      </w:txbxContent>
                    </v:textbox>
                  </v:shape>
                  <v:shape id="Text Box 80" o:spid="_x0000_s1062" type="#_x0000_t202" style="position:absolute;left:5325;top:2904;width:506;height:495;mso-wrap-style:none" o:gfxdata="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xoUy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85" type="#_x0000_t75" style="width:11.25pt;height:11.25pt" o:ole="">
                                <v:imagedata r:id="rId56" o:title=""/>
                              </v:shape>
                              <o:OLEObject Type="Embed" ProgID="Equation.DSMT4" ShapeID="_x0000_i1085" DrawAspect="Content" ObjectID="_1758280374" r:id="rId74"/>
                            </w:object>
                          </w:r>
                        </w:p>
                      </w:txbxContent>
                    </v:textbox>
                  </v:shape>
                  <v:shape id="Text Box 81" o:spid="_x0000_s1060" type="#_x0000_t202" style="position:absolute;left:2145;top:2919;width:506;height:495;mso-wrap-style:none" o:gfxdata="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K41&#10;PsEAAADcAAAADwAAAAAAAAABACAAAAAiAAAAZHJzL2Rvd25yZXYueG1sUEsBAhQAFAAAAAgAh07i&#10;QDMvBZ47AAAAOQAAABAAAAAAAAAAAQAgAAAAEAEAAGRycy9zaGFwZXhtbC54bWxQSwUGAAAAAAYA&#10;BgBbAQAAugMAAAAA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86" type="#_x0000_t75" style="width:11.25pt;height:11.25pt" o:ole="">
                                <v:imagedata r:id="rId56" o:title=""/>
                              </v:shape>
                              <o:OLEObject Type="Embed" ProgID="Equation.DSMT4" ShapeID="_x0000_i1086" DrawAspect="Content" ObjectID="_1758280375" r:id="rId75"/>
                            </w:object>
                          </w:r>
                        </w:p>
                      </w:txbxContent>
                    </v:textbox>
                  </v:shape>
                  <v:shape id="Text Box 82" o:spid="_x0000_s1058" type="#_x0000_t202" style="position:absolute;left:2805;top:2904;width:506;height:495;mso-wrap-style:none" o:gfxdata="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+KQpb4A&#10;AADcAAAADwAAAAAAAAABACAAAAAiAAAAZHJzL2Rvd25yZXYueG1sUEsBAhQAFAAAAAgAh07iQDMv&#10;BZ47AAAAOQAAABAAAAAAAAAAAQAgAAAADQEAAGRycy9zaGFwZXhtbC54bWxQSwUGAAAAAAYABgBb&#10;AQAAtwMAAAAA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20" w:dyaOrig="220">
                              <v:shape id="_x0000_i1087" type="#_x0000_t75" style="width:11.25pt;height:11.25pt" o:ole="">
                                <v:imagedata r:id="rId56" o:title=""/>
                              </v:shape>
                              <o:OLEObject Type="Embed" ProgID="Equation.DSMT4" ShapeID="_x0000_i1087" DrawAspect="Content" ObjectID="_1758280376" r:id="rId76"/>
                            </w:object>
                          </w:r>
                        </w:p>
                      </w:txbxContent>
                    </v:textbox>
                  </v:shape>
                  <v:shape id="Text Box 83" o:spid="_x0000_s1056" type="#_x0000_t202" style="position:absolute;left:7290;top:3015;width:486;height:468;mso-wrap-style:none" o:gfxdata="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983D&#10;wAAAANwAAAAPAAAAAAAAAAEAIAAAACIAAABkcnMvZG93bnJldi54bWxQSwECFAAUAAAACACHTuJA&#10;My8FnjsAAAA5AAAAEAAAAAAAAAABACAAAAAPAQAAZHJzL3NoYXBleG1sLnhtbFBLBQYAAAAABgAG&#10;AFsBAAC5AwAAAAA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88" type="#_x0000_t75" style="width:9.75pt;height:7.5pt" o:ole="">
                                <v:imagedata r:id="rId54" o:title=""/>
                              </v:shape>
                              <o:OLEObject Type="Embed" ProgID="Equation.DSMT4" ShapeID="_x0000_i1088" DrawAspect="Content" ObjectID="_1758280377" r:id="rId77"/>
                            </w:object>
                          </w:r>
                        </w:p>
                      </w:txbxContent>
                    </v:textbox>
                  </v:shape>
                  <v:shape id="Text Box 84" o:spid="_x0000_s1054" type="#_x0000_t202" style="position:absolute;left:2790;top:3579;width:486;height:468;mso-wrap-style:none" o:gfxdata="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u2hY&#10;wAAAANwAAAAPAAAAAAAAAAEAIAAAACIAAABkcnMvZG93bnJldi54bWxQSwECFAAUAAAACACHTuJA&#10;My8FnjsAAAA5AAAAEAAAAAAAAAABACAAAAAPAQAAZHJzL3NoYXBleG1sLnhtbFBLBQYAAAAABgAG&#10;AFsBAAC5AwAAAAA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89" type="#_x0000_t75" style="width:9.75pt;height:7.5pt" o:ole="">
                                <v:imagedata r:id="rId54" o:title=""/>
                              </v:shape>
                              <o:OLEObject Type="Embed" ProgID="Equation.DSMT4" ShapeID="_x0000_i1089" DrawAspect="Content" ObjectID="_1758280378" r:id="rId78"/>
                            </w:object>
                          </w:r>
                        </w:p>
                      </w:txbxContent>
                    </v:textbox>
                  </v:shape>
                  <v:shape id="Text Box 85" o:spid="_x0000_s1052" type="#_x0000_t202" style="position:absolute;left:4680;top:3654;width:486;height:468;mso-wrap-style:none" o:gfxdata="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afYv&#10;wAAAANwAAAAPAAAAAAAAAAEAIAAAACIAAABkcnMvZG93bnJldi54bWxQSwECFAAUAAAACACHTuJA&#10;My8FnjsAAAA5AAAAEAAAAAAAAAABACAAAAAPAQAAZHJzL3NoYXBleG1sLnhtbFBLBQYAAAAABgAG&#10;AFsBAAC5AwAAAAA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90" type="#_x0000_t75" style="width:9.75pt;height:7.5pt" o:ole="">
                                <v:imagedata r:id="rId54" o:title=""/>
                              </v:shape>
                              <o:OLEObject Type="Embed" ProgID="Equation.DSMT4" ShapeID="_x0000_i1090" DrawAspect="Content" ObjectID="_1758280379" r:id="rId79"/>
                            </w:object>
                          </w:r>
                        </w:p>
                      </w:txbxContent>
                    </v:textbox>
                  </v:shape>
                  <v:shape id="Text Box 86" o:spid="_x0000_s1050" type="#_x0000_t202" style="position:absolute;left:4710;top:2925;width:486;height:468;mso-wrap-style:none" o:gfxdata="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JVO0&#10;wAAAANwAAAAPAAAAAAAAAAEAIAAAACIAAABkcnMvZG93bnJldi54bWxQSwECFAAUAAAACACHTuJA&#10;My8FnjsAAAA5AAAAEAAAAAAAAAABACAAAAAPAQAAZHJzL3NoYXBleG1sLnhtbFBLBQYAAAAABgAG&#10;AFsBAAC5AwAAAAA=&#10;" filled="f" stroked="f">
                    <v:textbox>
                      <w:txbxContent>
                        <w:p w:rsidR="00712ED2" w:rsidRDefault="00712ED2">
                          <w:r w:rsidRPr="00712ED2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00" w:dyaOrig="160">
                              <v:shape id="_x0000_i1091" type="#_x0000_t75" style="width:9.75pt;height:7.5pt" o:ole="">
                                <v:imagedata r:id="rId54" o:title=""/>
                              </v:shape>
                              <o:OLEObject Type="Embed" ProgID="Equation.DSMT4" ShapeID="_x0000_i1091" DrawAspect="Content" ObjectID="_1758280380" r:id="rId80"/>
                            </w:object>
                          </w:r>
                        </w:p>
                      </w:txbxContent>
                    </v:textbox>
                  </v:shape>
                  <v:shape id="Text Box 87" o:spid="_x0000_s1049" type="#_x0000_t202" style="position:absolute;left:2145;top:3594;width:469;height:468;mso-wrap-style:none" o:gfxdata="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szL&#10;wMEAAADcAAAADwAAAAAAAAABACAAAAAiAAAAZHJzL2Rvd25yZXYueG1sUEsBAhQAFAAAAAgAh07i&#10;QDMvBZ47AAAAOQAAABAAAAAAAAAAAQAgAAAAEAEAAGRycy9zaGFwZXhtbC54bWxQSwUGAAAAAAYA&#10;BgBbAQAAugMAAAAA&#10;" filled="f" stroked="f">
                    <v:textbox>
                      <w:txbxContent>
                        <w:p w:rsidR="00712ED2" w:rsidRDefault="00712ED2"/>
                      </w:txbxContent>
                    </v:textbox>
                  </v:shape>
                </v:group>
              </w:pict>
            </w:r>
          </w:p>
          <w:p w:rsidR="00712ED2" w:rsidRDefault="00712ED2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712ED2" w:rsidRDefault="00712ED2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712ED2" w:rsidRDefault="00712ED2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712ED2" w:rsidRDefault="00712ED2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三、例题分析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Chars="196" w:firstLine="413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例</w:t>
            </w:r>
            <w:r w:rsidR="00712ED2" w:rsidRPr="00712ED2">
              <w:rPr>
                <w:rFonts w:ascii="宋体" w:hAnsi="宋体"/>
                <w:b/>
                <w:position w:val="-6"/>
                <w:szCs w:val="21"/>
              </w:rPr>
              <w:object w:dxaOrig="180" w:dyaOrig="280">
                <v:shape id="_x0000_i1050" type="#_x0000_t75" style="width:9pt;height:14.25pt" o:ole="">
                  <v:imagedata r:id="rId81" o:title=""/>
                </v:shape>
                <o:OLEObject Type="Embed" ProgID="Equation.DSMT4" ShapeID="_x0000_i1050" DrawAspect="Content" ObjectID="_1758280339" r:id="rId8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 xml:space="preserve">　确定下列三角函数值的符号：</w:t>
            </w:r>
          </w:p>
          <w:p w:rsidR="00712ED2" w:rsidRDefault="008A504D">
            <w:pPr>
              <w:autoSpaceDE w:val="0"/>
              <w:autoSpaceDN w:val="0"/>
              <w:adjustRightInd w:val="0"/>
              <w:spacing w:line="360" w:lineRule="auto"/>
              <w:ind w:firstLineChars="450" w:firstLine="94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⑴</w:t>
            </w:r>
            <w:r w:rsidR="00712ED2" w:rsidRPr="00712ED2">
              <w:rPr>
                <w:rFonts w:ascii="宋体" w:hAnsi="宋体"/>
                <w:kern w:val="0"/>
                <w:position w:val="-24"/>
                <w:szCs w:val="21"/>
              </w:rPr>
              <w:object w:dxaOrig="700" w:dyaOrig="620">
                <v:shape id="_x0000_i1051" type="#_x0000_t75" style="width:35.25pt;height:30.75pt" o:ole="">
                  <v:imagedata r:id="rId83" o:title=""/>
                </v:shape>
                <o:OLEObject Type="Embed" ProgID="Equation.DSMT4" ShapeID="_x0000_i1051" DrawAspect="Content" ObjectID="_1758280340" r:id="rId8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；　⑵</w:t>
            </w:r>
            <w:r w:rsidR="00712ED2" w:rsidRPr="00712ED2">
              <w:rPr>
                <w:rFonts w:ascii="宋体" w:hAnsi="宋体"/>
                <w:kern w:val="0"/>
                <w:position w:val="-10"/>
                <w:szCs w:val="21"/>
              </w:rPr>
              <w:object w:dxaOrig="1179" w:dyaOrig="320">
                <v:shape id="_x0000_i1052" type="#_x0000_t75" style="width:58.5pt;height:15.75pt" o:ole="">
                  <v:imagedata r:id="rId85" o:title=""/>
                </v:shape>
                <o:OLEObject Type="Embed" ProgID="Equation.DSMT4" ShapeID="_x0000_i1052" DrawAspect="Content" ObjectID="_1758280341" r:id="rId8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；　⑶</w:t>
            </w:r>
            <w:r w:rsidR="00712ED2" w:rsidRPr="00712ED2">
              <w:rPr>
                <w:rFonts w:ascii="宋体" w:hAnsi="宋体"/>
                <w:kern w:val="0"/>
                <w:position w:val="-24"/>
                <w:szCs w:val="21"/>
              </w:rPr>
              <w:object w:dxaOrig="800" w:dyaOrig="620">
                <v:shape id="_x0000_i1053" type="#_x0000_t75" style="width:40.5pt;height:30.75pt" o:ole="">
                  <v:imagedata r:id="rId87" o:title=""/>
                </v:shape>
                <o:OLEObject Type="Embed" ProgID="Equation.DSMT4" ShapeID="_x0000_i1053" DrawAspect="Content" ObjectID="_1758280342" r:id="rId8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</w:p>
          <w:p w:rsidR="00712ED2" w:rsidRDefault="008A504D">
            <w:pPr>
              <w:autoSpaceDE w:val="0"/>
              <w:autoSpaceDN w:val="0"/>
              <w:adjustRightInd w:val="0"/>
              <w:spacing w:line="360" w:lineRule="auto"/>
              <w:ind w:firstLineChars="196" w:firstLine="413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解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）因为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400" w:dyaOrig="620">
                <v:shape id="_x0000_i1054" type="#_x0000_t75" style="width:20.25pt;height:30.75pt" o:ole="">
                  <v:imagedata r:id="rId89" o:title=""/>
                </v:shape>
                <o:OLEObject Type="Embed" ProgID="Equations" ShapeID="_x0000_i1054" DrawAspect="Content" ObjectID="_1758280343" r:id="rId90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是第二象限角，所以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1100" w:dyaOrig="620">
                <v:shape id="_x0000_i1055" type="#_x0000_t75" style="width:54.75pt;height:30.75pt" o:ole="">
                  <v:imagedata r:id="rId91" o:title=""/>
                </v:shape>
                <o:OLEObject Type="Embed" ProgID="Equations" ShapeID="_x0000_i1055" DrawAspect="Content" ObjectID="_1758280344" r:id="rId92"/>
              </w:object>
            </w:r>
          </w:p>
          <w:p w:rsidR="00712ED2" w:rsidRDefault="008A50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因为</w:t>
            </w:r>
            <w:r w:rsidR="00712ED2" w:rsidRPr="00712ED2">
              <w:rPr>
                <w:rFonts w:ascii="宋体" w:hAnsi="宋体" w:hint="eastAsia"/>
                <w:kern w:val="0"/>
                <w:position w:val="-10"/>
                <w:szCs w:val="21"/>
              </w:rPr>
              <w:object w:dxaOrig="2460" w:dyaOrig="320">
                <v:shape id="_x0000_i1056" type="#_x0000_t75" style="width:123pt;height:15.75pt" o:ole="">
                  <v:imagedata r:id="rId93" o:title=""/>
                </v:shape>
                <o:OLEObject Type="Embed" ProgID="Equations" ShapeID="_x0000_i1056" DrawAspect="Content" ObjectID="_1758280345" r:id="rId9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即</w:t>
            </w:r>
            <w:r>
              <w:rPr>
                <w:rFonts w:ascii="宋体" w:hAnsi="宋体" w:hint="eastAsia"/>
                <w:kern w:val="0"/>
                <w:szCs w:val="21"/>
              </w:rPr>
              <w:t>-465</w:t>
            </w:r>
            <w:r>
              <w:rPr>
                <w:kern w:val="0"/>
                <w:szCs w:val="21"/>
              </w:rPr>
              <w:t>°</w:t>
            </w:r>
            <w:r>
              <w:rPr>
                <w:rFonts w:ascii="宋体" w:hAnsi="宋体" w:hint="eastAsia"/>
                <w:kern w:val="0"/>
                <w:szCs w:val="21"/>
              </w:rPr>
              <w:t>是第三象限角，所以</w:t>
            </w:r>
            <w:r w:rsidR="00712ED2" w:rsidRPr="00712ED2">
              <w:rPr>
                <w:rFonts w:ascii="宋体" w:hAnsi="宋体" w:hint="eastAsia"/>
                <w:kern w:val="0"/>
                <w:position w:val="-10"/>
                <w:szCs w:val="21"/>
              </w:rPr>
              <w:object w:dxaOrig="1500" w:dyaOrig="340">
                <v:shape id="_x0000_i1057" type="#_x0000_t75" style="width:75pt;height:17.25pt" o:ole="">
                  <v:imagedata r:id="rId95" o:title=""/>
                </v:shape>
                <o:OLEObject Type="Embed" ProgID="Equations" ShapeID="_x0000_i1057" DrawAspect="Content" ObjectID="_1758280346" r:id="rId96"/>
              </w:object>
            </w:r>
          </w:p>
          <w:p w:rsidR="00712ED2" w:rsidRDefault="008A50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因为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3780" w:dyaOrig="620">
                <v:shape id="_x0000_i1058" type="#_x0000_t75" style="width:189pt;height:30.75pt" o:ole="">
                  <v:imagedata r:id="rId97" o:title=""/>
                </v:shape>
                <o:OLEObject Type="Embed" ProgID="Equations" ShapeID="_x0000_i1058" DrawAspect="Content" ObjectID="_1758280347" r:id="rId9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所以</w:t>
            </w:r>
            <w:r w:rsidR="00712ED2" w:rsidRPr="00712ED2">
              <w:rPr>
                <w:rFonts w:ascii="宋体" w:hAnsi="宋体" w:hint="eastAsia"/>
                <w:kern w:val="0"/>
                <w:position w:val="-24"/>
                <w:szCs w:val="21"/>
              </w:rPr>
              <w:object w:dxaOrig="1180" w:dyaOrig="620">
                <v:shape id="_x0000_i1059" type="#_x0000_t75" style="width:59.25pt;height:30.75pt" o:ole="">
                  <v:imagedata r:id="rId99" o:title=""/>
                </v:shape>
                <o:OLEObject Type="Embed" ProgID="Equations" ShapeID="_x0000_i1059" DrawAspect="Content" ObjectID="_1758280348" r:id="rId100"/>
              </w:object>
            </w:r>
          </w:p>
          <w:p w:rsidR="00712ED2" w:rsidRDefault="008A504D">
            <w:pPr>
              <w:spacing w:line="360" w:lineRule="auto"/>
              <w:ind w:firstLineChars="200" w:firstLine="42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例</w:t>
            </w:r>
            <w:r w:rsidR="00712ED2" w:rsidRPr="00712ED2">
              <w:rPr>
                <w:rFonts w:ascii="宋体" w:hAnsi="宋体"/>
                <w:b/>
                <w:position w:val="-4"/>
                <w:szCs w:val="21"/>
              </w:rPr>
              <w:object w:dxaOrig="200" w:dyaOrig="260">
                <v:shape id="_x0000_i1060" type="#_x0000_t75" style="width:9.75pt;height:13.5pt" o:ole="">
                  <v:imagedata r:id="rId101" o:title=""/>
                </v:shape>
                <o:OLEObject Type="Embed" ProgID="Equation.DSMT4" ShapeID="_x0000_i1060" DrawAspect="Content" ObjectID="_1758280349" r:id="rId102"/>
              </w:object>
            </w:r>
            <w:r>
              <w:rPr>
                <w:rFonts w:ascii="宋体" w:hAnsi="宋体" w:hint="eastAsia"/>
                <w:b/>
                <w:szCs w:val="21"/>
              </w:rPr>
              <w:t>已知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1459" w:dyaOrig="280">
                <v:shape id="_x0000_i1061" type="#_x0000_t75" style="width:72.75pt;height:14.25pt" o:ole="">
                  <v:imagedata r:id="rId103" o:title=""/>
                </v:shape>
                <o:OLEObject Type="Embed" ProgID="Equation.DSMT4" ShapeID="_x0000_i1061" DrawAspect="Content" ObjectID="_1758280350" r:id="rId10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，试判断角</w:t>
            </w:r>
            <w:r w:rsidR="00712ED2" w:rsidRPr="00712ED2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62" type="#_x0000_t75" style="width:11.25pt;height:9.75pt" o:ole="">
                  <v:imagedata r:id="rId105" o:title=""/>
                </v:shape>
                <o:OLEObject Type="Embed" ProgID="Equation.DSMT4" ShapeID="_x0000_i1062" DrawAspect="Content" ObjectID="_1758280351" r:id="rId10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是第几象限角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="421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解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因为</w:t>
            </w:r>
            <w:r w:rsidR="00712ED2" w:rsidRPr="00712ED2">
              <w:rPr>
                <w:rFonts w:ascii="宋体" w:hAnsi="宋体" w:hint="eastAsia"/>
                <w:kern w:val="0"/>
                <w:position w:val="-6"/>
                <w:szCs w:val="21"/>
              </w:rPr>
              <w:object w:dxaOrig="1460" w:dyaOrig="279">
                <v:shape id="_x0000_i1063" type="#_x0000_t75" style="width:72.75pt;height:14.25pt" o:ole="">
                  <v:imagedata r:id="rId107" o:title=""/>
                </v:shape>
                <o:OLEObject Type="Embed" ProgID="Equations" ShapeID="_x0000_i1063" DrawAspect="Content" ObjectID="_1758280352" r:id="rId10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，所以</w:t>
            </w:r>
            <w:r w:rsidR="00712ED2" w:rsidRPr="00712ED2">
              <w:rPr>
                <w:rFonts w:ascii="宋体" w:hAnsi="宋体" w:hint="eastAsia"/>
                <w:kern w:val="0"/>
                <w:position w:val="-8"/>
                <w:szCs w:val="21"/>
              </w:rPr>
              <w:object w:dxaOrig="1740" w:dyaOrig="320">
                <v:shape id="_x0000_i1064" type="#_x0000_t75" style="width:87pt;height:15.75pt" o:ole="">
                  <v:imagedata r:id="rId109" o:title=""/>
                </v:shape>
                <o:OLEObject Type="Embed" ProgID="Equations" ShapeID="_x0000_i1064" DrawAspect="Content" ObjectID="_1758280353" r:id="rId110"/>
              </w:objec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="421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当</w:t>
            </w:r>
            <w:r w:rsidR="00712ED2" w:rsidRPr="00712ED2">
              <w:rPr>
                <w:rFonts w:ascii="宋体" w:hAnsi="宋体" w:hint="eastAsia"/>
                <w:kern w:val="0"/>
                <w:position w:val="-8"/>
                <w:szCs w:val="21"/>
              </w:rPr>
              <w:object w:dxaOrig="1300" w:dyaOrig="320">
                <v:shape id="_x0000_i1065" type="#_x0000_t75" alt="" style="width:65.25pt;height:15.75pt" o:ole="">
                  <v:imagedata r:id="rId111" o:title=""/>
                </v:shape>
                <o:OLEObject Type="Embed" ProgID="Equations" ShapeID="_x0000_i1065" DrawAspect="Content" ObjectID="_1758280354" r:id="rId11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同为正时，</w:t>
            </w:r>
            <w:r>
              <w:rPr>
                <w:rFonts w:ascii="Arial" w:hAnsi="Arial" w:cs="Arial"/>
                <w:kern w:val="0"/>
                <w:szCs w:val="21"/>
              </w:rPr>
              <w:t>α</w:t>
            </w:r>
            <w:r>
              <w:rPr>
                <w:rFonts w:ascii="宋体" w:hAnsi="宋体" w:hint="eastAsia"/>
                <w:kern w:val="0"/>
                <w:szCs w:val="21"/>
              </w:rPr>
              <w:t>是第一象限角；</w:t>
            </w:r>
          </w:p>
          <w:p w:rsidR="00712ED2" w:rsidRDefault="008A504D">
            <w:pPr>
              <w:autoSpaceDE w:val="0"/>
              <w:autoSpaceDN w:val="0"/>
              <w:adjustRightInd w:val="0"/>
              <w:spacing w:after="120" w:line="360" w:lineRule="auto"/>
              <w:ind w:firstLine="421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当</w:t>
            </w:r>
            <w:r w:rsidR="00712ED2" w:rsidRPr="00712ED2">
              <w:rPr>
                <w:rFonts w:ascii="宋体" w:hAnsi="宋体" w:hint="eastAsia"/>
                <w:kern w:val="0"/>
                <w:position w:val="-8"/>
                <w:szCs w:val="21"/>
              </w:rPr>
              <w:object w:dxaOrig="1300" w:dyaOrig="320">
                <v:shape id="_x0000_i1066" type="#_x0000_t75" style="width:65.25pt;height:15.75pt" o:ole="">
                  <v:imagedata r:id="rId111" o:title=""/>
                </v:shape>
                <o:OLEObject Type="Embed" ProgID="Equations" ShapeID="_x0000_i1066" DrawAspect="Content" ObjectID="_1758280355" r:id="rId113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同为负时，</w:t>
            </w:r>
            <w:r>
              <w:rPr>
                <w:rFonts w:ascii="Arial" w:hAnsi="Arial" w:cs="Arial"/>
                <w:kern w:val="0"/>
                <w:szCs w:val="21"/>
              </w:rPr>
              <w:t>α</w:t>
            </w:r>
            <w:r>
              <w:rPr>
                <w:rFonts w:ascii="宋体" w:hAnsi="宋体" w:hint="eastAsia"/>
                <w:kern w:val="0"/>
                <w:szCs w:val="21"/>
              </w:rPr>
              <w:t>是第三象限角。</w:t>
            </w:r>
          </w:p>
          <w:p w:rsidR="00712ED2" w:rsidRDefault="008A504D">
            <w:pPr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四、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问题解决</w:t>
            </w:r>
          </w:p>
          <w:p w:rsidR="00712ED2" w:rsidRDefault="008A504D" w:rsidP="00D87C38">
            <w:pPr>
              <w:autoSpaceDE w:val="0"/>
              <w:autoSpaceDN w:val="0"/>
              <w:adjustRightInd w:val="0"/>
              <w:spacing w:line="360" w:lineRule="auto"/>
              <w:ind w:firstLineChars="196" w:firstLine="412"/>
              <w:jc w:val="left"/>
            </w:pPr>
            <w:r>
              <w:rPr>
                <w:rFonts w:ascii="宋体" w:hAnsi="宋体" w:hint="eastAsia"/>
                <w:kern w:val="0"/>
                <w:szCs w:val="21"/>
              </w:rPr>
              <w:t>已知角</w:t>
            </w:r>
            <w:r w:rsidR="00712ED2" w:rsidRPr="00712ED2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67" type="#_x0000_t75" style="width:11.25pt;height:9.75pt" o:ole="">
                  <v:imagedata r:id="rId105" o:title=""/>
                </v:shape>
                <o:OLEObject Type="Embed" ProgID="Equation.DSMT4" ShapeID="_x0000_i1067" DrawAspect="Content" ObjectID="_1758280356" r:id="rId11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是三角形的一个内角，在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40" w:dyaOrig="280">
                <v:shape id="_x0000_i1068" type="#_x0000_t75" style="width:27pt;height:14.25pt" o:ole="">
                  <v:imagedata r:id="rId40" o:title=""/>
                </v:shape>
                <o:OLEObject Type="Embed" ProgID="Equation.DSMT4" ShapeID="_x0000_i1068" DrawAspect="Content" ObjectID="_1758280357" r:id="rId115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80" w:dyaOrig="220">
                <v:shape id="_x0000_i1069" type="#_x0000_t75" style="width:29.25pt;height:11.25pt" o:ole="">
                  <v:imagedata r:id="rId42" o:title=""/>
                </v:shape>
                <o:OLEObject Type="Embed" ProgID="Equation.DSMT4" ShapeID="_x0000_i1069" DrawAspect="Content" ObjectID="_1758280358" r:id="rId11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712ED2" w:rsidRPr="00712ED2">
              <w:rPr>
                <w:rFonts w:ascii="宋体" w:hAnsi="宋体"/>
                <w:kern w:val="0"/>
                <w:position w:val="-6"/>
                <w:szCs w:val="21"/>
              </w:rPr>
              <w:object w:dxaOrig="560" w:dyaOrig="260">
                <v:shape id="_x0000_i1070" type="#_x0000_t75" style="width:27.75pt;height:13.5pt" o:ole="">
                  <v:imagedata r:id="rId44" o:title=""/>
                </v:shape>
                <o:OLEObject Type="Embed" ProgID="Equation.DSMT4" ShapeID="_x0000_i1070" DrawAspect="Content" ObjectID="_1758280359" r:id="rId117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中，哪些可能是负值？</w:t>
            </w:r>
          </w:p>
        </w:tc>
        <w:tc>
          <w:tcPr>
            <w:tcW w:w="720" w:type="dxa"/>
            <w:vAlign w:val="center"/>
          </w:tcPr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引导总结</w:t>
            </w:r>
          </w:p>
          <w:p w:rsidR="00712ED2" w:rsidRDefault="008A504D">
            <w:r>
              <w:rPr>
                <w:rFonts w:hint="eastAsia"/>
              </w:rPr>
              <w:t>讲解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总结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引导讲解</w:t>
            </w:r>
          </w:p>
          <w:p w:rsidR="00712ED2" w:rsidRDefault="008A504D">
            <w:r>
              <w:rPr>
                <w:rFonts w:hint="eastAsia"/>
              </w:rPr>
              <w:t>板书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引导巡查讲解</w:t>
            </w:r>
          </w:p>
          <w:p w:rsidR="00712ED2" w:rsidRDefault="00712ED2"/>
          <w:p w:rsidR="00712ED2" w:rsidRDefault="00712ED2"/>
          <w:p w:rsidR="00712ED2" w:rsidRDefault="00712ED2"/>
        </w:tc>
        <w:tc>
          <w:tcPr>
            <w:tcW w:w="720" w:type="dxa"/>
            <w:gridSpan w:val="2"/>
            <w:vAlign w:val="center"/>
          </w:tcPr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总结归纳</w:t>
            </w:r>
          </w:p>
          <w:p w:rsidR="00712ED2" w:rsidRDefault="008A504D">
            <w:r>
              <w:rPr>
                <w:rFonts w:hint="eastAsia"/>
              </w:rPr>
              <w:t>理解</w:t>
            </w: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思考回答</w:t>
            </w: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8A504D">
            <w:pPr>
              <w:jc w:val="center"/>
            </w:pPr>
            <w:r>
              <w:rPr>
                <w:rFonts w:hint="eastAsia"/>
              </w:rPr>
              <w:t>小组讨论</w:t>
            </w: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/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  <w:p w:rsidR="00712ED2" w:rsidRDefault="00712ED2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讲解法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讲解法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巩固</w:t>
            </w:r>
          </w:p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712ED2"/>
          <w:p w:rsidR="00712ED2" w:rsidRDefault="008A504D">
            <w:r>
              <w:rPr>
                <w:rFonts w:hint="eastAsia"/>
              </w:rPr>
              <w:t>启发</w:t>
            </w:r>
          </w:p>
          <w:p w:rsidR="00712ED2" w:rsidRDefault="008A504D">
            <w:r>
              <w:rPr>
                <w:rFonts w:hint="eastAsia"/>
              </w:rPr>
              <w:t>引导</w:t>
            </w:r>
          </w:p>
        </w:tc>
      </w:tr>
      <w:tr w:rsidR="00712ED2">
        <w:trPr>
          <w:trHeight w:val="642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r>
              <w:rPr>
                <w:rFonts w:ascii="宋体" w:hAnsi="宋体" w:cs="Courier New" w:hint="eastAsia"/>
                <w:kern w:val="0"/>
                <w:szCs w:val="21"/>
              </w:rPr>
              <w:t>三角函数在各象限内的符号</w:t>
            </w:r>
          </w:p>
        </w:tc>
      </w:tr>
      <w:tr w:rsidR="00712ED2">
        <w:trPr>
          <w:trHeight w:val="573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8A504D"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139</w:t>
            </w:r>
            <w:r>
              <w:rPr>
                <w:rFonts w:hint="eastAsia"/>
              </w:rPr>
              <w:t>页：练习</w:t>
            </w:r>
          </w:p>
        </w:tc>
      </w:tr>
      <w:tr w:rsidR="00712ED2">
        <w:trPr>
          <w:trHeight w:val="2493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712ED2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712ED2" w:rsidRDefault="008A50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712ED2" w:rsidRDefault="008A504D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712ED2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712ED2" w:rsidRDefault="008A504D">
                  <w:pPr>
                    <w:framePr w:hSpace="180" w:wrap="around" w:vAnchor="page" w:hAnchor="margin" w:xAlign="center" w:y="2533"/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三角函数在各象限内的符号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712ED2" w:rsidRDefault="008A50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712ED2" w:rsidRDefault="00712ED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712ED2" w:rsidRDefault="00712ED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712ED2" w:rsidRDefault="008A50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712ED2" w:rsidRDefault="00712ED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712ED2" w:rsidRDefault="00712ED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712ED2" w:rsidRDefault="00712ED2"/>
        </w:tc>
      </w:tr>
      <w:tr w:rsidR="00712ED2">
        <w:trPr>
          <w:trHeight w:val="675"/>
        </w:trPr>
        <w:tc>
          <w:tcPr>
            <w:tcW w:w="827" w:type="dxa"/>
            <w:vAlign w:val="center"/>
          </w:tcPr>
          <w:p w:rsidR="00712ED2" w:rsidRDefault="008A504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712ED2" w:rsidRDefault="008A504D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712ED2" w:rsidRDefault="00712ED2"/>
        </w:tc>
      </w:tr>
    </w:tbl>
    <w:p w:rsidR="00712ED2" w:rsidRDefault="00712ED2">
      <w:bookmarkStart w:id="0" w:name="_GoBack"/>
      <w:bookmarkEnd w:id="0"/>
    </w:p>
    <w:sectPr w:rsidR="00712ED2" w:rsidSect="0071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AC89"/>
    <w:multiLevelType w:val="singleLevel"/>
    <w:tmpl w:val="317FAC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0FFBF6"/>
    <w:multiLevelType w:val="singleLevel"/>
    <w:tmpl w:val="380FFBF6"/>
    <w:lvl w:ilvl="0">
      <w:start w:val="2"/>
      <w:numFmt w:val="decimal"/>
      <w:suff w:val="nothing"/>
      <w:lvlText w:val="（%1）"/>
      <w:lvlJc w:val="left"/>
      <w:pPr>
        <w:ind w:left="937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712ED2"/>
    <w:rsid w:val="008A504D"/>
    <w:rsid w:val="00D87C38"/>
    <w:rsid w:val="08524145"/>
    <w:rsid w:val="0A7D22B2"/>
    <w:rsid w:val="0B073A94"/>
    <w:rsid w:val="0D91439C"/>
    <w:rsid w:val="1596184A"/>
    <w:rsid w:val="17E828DF"/>
    <w:rsid w:val="22504DBF"/>
    <w:rsid w:val="265124AA"/>
    <w:rsid w:val="26E45CC6"/>
    <w:rsid w:val="279744B9"/>
    <w:rsid w:val="34D702E6"/>
    <w:rsid w:val="3573103D"/>
    <w:rsid w:val="36150BFA"/>
    <w:rsid w:val="379E6A3D"/>
    <w:rsid w:val="39A06EAF"/>
    <w:rsid w:val="3CD30F1E"/>
    <w:rsid w:val="41071D53"/>
    <w:rsid w:val="41A71DA6"/>
    <w:rsid w:val="455F373F"/>
    <w:rsid w:val="4A7155D9"/>
    <w:rsid w:val="4D9133B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12E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7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8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2.bin"/><Relationship Id="rId16" Type="http://schemas.openxmlformats.org/officeDocument/2006/relationships/image" Target="media/image5.wmf"/><Relationship Id="rId107" Type="http://schemas.openxmlformats.org/officeDocument/2006/relationships/image" Target="media/image43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87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7.bin"/><Relationship Id="rId90" Type="http://schemas.openxmlformats.org/officeDocument/2006/relationships/oleObject" Target="embeddings/oleObject51.bin"/><Relationship Id="rId95" Type="http://schemas.openxmlformats.org/officeDocument/2006/relationships/image" Target="media/image37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2.wmf"/><Relationship Id="rId113" Type="http://schemas.openxmlformats.org/officeDocument/2006/relationships/oleObject" Target="embeddings/oleObject63.bin"/><Relationship Id="rId11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6.bin"/><Relationship Id="rId85" Type="http://schemas.openxmlformats.org/officeDocument/2006/relationships/image" Target="media/image32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5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6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1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0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4.bin"/><Relationship Id="rId111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4.bin"/><Relationship Id="rId11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4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